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1CA08F4" w14:textId="7470B983" w:rsidR="00904618" w:rsidRPr="004F26F7" w:rsidRDefault="00BB0794" w:rsidP="00904618">
      <w:pPr>
        <w:pStyle w:val="Titelverslag"/>
      </w:pPr>
      <w:r>
        <w:t xml:space="preserve">Melding </w:t>
      </w:r>
      <w:r w:rsidR="00237655">
        <w:t>stopzetting</w:t>
      </w:r>
      <w:r>
        <w:t xml:space="preserve"> IKT-mix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1F07807B" w14:textId="3E530563" w:rsidR="000A4CAF" w:rsidRDefault="000A4CAF" w:rsidP="000A4CAF">
      <w:pPr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="001516D6" w:rsidRPr="00F251D2">
        <w:rPr>
          <w:iCs/>
          <w:lang w:val="nl-NL"/>
        </w:rPr>
        <w:t xml:space="preserve">Met dit formulier </w:t>
      </w:r>
      <w:r w:rsidR="001516D6">
        <w:rPr>
          <w:iCs/>
          <w:lang w:val="nl-NL"/>
        </w:rPr>
        <w:t xml:space="preserve">meld je aan Opgroeien dat je </w:t>
      </w:r>
      <w:r w:rsidR="001516D6" w:rsidRPr="41D67A20">
        <w:rPr>
          <w:lang w:val="nl-NL"/>
        </w:rPr>
        <w:t>stopt</w:t>
      </w:r>
      <w:r w:rsidR="001516D6">
        <w:rPr>
          <w:iCs/>
          <w:lang w:val="nl-NL"/>
        </w:rPr>
        <w:t xml:space="preserve"> met </w:t>
      </w:r>
      <w:r w:rsidR="001516D6" w:rsidRPr="41D67A20">
        <w:rPr>
          <w:lang w:val="nl-NL"/>
        </w:rPr>
        <w:t xml:space="preserve">het aanbieden van </w:t>
      </w:r>
      <w:r w:rsidR="001516D6">
        <w:rPr>
          <w:iCs/>
          <w:lang w:val="nl-NL"/>
        </w:rPr>
        <w:t xml:space="preserve">IKT-mix in </w:t>
      </w:r>
      <w:r w:rsidR="001516D6" w:rsidRPr="668981D2">
        <w:rPr>
          <w:lang w:val="nl-NL"/>
        </w:rPr>
        <w:t>een</w:t>
      </w:r>
      <w:r w:rsidR="001516D6">
        <w:rPr>
          <w:iCs/>
          <w:lang w:val="nl-NL"/>
        </w:rPr>
        <w:t xml:space="preserve"> opvanglocatie.</w:t>
      </w:r>
    </w:p>
    <w:p w14:paraId="7DD8AAC6" w14:textId="77777777" w:rsidR="000A4CAF" w:rsidRPr="005B56A5" w:rsidRDefault="000A4CAF" w:rsidP="000A4CAF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7C1C61B1" w14:textId="77777777" w:rsidR="000A4CAF" w:rsidRDefault="000A4CAF" w:rsidP="000A4CAF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 w:rsidRPr="7A03FE8E">
        <w:rPr>
          <w:lang w:val="nl-NL"/>
        </w:rPr>
        <w:t>je klantenbeheerder.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1A7172DC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7E191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0954B2B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0D502B48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0"/>
        <w:gridCol w:w="2589"/>
        <w:gridCol w:w="16"/>
        <w:gridCol w:w="552"/>
        <w:gridCol w:w="142"/>
        <w:gridCol w:w="568"/>
        <w:gridCol w:w="142"/>
        <w:gridCol w:w="595"/>
        <w:gridCol w:w="5176"/>
        <w:gridCol w:w="57"/>
      </w:tblGrid>
      <w:tr w:rsidR="00D13AF0" w:rsidRPr="00D13AF0" w14:paraId="5792D1CD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915F6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C7009" w14:textId="77777777" w:rsidR="00D13AF0" w:rsidRPr="00D13AF0" w:rsidRDefault="00D13AF0" w:rsidP="00D13A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D13AF0" w:rsidRPr="00D13AF0" w14:paraId="4EFDA652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78B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EFD1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12C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D13AF0" w:rsidRPr="00D13AF0" w14:paraId="3FC1B8E9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668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924D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ondernemingsnummer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ED699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F99D7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1B2B4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5955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32A88D9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1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BBD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298E30EA" w14:textId="77777777" w:rsidTr="00D31EE3">
        <w:trPr>
          <w:gridAfter w:val="1"/>
          <w:wAfter w:w="57" w:type="dxa"/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F8BC8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2268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kinderopvanglocatie in</w:t>
            </w:r>
            <w:r w:rsidRPr="00D13AF0">
              <w:rPr>
                <w:rFonts w:eastAsia="Flanders Art Sans b2" w:cs="Arial"/>
                <w:b/>
                <w:bCs/>
                <w:color w:val="1D1B14"/>
              </w:rPr>
              <w:t>.</w:t>
            </w:r>
          </w:p>
        </w:tc>
      </w:tr>
      <w:tr w:rsidR="00D13AF0" w:rsidRPr="00D13AF0" w14:paraId="29153A78" w14:textId="77777777" w:rsidTr="00D31EE3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7495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66C3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A74BD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</w:tr>
      <w:tr w:rsidR="00D13AF0" w:rsidRPr="00D13AF0" w14:paraId="41105F92" w14:textId="77777777" w:rsidTr="00D31EE3">
        <w:trPr>
          <w:trHeight w:val="34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0CC63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ADA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29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CE37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2C2F3530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294FE17A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A18416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5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F924437" w14:textId="53857F75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Gegevens over de </w:t>
            </w:r>
            <w:r w:rsidR="00BD0D4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stopzetting </w:t>
            </w: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IKT-mix </w:t>
            </w:r>
          </w:p>
        </w:tc>
      </w:tr>
      <w:bookmarkEnd w:id="5"/>
    </w:tbl>
    <w:p w14:paraId="7889C395" w14:textId="20B8E3C2" w:rsid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606"/>
        <w:gridCol w:w="568"/>
        <w:gridCol w:w="653"/>
        <w:gridCol w:w="850"/>
        <w:gridCol w:w="427"/>
        <w:gridCol w:w="708"/>
        <w:gridCol w:w="709"/>
        <w:gridCol w:w="3265"/>
      </w:tblGrid>
      <w:tr w:rsidR="00C22DDD" w:rsidRPr="00C22DDD" w14:paraId="384BFCFB" w14:textId="77777777" w:rsidTr="00D31EE3">
        <w:trPr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1278B" w14:textId="77777777" w:rsidR="00C22DDD" w:rsidRPr="00C22DDD" w:rsidRDefault="00C22DDD" w:rsidP="00C22DDD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6E0D4" w14:textId="77777777" w:rsidR="00C22DDD" w:rsidRPr="00C22DDD" w:rsidRDefault="00C22DDD" w:rsidP="00C22DDD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C22DDD">
              <w:rPr>
                <w:rFonts w:eastAsia="Flanders Art Sans b2" w:cs="Arial"/>
                <w:b/>
                <w:bCs/>
                <w:color w:val="1D1B14"/>
              </w:rPr>
              <w:t>Vanaf wanneer stop je met het aanbieden van IKT-mix?</w:t>
            </w:r>
            <w:r w:rsidRPr="00C22DDD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C22DDD" w:rsidRPr="00C22DDD" w14:paraId="21BD0282" w14:textId="77777777" w:rsidTr="00D31EE3">
        <w:trPr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0C76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BFE8E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178CF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47444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22DDD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22DDD">
              <w:rPr>
                <w:rFonts w:eastAsia="Flanders Art Sans b2" w:cs="Arial"/>
                <w:color w:val="1D1B14"/>
              </w:rPr>
            </w:r>
            <w:r w:rsidRPr="00C22DDD">
              <w:rPr>
                <w:rFonts w:eastAsia="Flanders Art Sans b2" w:cs="Arial"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D3118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117C5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22DDD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22DDD">
              <w:rPr>
                <w:rFonts w:eastAsia="Flanders Art Sans b2" w:cs="Arial"/>
                <w:color w:val="1D1B14"/>
              </w:rPr>
            </w:r>
            <w:r w:rsidRPr="00C22DDD">
              <w:rPr>
                <w:rFonts w:eastAsia="Flanders Art Sans b2" w:cs="Arial"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9C74C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EF6336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C22DDD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22DDD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22DDD">
              <w:rPr>
                <w:rFonts w:eastAsia="Flanders Art Sans b2" w:cs="Arial"/>
                <w:color w:val="1D1B14"/>
              </w:rPr>
            </w:r>
            <w:r w:rsidRPr="00C22DDD">
              <w:rPr>
                <w:rFonts w:eastAsia="Flanders Art Sans b2" w:cs="Arial"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noProof/>
                <w:color w:val="1D1B14"/>
              </w:rPr>
              <w:t> </w:t>
            </w:r>
            <w:r w:rsidRPr="00C22DDD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D5BA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6B160912" w14:textId="77777777" w:rsidR="00C22DDD" w:rsidRPr="00C22DDD" w:rsidRDefault="00C22DDD" w:rsidP="00C22DDD">
      <w:pPr>
        <w:spacing w:line="270" w:lineRule="atLeast"/>
        <w:rPr>
          <w:rFonts w:eastAsia="Flanders Art Sans b2" w:cs="Arial"/>
          <w:color w:val="1D1B14"/>
        </w:rPr>
      </w:pPr>
      <w:r w:rsidRPr="00C22DDD">
        <w:rPr>
          <w:rFonts w:eastAsia="Flanders Art Sans b2" w:cs="Arial"/>
          <w:color w:val="1D1B14"/>
        </w:rPr>
        <w:br w:type="page"/>
      </w:r>
    </w:p>
    <w:tbl>
      <w:tblPr>
        <w:tblW w:w="1026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9"/>
        <w:gridCol w:w="417"/>
        <w:gridCol w:w="9396"/>
        <w:gridCol w:w="14"/>
      </w:tblGrid>
      <w:tr w:rsidR="00C22DDD" w:rsidRPr="00C22DDD" w14:paraId="3A4FF8D7" w14:textId="77777777" w:rsidTr="00D31EE3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766DB32" w14:textId="77777777" w:rsidR="00C22DDD" w:rsidRPr="00C22DDD" w:rsidRDefault="00C22DDD" w:rsidP="00C22DDD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  <w:p w14:paraId="4FF3D71E" w14:textId="77777777" w:rsidR="00C22DDD" w:rsidRPr="00C22DDD" w:rsidRDefault="00C22DDD" w:rsidP="00C22DDD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907E73" w14:textId="5C952B0C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C22DDD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Hoe</w:t>
            </w:r>
            <w:r w:rsidR="00AB6EDA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 wil je de plaatsen vanaf die datum </w:t>
            </w:r>
            <w:r w:rsidRPr="00C22DDD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aanbieden?</w:t>
            </w:r>
          </w:p>
        </w:tc>
      </w:tr>
      <w:tr w:rsidR="00C22DDD" w:rsidRPr="00C22DDD" w14:paraId="08AB469A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" w:type="dxa"/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A1BA3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F34B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C22DDD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DDD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7679B2">
              <w:rPr>
                <w:rFonts w:eastAsia="Flanders Art Sans b2" w:cs="Arial"/>
                <w:bCs/>
                <w:color w:val="1D1B14"/>
              </w:rPr>
            </w:r>
            <w:r w:rsidR="007679B2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C24C4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C22DDD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Ik wil alle plaatsen aanbieden aan IKT-tarief</w:t>
            </w:r>
          </w:p>
        </w:tc>
      </w:tr>
      <w:tr w:rsidR="00C22DDD" w:rsidRPr="00C22DDD" w14:paraId="150547F3" w14:textId="77777777" w:rsidTr="00D31EE3">
        <w:tblPrEx>
          <w:tblCellMar>
            <w:top w:w="57" w:type="dxa"/>
            <w:left w:w="57" w:type="dxa"/>
            <w:right w:w="57" w:type="dxa"/>
          </w:tblCellMar>
        </w:tblPrEx>
        <w:trPr>
          <w:gridAfter w:val="1"/>
          <w:wAfter w:w="14" w:type="dxa"/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03BCB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296EA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C22DDD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DDD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7679B2">
              <w:rPr>
                <w:rFonts w:eastAsia="Flanders Art Sans b2" w:cs="Arial"/>
                <w:bCs/>
                <w:color w:val="1D1B14"/>
              </w:rPr>
            </w:r>
            <w:r w:rsidR="007679B2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C22DDD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46361" w14:textId="77777777" w:rsidR="00C22DDD" w:rsidRPr="00C22DDD" w:rsidRDefault="00C22DDD" w:rsidP="00C22DDD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C22DDD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Ik wil alle plaatsen aanbieden aan vrije prijs</w:t>
            </w:r>
          </w:p>
        </w:tc>
      </w:tr>
    </w:tbl>
    <w:p w14:paraId="06EDBCCC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7ECF5D24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9708F2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E31FD4E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74353D0A" w14:textId="77777777" w:rsidR="00D13AF0" w:rsidRPr="00D13AF0" w:rsidRDefault="00D13AF0" w:rsidP="00D13AF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D13AF0" w:rsidRPr="00D13AF0" w14:paraId="030B8626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3985A" w14:textId="77777777" w:rsidR="00D13AF0" w:rsidRPr="00D13AF0" w:rsidRDefault="00D13AF0" w:rsidP="00D13AF0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887F1" w14:textId="574747F3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  <w:r w:rsidR="00C22DDD">
              <w:rPr>
                <w:rFonts w:eastAsia="Flanders Art Sans b2" w:cs="Arial"/>
                <w:b/>
                <w:bCs/>
                <w:color w:val="1D1B14"/>
                <w:lang w:val="nl-NL"/>
              </w:rPr>
              <w:br/>
            </w:r>
          </w:p>
          <w:p w14:paraId="1A6A3511" w14:textId="77777777" w:rsidR="00D13AF0" w:rsidRPr="00D13AF0" w:rsidRDefault="00D13AF0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>Ik gemachtigd ben om te handelen in naam van de organisator</w:t>
            </w:r>
          </w:p>
          <w:p w14:paraId="77827A6E" w14:textId="3082DDB3" w:rsidR="00D13AF0" w:rsidRPr="00D13AF0" w:rsidRDefault="00BB596E" w:rsidP="00D13AF0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D13AF0" w:rsidRPr="00D13AF0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639FC312" w14:textId="77777777" w:rsidR="00D13AF0" w:rsidRPr="00D13AF0" w:rsidRDefault="00D13AF0" w:rsidP="00D13AF0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D13AF0" w:rsidRPr="00D13AF0" w14:paraId="5BBAAA3B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15E7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31E4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E6995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54B6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A72D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402B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8D5D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1044CA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BCF3F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D13AF0" w:rsidRPr="00D13AF0" w14:paraId="74EAD2EF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18D80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28D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B18291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D13AF0" w:rsidRPr="00D13AF0" w14:paraId="74F8F0FE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B07FE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E8E24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FC016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0D423AC9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D13AF0" w:rsidRPr="00D13AF0" w14:paraId="2B046877" w14:textId="77777777" w:rsidTr="00D13AF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D5E3E5" w14:textId="77777777" w:rsidR="00D13AF0" w:rsidRPr="00D13AF0" w:rsidRDefault="00D13AF0" w:rsidP="00D13AF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6894AED7" w14:textId="77777777" w:rsidR="00D13AF0" w:rsidRPr="00D13AF0" w:rsidRDefault="00D13AF0" w:rsidP="00D13AF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D13AF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63286875" w14:textId="77777777" w:rsidR="00D13AF0" w:rsidRPr="00D13AF0" w:rsidRDefault="00D13AF0" w:rsidP="00D13AF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3A3287" w:rsidRPr="007669B9" w14:paraId="587DECB8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1D53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6F34D28A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3A3287" w:rsidRPr="007669B9" w14:paraId="461D0EA0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40F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029BE959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3253B601" w14:textId="77777777" w:rsidR="003A3287" w:rsidRPr="007669B9" w:rsidRDefault="007679B2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8" w:history="1">
              <w:r w:rsidR="003A3287" w:rsidRPr="007370C5">
                <w:rPr>
                  <w:rStyle w:val="Hyperlink"/>
                  <w:lang w:val="nl-NL"/>
                </w:rPr>
                <w:t>ko.noord@opgroeien.be</w:t>
              </w:r>
            </w:hyperlink>
            <w:r w:rsidR="003A3287">
              <w:rPr>
                <w:lang w:val="nl-NL"/>
              </w:rPr>
              <w:br/>
            </w:r>
            <w:r w:rsidR="003A3287"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507A007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73706CE8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3B0EE968" w14:textId="77777777" w:rsidR="003A3287" w:rsidRPr="007669B9" w:rsidRDefault="007679B2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19" w:history="1">
              <w:r w:rsidR="003A3287" w:rsidRPr="007370C5">
                <w:rPr>
                  <w:rStyle w:val="Hyperlink"/>
                  <w:lang w:val="nl-NL"/>
                </w:rPr>
                <w:t>ko.west@opgroeien.be</w:t>
              </w:r>
            </w:hyperlink>
            <w:r w:rsidR="003A3287">
              <w:rPr>
                <w:lang w:val="nl-NL"/>
              </w:rPr>
              <w:br/>
            </w:r>
          </w:p>
        </w:tc>
      </w:tr>
      <w:tr w:rsidR="003A3287" w:rsidRPr="007669B9" w14:paraId="6549E599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F3C7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62830975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580ECA7C" w14:textId="77777777" w:rsidR="003A3287" w:rsidRPr="007669B9" w:rsidRDefault="007679B2" w:rsidP="00D31EE3">
            <w:pPr>
              <w:tabs>
                <w:tab w:val="clear" w:pos="3686"/>
              </w:tabs>
              <w:spacing w:after="0" w:line="240" w:lineRule="auto"/>
              <w:rPr>
                <w:lang w:val="fr-FR"/>
              </w:rPr>
            </w:pPr>
            <w:hyperlink r:id="rId20" w:history="1">
              <w:r w:rsidR="003A3287"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="003A3287">
              <w:rPr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A7ACFFD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6489E7B0" w14:textId="77777777" w:rsidR="003A3287" w:rsidRPr="007669B9" w:rsidRDefault="003A3287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198A2F6B" w14:textId="77777777" w:rsidR="003A3287" w:rsidRPr="007669B9" w:rsidRDefault="007679B2" w:rsidP="00D31EE3">
            <w:pPr>
              <w:tabs>
                <w:tab w:val="clear" w:pos="3686"/>
              </w:tabs>
              <w:spacing w:after="0" w:line="240" w:lineRule="auto"/>
            </w:pPr>
            <w:hyperlink r:id="rId21" w:history="1">
              <w:r w:rsidR="003A3287" w:rsidRPr="007370C5">
                <w:rPr>
                  <w:rStyle w:val="Hyperlink"/>
                  <w:lang w:val="nl-NL"/>
                </w:rPr>
                <w:t>ko.oost@opgroeien.be</w:t>
              </w:r>
            </w:hyperlink>
            <w:r w:rsidR="003A3287">
              <w:rPr>
                <w:lang w:val="nl-NL"/>
              </w:rPr>
              <w:br/>
            </w:r>
          </w:p>
        </w:tc>
      </w:tr>
      <w:tr w:rsidR="003A3287" w:rsidRPr="007669B9" w14:paraId="3AF4E848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A1498" w14:textId="77777777" w:rsidR="003A3287" w:rsidRPr="00F647A3" w:rsidRDefault="003A3287" w:rsidP="00D31EE3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>Opgroeien Voorzieningenbeleid - Hallepoortlaan 27 1060 Brussel</w:t>
            </w:r>
          </w:p>
        </w:tc>
      </w:tr>
    </w:tbl>
    <w:p w14:paraId="13D3540C" w14:textId="2D4C190B" w:rsidR="00904618" w:rsidRDefault="00904618" w:rsidP="00904618">
      <w:pPr>
        <w:rPr>
          <w:lang w:val="nl-NL"/>
        </w:rPr>
      </w:pPr>
    </w:p>
    <w:sectPr w:rsidR="00904618" w:rsidSect="00331B68">
      <w:footerReference w:type="even" r:id="rId22"/>
      <w:footerReference w:type="first" r:id="rId2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08AE" w14:textId="77777777" w:rsidR="007679B2" w:rsidRDefault="007679B2" w:rsidP="003D7175">
      <w:pPr>
        <w:spacing w:after="0" w:line="240" w:lineRule="auto"/>
      </w:pPr>
      <w:r>
        <w:separator/>
      </w:r>
    </w:p>
  </w:endnote>
  <w:endnote w:type="continuationSeparator" w:id="0">
    <w:p w14:paraId="48771C07" w14:textId="77777777" w:rsidR="007679B2" w:rsidRDefault="007679B2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60D" w14:textId="64CB33BB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7679B2">
      <w:fldChar w:fldCharType="begin"/>
    </w:r>
    <w:r w:rsidR="007679B2">
      <w:instrText xml:space="preserve"> NUMPAGES   \* MERGEFORMAT </w:instrText>
    </w:r>
    <w:r w:rsidR="007679B2">
      <w:fldChar w:fldCharType="separate"/>
    </w:r>
    <w:r>
      <w:t>2</w:t>
    </w:r>
    <w:r w:rsidR="007679B2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B596E">
      <w:rPr>
        <w:noProof/>
      </w:rPr>
      <w:t>22.03.2022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19C" w14:textId="3E7B9051" w:rsidR="006D48FA" w:rsidRPr="00C547AB" w:rsidRDefault="006D48FA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BB596E">
      <w:rPr>
        <w:noProof/>
      </w:rPr>
      <w:t>22.03.2022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7679B2">
      <w:fldChar w:fldCharType="begin"/>
    </w:r>
    <w:r w:rsidR="007679B2">
      <w:instrText xml:space="preserve"> NUMPAGES  \* Arabic  \* MERGEFORMAT </w:instrText>
    </w:r>
    <w:r w:rsidR="007679B2">
      <w:fldChar w:fldCharType="separate"/>
    </w:r>
    <w:r>
      <w:t>3</w:t>
    </w:r>
    <w:r w:rsidR="007679B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7679B2">
      <w:fldChar w:fldCharType="begin"/>
    </w:r>
    <w:r w:rsidR="007679B2">
      <w:instrText xml:space="preserve"> NUMPAGES  \* Arabic  \* MERGEFORMAT </w:instrText>
    </w:r>
    <w:r w:rsidR="007679B2">
      <w:fldChar w:fldCharType="separate"/>
    </w:r>
    <w:r w:rsidR="00C547AB">
      <w:t>2</w:t>
    </w:r>
    <w:r w:rsidR="007679B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D5CF" w14:textId="77777777" w:rsidR="007947D9" w:rsidRPr="00D13AF0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D13AF0">
      <w:rPr>
        <w:color w:val="000000"/>
      </w:rPr>
      <w:tab/>
    </w:r>
    <w:r w:rsidRPr="00D13AF0">
      <w:rPr>
        <w:color w:val="000000"/>
      </w:rPr>
      <w:tab/>
    </w:r>
    <w:r w:rsidRPr="00D13AF0">
      <w:rPr>
        <w:color w:val="000000"/>
      </w:rPr>
      <w:tab/>
    </w:r>
    <w:r w:rsidRPr="00D13AF0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23B1" w14:textId="77777777" w:rsidR="007679B2" w:rsidRDefault="007679B2" w:rsidP="003D7175">
      <w:pPr>
        <w:spacing w:after="0" w:line="240" w:lineRule="auto"/>
      </w:pPr>
      <w:r>
        <w:separator/>
      </w:r>
    </w:p>
  </w:footnote>
  <w:footnote w:type="continuationSeparator" w:id="0">
    <w:p w14:paraId="23C35F22" w14:textId="77777777" w:rsidR="007679B2" w:rsidRDefault="007679B2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CC6E" w14:textId="77777777" w:rsidR="00144404" w:rsidRDefault="001444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8275" w14:textId="77777777" w:rsidR="00144404" w:rsidRDefault="001444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BD0D" w14:textId="77777777" w:rsidR="00144404" w:rsidRDefault="001444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tMT6NrVvdEM7HZ9rWFeloJcoAZwFl/OpzvpEzFuoEwcLIJnQOyFv6UPjWJ5qcuSLc5xLbwgUBNhHyxB9ZsDvQ==" w:salt="3dfWIZRuUQoZ7iii2XYnX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2B63"/>
    <w:rsid w:val="0008063E"/>
    <w:rsid w:val="000A4CAF"/>
    <w:rsid w:val="000A7DBF"/>
    <w:rsid w:val="000D26D8"/>
    <w:rsid w:val="000D368E"/>
    <w:rsid w:val="000D68EF"/>
    <w:rsid w:val="00105365"/>
    <w:rsid w:val="00144404"/>
    <w:rsid w:val="001516D6"/>
    <w:rsid w:val="00193EF3"/>
    <w:rsid w:val="001C3C49"/>
    <w:rsid w:val="001C482A"/>
    <w:rsid w:val="00212CAF"/>
    <w:rsid w:val="0022623F"/>
    <w:rsid w:val="00237655"/>
    <w:rsid w:val="002A528F"/>
    <w:rsid w:val="002C10E8"/>
    <w:rsid w:val="00331B68"/>
    <w:rsid w:val="0034011F"/>
    <w:rsid w:val="003765E1"/>
    <w:rsid w:val="003A3287"/>
    <w:rsid w:val="003D7175"/>
    <w:rsid w:val="00451460"/>
    <w:rsid w:val="00467133"/>
    <w:rsid w:val="00485469"/>
    <w:rsid w:val="004954F6"/>
    <w:rsid w:val="004C5836"/>
    <w:rsid w:val="004D1B10"/>
    <w:rsid w:val="004D32DC"/>
    <w:rsid w:val="004F26F7"/>
    <w:rsid w:val="004F5A01"/>
    <w:rsid w:val="0050184E"/>
    <w:rsid w:val="00522110"/>
    <w:rsid w:val="00581AE9"/>
    <w:rsid w:val="00614229"/>
    <w:rsid w:val="00644273"/>
    <w:rsid w:val="006477BA"/>
    <w:rsid w:val="006B7945"/>
    <w:rsid w:val="006C19E5"/>
    <w:rsid w:val="006C3523"/>
    <w:rsid w:val="006D48FA"/>
    <w:rsid w:val="006E442F"/>
    <w:rsid w:val="007679B2"/>
    <w:rsid w:val="007947D9"/>
    <w:rsid w:val="007D3778"/>
    <w:rsid w:val="008843F3"/>
    <w:rsid w:val="008B6971"/>
    <w:rsid w:val="008F3625"/>
    <w:rsid w:val="00904618"/>
    <w:rsid w:val="0091017C"/>
    <w:rsid w:val="00940A53"/>
    <w:rsid w:val="00955219"/>
    <w:rsid w:val="00957C4B"/>
    <w:rsid w:val="009B0D00"/>
    <w:rsid w:val="00A010FB"/>
    <w:rsid w:val="00A1422D"/>
    <w:rsid w:val="00A374DB"/>
    <w:rsid w:val="00A65D89"/>
    <w:rsid w:val="00AA32D6"/>
    <w:rsid w:val="00AB6EDA"/>
    <w:rsid w:val="00B772E3"/>
    <w:rsid w:val="00B9134E"/>
    <w:rsid w:val="00B95E69"/>
    <w:rsid w:val="00BB0794"/>
    <w:rsid w:val="00BB596E"/>
    <w:rsid w:val="00BD0D4A"/>
    <w:rsid w:val="00BF043B"/>
    <w:rsid w:val="00C22DDD"/>
    <w:rsid w:val="00C547AB"/>
    <w:rsid w:val="00CA0423"/>
    <w:rsid w:val="00CF0C1E"/>
    <w:rsid w:val="00D13AF0"/>
    <w:rsid w:val="00D179B1"/>
    <w:rsid w:val="00D34F85"/>
    <w:rsid w:val="00D70FF3"/>
    <w:rsid w:val="00D94545"/>
    <w:rsid w:val="00DA486B"/>
    <w:rsid w:val="00E25580"/>
    <w:rsid w:val="00E33FB3"/>
    <w:rsid w:val="00E848D4"/>
    <w:rsid w:val="00F0276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3A3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.noord@opgroeien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o.oost@opgroeien.b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ko.centrum@opgroei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ko.we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2TZS4CSEZZKQ-5790877-6026</_dlc_DocId>
    <_dlc_DocIdUrl xmlns="a7621191-6bdc-4d78-a9d9-b2c7bc5e693d">
      <Url>https://kindengezin.sharepoint.com/sites/Werkwijzer/_layouts/15/DocIdRedir.aspx?ID=2TZS4CSEZZKQ-5790877-6026</Url>
      <Description>2TZS4CSEZZKQ-5790877-6026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BE8A5-E105-43DF-8D14-F73B77D405E2}"/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A1DB1C3A-B08C-4168-9430-2D7B716203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6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Kathleen Goeminne</cp:lastModifiedBy>
  <cp:revision>11</cp:revision>
  <dcterms:created xsi:type="dcterms:W3CDTF">2022-02-09T15:59:00Z</dcterms:created>
  <dcterms:modified xsi:type="dcterms:W3CDTF">2022-03-22T08:56:00Z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86219b03-19cd-4990-81e2-fc92674a3d47</vt:lpwstr>
  </property>
  <property fmtid="{D5CDD505-2E9C-101B-9397-08002B2CF9AE}" pid="4" name="KGTrefwoord">
    <vt:lpwstr/>
  </property>
</Properties>
</file>