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2481605" w:displacedByCustomXml="next"/>
    <w:bookmarkStart w:id="1" w:name="_Hlk2696537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4DFD91CEF9E043A895F3BFC7FA2BFFAB"/>
        </w:placeholder>
      </w:sdtPr>
      <w:sdtEndPr/>
      <w:sdtContent>
        <w:p w14:paraId="3A893D1E" w14:textId="7E4EC9DF" w:rsidR="003D7175" w:rsidRPr="00B821A7" w:rsidRDefault="00B73515" w:rsidP="00105365">
          <w:pPr>
            <w:pStyle w:val="Titelverslag"/>
            <w:rPr>
              <w:lang w:val="en-US"/>
            </w:rPr>
          </w:pPr>
          <w:r>
            <w:rPr>
              <w:lang w:val="en-US"/>
            </w:rPr>
            <w:t>Noodnummers</w:t>
          </w:r>
        </w:p>
      </w:sdtContent>
    </w:sdt>
    <w:bookmarkEnd w:id="0" w:displacedByCustomXml="prev"/>
    <w:p w14:paraId="3DFA864F" w14:textId="5D863C11" w:rsidR="003D7175" w:rsidRDefault="003D7175" w:rsidP="00BA27BB">
      <w:pPr>
        <w:pStyle w:val="gekleurdelijntjes"/>
      </w:pPr>
      <w:r w:rsidRPr="00BA27BB">
        <w:t>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3"/>
        <w:gridCol w:w="5949"/>
        <w:gridCol w:w="2124"/>
      </w:tblGrid>
      <w:tr w:rsidR="00B73515" w14:paraId="5D0606AA" w14:textId="77777777" w:rsidTr="000069D3">
        <w:trPr>
          <w:trHeight w:val="464"/>
        </w:trPr>
        <w:tc>
          <w:tcPr>
            <w:tcW w:w="7792" w:type="dxa"/>
            <w:gridSpan w:val="2"/>
          </w:tcPr>
          <w:p w14:paraId="570152CB" w14:textId="6FDB0FB5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Medische spoeddiensten</w:t>
            </w:r>
          </w:p>
        </w:tc>
        <w:tc>
          <w:tcPr>
            <w:tcW w:w="2124" w:type="dxa"/>
          </w:tcPr>
          <w:p w14:paraId="68D20B3D" w14:textId="3B5275C9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112 (100)</w:t>
            </w:r>
          </w:p>
        </w:tc>
      </w:tr>
      <w:tr w:rsidR="00B73515" w14:paraId="056796C3" w14:textId="77777777" w:rsidTr="000069D3">
        <w:trPr>
          <w:trHeight w:val="413"/>
        </w:trPr>
        <w:tc>
          <w:tcPr>
            <w:tcW w:w="7792" w:type="dxa"/>
            <w:gridSpan w:val="2"/>
          </w:tcPr>
          <w:p w14:paraId="4B3A89FD" w14:textId="113C3470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Brandweer</w:t>
            </w:r>
          </w:p>
        </w:tc>
        <w:tc>
          <w:tcPr>
            <w:tcW w:w="2124" w:type="dxa"/>
          </w:tcPr>
          <w:p w14:paraId="1FCC8DC6" w14:textId="657D80C0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112 (100)</w:t>
            </w:r>
          </w:p>
        </w:tc>
      </w:tr>
      <w:tr w:rsidR="00B73515" w14:paraId="156D9140" w14:textId="77777777" w:rsidTr="000069D3">
        <w:trPr>
          <w:trHeight w:val="421"/>
        </w:trPr>
        <w:tc>
          <w:tcPr>
            <w:tcW w:w="7792" w:type="dxa"/>
            <w:gridSpan w:val="2"/>
          </w:tcPr>
          <w:p w14:paraId="720F624C" w14:textId="65BE8B42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Politie</w:t>
            </w:r>
          </w:p>
        </w:tc>
        <w:tc>
          <w:tcPr>
            <w:tcW w:w="2124" w:type="dxa"/>
          </w:tcPr>
          <w:p w14:paraId="533AE4EF" w14:textId="48954F8D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101</w:t>
            </w:r>
          </w:p>
        </w:tc>
      </w:tr>
      <w:tr w:rsidR="00B73515" w14:paraId="5C513735" w14:textId="77777777" w:rsidTr="000069D3">
        <w:tc>
          <w:tcPr>
            <w:tcW w:w="7792" w:type="dxa"/>
            <w:gridSpan w:val="2"/>
          </w:tcPr>
          <w:p w14:paraId="648F8927" w14:textId="2875BC34" w:rsidR="00B73515" w:rsidRPr="00A102EA" w:rsidRDefault="00B73515" w:rsidP="00005221">
            <w:pPr>
              <w:ind w:left="708"/>
              <w:rPr>
                <w:color w:val="auto"/>
              </w:rPr>
            </w:pPr>
            <w:r w:rsidRPr="00A102EA">
              <w:rPr>
                <w:color w:val="auto"/>
              </w:rPr>
              <w:t xml:space="preserve">Vul hier jouw boodschap in die je aan de politie geeft (bv. adres, aantal kinderen, specificaties wegbeschrijving, toegang, …): </w:t>
            </w:r>
          </w:p>
          <w:p w14:paraId="47C1EEEE" w14:textId="77777777" w:rsidR="00005221" w:rsidRPr="00A102EA" w:rsidRDefault="00005221" w:rsidP="00005221">
            <w:pPr>
              <w:ind w:left="708"/>
              <w:rPr>
                <w:color w:val="auto"/>
              </w:rPr>
            </w:pPr>
          </w:p>
          <w:p w14:paraId="2769F15C" w14:textId="77777777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</w:p>
        </w:tc>
        <w:tc>
          <w:tcPr>
            <w:tcW w:w="2124" w:type="dxa"/>
          </w:tcPr>
          <w:p w14:paraId="265D173D" w14:textId="77777777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</w:p>
        </w:tc>
      </w:tr>
      <w:tr w:rsidR="00B73515" w:rsidRPr="00005221" w14:paraId="3CDAAD27" w14:textId="77777777" w:rsidTr="000069D3">
        <w:trPr>
          <w:trHeight w:val="493"/>
        </w:trPr>
        <w:tc>
          <w:tcPr>
            <w:tcW w:w="7792" w:type="dxa"/>
            <w:gridSpan w:val="2"/>
          </w:tcPr>
          <w:p w14:paraId="32BFC100" w14:textId="0EF18B01" w:rsidR="00B73515" w:rsidRPr="00A102EA" w:rsidRDefault="00B73515" w:rsidP="00B73515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Antigifcentrum</w:t>
            </w:r>
          </w:p>
        </w:tc>
        <w:tc>
          <w:tcPr>
            <w:tcW w:w="2124" w:type="dxa"/>
          </w:tcPr>
          <w:p w14:paraId="0027D663" w14:textId="77777777" w:rsidR="00B73515" w:rsidRPr="00A102EA" w:rsidRDefault="00B73515" w:rsidP="00B73515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070 245 245</w:t>
            </w:r>
          </w:p>
          <w:p w14:paraId="015BE130" w14:textId="77777777" w:rsidR="00B73515" w:rsidRPr="00A102EA" w:rsidRDefault="00B73515" w:rsidP="00D0020C">
            <w:pPr>
              <w:contextualSpacing/>
              <w:rPr>
                <w:color w:val="auto"/>
              </w:rPr>
            </w:pPr>
          </w:p>
        </w:tc>
      </w:tr>
      <w:tr w:rsidR="00B73515" w14:paraId="313DFFCD" w14:textId="77777777" w:rsidTr="000069D3">
        <w:trPr>
          <w:trHeight w:val="501"/>
        </w:trPr>
        <w:tc>
          <w:tcPr>
            <w:tcW w:w="7792" w:type="dxa"/>
            <w:gridSpan w:val="2"/>
          </w:tcPr>
          <w:p w14:paraId="2C318C49" w14:textId="3C207715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Arts</w:t>
            </w:r>
          </w:p>
        </w:tc>
        <w:tc>
          <w:tcPr>
            <w:tcW w:w="2124" w:type="dxa"/>
          </w:tcPr>
          <w:p w14:paraId="03DF86AB" w14:textId="415A0707" w:rsidR="00B73515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21025073"/>
                <w:placeholder>
                  <w:docPart w:val="C08FABA1C204415ABEA5826B2B4B19FF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B73515" w14:paraId="6B9646B8" w14:textId="77777777" w:rsidTr="000069D3">
        <w:trPr>
          <w:trHeight w:val="409"/>
        </w:trPr>
        <w:tc>
          <w:tcPr>
            <w:tcW w:w="7792" w:type="dxa"/>
            <w:gridSpan w:val="2"/>
          </w:tcPr>
          <w:p w14:paraId="328B1F5C" w14:textId="7FBEC6C7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Apotheek</w:t>
            </w:r>
          </w:p>
        </w:tc>
        <w:tc>
          <w:tcPr>
            <w:tcW w:w="2124" w:type="dxa"/>
          </w:tcPr>
          <w:p w14:paraId="1E3ED5A1" w14:textId="30A11F87" w:rsidR="00B73515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603759997"/>
                <w:placeholder>
                  <w:docPart w:val="B93A98C72C67456586390618A2CB62E5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B73515" w14:paraId="12BB5C6E" w14:textId="77777777" w:rsidTr="000069D3">
        <w:trPr>
          <w:trHeight w:val="556"/>
        </w:trPr>
        <w:tc>
          <w:tcPr>
            <w:tcW w:w="7792" w:type="dxa"/>
            <w:gridSpan w:val="2"/>
          </w:tcPr>
          <w:p w14:paraId="7F23FAC0" w14:textId="3572670F" w:rsidR="00B73515" w:rsidRPr="00A102EA" w:rsidRDefault="00B73515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Brandwondencentrum in mijn buurt</w:t>
            </w:r>
          </w:p>
        </w:tc>
        <w:tc>
          <w:tcPr>
            <w:tcW w:w="2124" w:type="dxa"/>
          </w:tcPr>
          <w:p w14:paraId="225785F9" w14:textId="5BF795EE" w:rsidR="00B73515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628545724"/>
                <w:placeholder>
                  <w:docPart w:val="7373856578514C539BD56DC1DD8379C6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B73515" w14:paraId="6B894B48" w14:textId="77777777" w:rsidTr="000069D3">
        <w:trPr>
          <w:trHeight w:hRule="exact" w:val="442"/>
        </w:trPr>
        <w:tc>
          <w:tcPr>
            <w:tcW w:w="7792" w:type="dxa"/>
            <w:gridSpan w:val="2"/>
          </w:tcPr>
          <w:p w14:paraId="4B048226" w14:textId="4871E154" w:rsidR="00B73515" w:rsidRPr="00A102EA" w:rsidRDefault="00E2750B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Child Focus</w:t>
            </w:r>
          </w:p>
        </w:tc>
        <w:tc>
          <w:tcPr>
            <w:tcW w:w="2124" w:type="dxa"/>
          </w:tcPr>
          <w:p w14:paraId="0701CFB0" w14:textId="49B3B392" w:rsidR="00B73515" w:rsidRPr="00A102EA" w:rsidRDefault="00E2750B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116 000</w:t>
            </w:r>
          </w:p>
        </w:tc>
      </w:tr>
      <w:tr w:rsidR="00B73515" w14:paraId="0F4ED503" w14:textId="77777777" w:rsidTr="000069D3">
        <w:trPr>
          <w:trHeight w:val="401"/>
        </w:trPr>
        <w:tc>
          <w:tcPr>
            <w:tcW w:w="7792" w:type="dxa"/>
            <w:gridSpan w:val="2"/>
          </w:tcPr>
          <w:p w14:paraId="66774A42" w14:textId="5C52EB5D" w:rsidR="00B73515" w:rsidRPr="00A102EA" w:rsidRDefault="00E2750B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Kind en Gezin Lijn</w:t>
            </w:r>
          </w:p>
        </w:tc>
        <w:tc>
          <w:tcPr>
            <w:tcW w:w="2124" w:type="dxa"/>
          </w:tcPr>
          <w:p w14:paraId="0968AA02" w14:textId="11B2A6B4" w:rsidR="00B73515" w:rsidRPr="00A102EA" w:rsidRDefault="00E2750B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078 150 100</w:t>
            </w:r>
          </w:p>
        </w:tc>
      </w:tr>
      <w:tr w:rsidR="00E2750B" w14:paraId="01A23ED5" w14:textId="77777777" w:rsidTr="000069D3">
        <w:trPr>
          <w:trHeight w:val="421"/>
        </w:trPr>
        <w:tc>
          <w:tcPr>
            <w:tcW w:w="7792" w:type="dxa"/>
            <w:gridSpan w:val="2"/>
          </w:tcPr>
          <w:p w14:paraId="58D220AE" w14:textId="02439232" w:rsidR="00E2750B" w:rsidRPr="00A102EA" w:rsidRDefault="00E2750B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Opgroeien</w:t>
            </w:r>
            <w:r w:rsidR="00005221" w:rsidRPr="00A102EA">
              <w:rPr>
                <w:color w:val="auto"/>
              </w:rPr>
              <w:t>: je Klantenbeheerder</w:t>
            </w:r>
          </w:p>
        </w:tc>
        <w:tc>
          <w:tcPr>
            <w:tcW w:w="2124" w:type="dxa"/>
          </w:tcPr>
          <w:p w14:paraId="103CA568" w14:textId="786D7CA7" w:rsidR="00E2750B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551193511"/>
                <w:placeholder>
                  <w:docPart w:val="80BECE85EE824AB69402CB7FC34E94CF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14:paraId="06A9566B" w14:textId="77777777" w:rsidTr="000069D3">
        <w:trPr>
          <w:trHeight w:val="413"/>
        </w:trPr>
        <w:tc>
          <w:tcPr>
            <w:tcW w:w="7792" w:type="dxa"/>
            <w:gridSpan w:val="2"/>
          </w:tcPr>
          <w:p w14:paraId="017116BA" w14:textId="3B4A3235" w:rsidR="00E2750B" w:rsidRPr="00A102EA" w:rsidRDefault="00E2750B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Opgroeien</w:t>
            </w:r>
            <w:r w:rsidR="00005221" w:rsidRPr="00A102EA">
              <w:rPr>
                <w:color w:val="auto"/>
              </w:rPr>
              <w:t>: je Relatiebeheerder</w:t>
            </w:r>
          </w:p>
        </w:tc>
        <w:tc>
          <w:tcPr>
            <w:tcW w:w="2124" w:type="dxa"/>
          </w:tcPr>
          <w:p w14:paraId="6A818A73" w14:textId="17F2AD1B" w:rsidR="00E2750B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850151909"/>
                <w:placeholder>
                  <w:docPart w:val="B6AF8217C2DE406FAAAA62CED24E9B26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14:paraId="7A21DB4C" w14:textId="77777777" w:rsidTr="000069D3">
        <w:trPr>
          <w:trHeight w:val="418"/>
        </w:trPr>
        <w:tc>
          <w:tcPr>
            <w:tcW w:w="7792" w:type="dxa"/>
            <w:gridSpan w:val="2"/>
          </w:tcPr>
          <w:p w14:paraId="7BE7F6F7" w14:textId="7F62ECD6" w:rsidR="00E2750B" w:rsidRPr="00A102EA" w:rsidRDefault="00E2750B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Personen die je bijstaan in geval van nood</w:t>
            </w:r>
          </w:p>
        </w:tc>
        <w:tc>
          <w:tcPr>
            <w:tcW w:w="2124" w:type="dxa"/>
          </w:tcPr>
          <w:p w14:paraId="0CFA51D4" w14:textId="77777777" w:rsidR="00E2750B" w:rsidRPr="00A102EA" w:rsidRDefault="00E2750B" w:rsidP="00D0020C">
            <w:pPr>
              <w:contextualSpacing/>
              <w:rPr>
                <w:color w:val="auto"/>
                <w:lang w:val="nl-NL"/>
              </w:rPr>
            </w:pPr>
          </w:p>
        </w:tc>
      </w:tr>
      <w:tr w:rsidR="00E2750B" w14:paraId="6E252F35" w14:textId="77777777" w:rsidTr="000069D3">
        <w:trPr>
          <w:trHeight w:val="411"/>
        </w:trPr>
        <w:tc>
          <w:tcPr>
            <w:tcW w:w="7792" w:type="dxa"/>
            <w:gridSpan w:val="2"/>
          </w:tcPr>
          <w:p w14:paraId="6D7313F5" w14:textId="72616D4D" w:rsidR="00E2750B" w:rsidRPr="00A102EA" w:rsidRDefault="009123C6" w:rsidP="00A102EA">
            <w:pPr>
              <w:ind w:left="708"/>
              <w:contextualSpacing/>
              <w:rPr>
                <w:color w:val="auto"/>
              </w:rPr>
            </w:pPr>
            <w:sdt>
              <w:sdtPr>
                <w:rPr>
                  <w:rFonts w:cs="NeoSansPro-Regular"/>
                  <w:color w:val="auto"/>
                </w:rPr>
                <w:id w:val="-82375852"/>
                <w:placeholder>
                  <w:docPart w:val="20555E85A5544E1EA803A8724E056439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  <w:tc>
          <w:tcPr>
            <w:tcW w:w="2124" w:type="dxa"/>
          </w:tcPr>
          <w:p w14:paraId="72D19A9B" w14:textId="5D870D74" w:rsidR="00E2750B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406960843"/>
                <w:placeholder>
                  <w:docPart w:val="69D054601B5B4E9884496FF3FEBB539A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14:paraId="4B7571AD" w14:textId="77777777" w:rsidTr="000069D3">
        <w:trPr>
          <w:trHeight w:val="417"/>
        </w:trPr>
        <w:tc>
          <w:tcPr>
            <w:tcW w:w="7792" w:type="dxa"/>
            <w:gridSpan w:val="2"/>
          </w:tcPr>
          <w:p w14:paraId="02764B4E" w14:textId="11813A1F" w:rsidR="00E2750B" w:rsidRPr="00A102EA" w:rsidRDefault="009123C6" w:rsidP="00A102EA">
            <w:pPr>
              <w:ind w:left="708"/>
              <w:contextualSpacing/>
              <w:rPr>
                <w:color w:val="auto"/>
              </w:rPr>
            </w:pPr>
            <w:sdt>
              <w:sdtPr>
                <w:rPr>
                  <w:rFonts w:cs="NeoSansPro-Regular"/>
                  <w:color w:val="auto"/>
                </w:rPr>
                <w:id w:val="-305547612"/>
                <w:placeholder>
                  <w:docPart w:val="9F385208077B4EBBAD78E8BD2EACBDEE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  <w:tc>
          <w:tcPr>
            <w:tcW w:w="2124" w:type="dxa"/>
          </w:tcPr>
          <w:p w14:paraId="0F33A609" w14:textId="7DF6C6B0" w:rsidR="00E2750B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438752518"/>
                <w:placeholder>
                  <w:docPart w:val="AA70DE1F92AF403E9A57718E3798F84B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14:paraId="46A04946" w14:textId="77777777" w:rsidTr="000069D3">
        <w:trPr>
          <w:trHeight w:val="409"/>
        </w:trPr>
        <w:tc>
          <w:tcPr>
            <w:tcW w:w="7792" w:type="dxa"/>
            <w:gridSpan w:val="2"/>
          </w:tcPr>
          <w:p w14:paraId="50F2AFCF" w14:textId="267A23C4" w:rsidR="00E2750B" w:rsidRPr="00A102EA" w:rsidRDefault="009123C6" w:rsidP="00A102EA">
            <w:pPr>
              <w:ind w:left="708"/>
              <w:contextualSpacing/>
              <w:rPr>
                <w:color w:val="auto"/>
              </w:rPr>
            </w:pPr>
            <w:sdt>
              <w:sdtPr>
                <w:rPr>
                  <w:rFonts w:cs="NeoSansPro-Regular"/>
                  <w:color w:val="auto"/>
                </w:rPr>
                <w:id w:val="-1865200224"/>
                <w:placeholder>
                  <w:docPart w:val="851F0648995B4B16B12171B123015DE8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  <w:tc>
          <w:tcPr>
            <w:tcW w:w="2124" w:type="dxa"/>
          </w:tcPr>
          <w:p w14:paraId="094F69F3" w14:textId="59D2C420" w:rsidR="00E2750B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40859601"/>
                <w:placeholder>
                  <w:docPart w:val="AEB34749362C48588B808728848D5FAF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568F1D9E" w14:textId="77777777" w:rsidTr="000069D3">
        <w:trPr>
          <w:trHeight w:val="414"/>
        </w:trPr>
        <w:tc>
          <w:tcPr>
            <w:tcW w:w="7792" w:type="dxa"/>
            <w:gridSpan w:val="2"/>
          </w:tcPr>
          <w:p w14:paraId="07131AC7" w14:textId="01DD87DD" w:rsidR="00005221" w:rsidRPr="00A102EA" w:rsidRDefault="00005221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Tele-Onthaal</w:t>
            </w:r>
          </w:p>
        </w:tc>
        <w:tc>
          <w:tcPr>
            <w:tcW w:w="2124" w:type="dxa"/>
          </w:tcPr>
          <w:p w14:paraId="02F6F12E" w14:textId="3BC385B5" w:rsidR="00005221" w:rsidRPr="00A102EA" w:rsidRDefault="00005221" w:rsidP="00D0020C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106</w:t>
            </w:r>
          </w:p>
        </w:tc>
      </w:tr>
      <w:tr w:rsidR="00005221" w14:paraId="0AD0FB01" w14:textId="77777777" w:rsidTr="000069D3">
        <w:trPr>
          <w:trHeight w:val="421"/>
        </w:trPr>
        <w:tc>
          <w:tcPr>
            <w:tcW w:w="7792" w:type="dxa"/>
            <w:gridSpan w:val="2"/>
          </w:tcPr>
          <w:p w14:paraId="793FBFDB" w14:textId="0149E8FC" w:rsidR="00005221" w:rsidRPr="00A102EA" w:rsidRDefault="00005221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Toezicht Zorg en Gezondheid van mijn provincie</w:t>
            </w:r>
          </w:p>
        </w:tc>
        <w:tc>
          <w:tcPr>
            <w:tcW w:w="2124" w:type="dxa"/>
          </w:tcPr>
          <w:p w14:paraId="1DB02D92" w14:textId="2885253E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2105256910"/>
                <w:placeholder>
                  <w:docPart w:val="3DA0986EA76040828F02AB117120ED40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7D410E36" w14:textId="77777777" w:rsidTr="000069D3">
        <w:trPr>
          <w:trHeight w:val="413"/>
        </w:trPr>
        <w:tc>
          <w:tcPr>
            <w:tcW w:w="7792" w:type="dxa"/>
            <w:gridSpan w:val="2"/>
          </w:tcPr>
          <w:p w14:paraId="776953E7" w14:textId="070D72B5" w:rsidR="00005221" w:rsidRPr="00A102EA" w:rsidRDefault="00005221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Verantwoordelijke te bellen in geval van nood</w:t>
            </w:r>
          </w:p>
        </w:tc>
        <w:tc>
          <w:tcPr>
            <w:tcW w:w="2124" w:type="dxa"/>
          </w:tcPr>
          <w:p w14:paraId="1EC4C187" w14:textId="364CC0DA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128254439"/>
                <w:placeholder>
                  <w:docPart w:val="14D1CB950DB74649B5A524D7B3603479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06F51855" w14:textId="77777777" w:rsidTr="000069D3">
        <w:trPr>
          <w:trHeight w:val="418"/>
        </w:trPr>
        <w:tc>
          <w:tcPr>
            <w:tcW w:w="7792" w:type="dxa"/>
            <w:gridSpan w:val="2"/>
          </w:tcPr>
          <w:p w14:paraId="65D4A148" w14:textId="56193E54" w:rsidR="00005221" w:rsidRPr="00A102EA" w:rsidRDefault="00005221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Vertrouwenscentrum Kindermishandeling</w:t>
            </w:r>
          </w:p>
        </w:tc>
        <w:tc>
          <w:tcPr>
            <w:tcW w:w="2124" w:type="dxa"/>
          </w:tcPr>
          <w:p w14:paraId="293C3CCC" w14:textId="2B8E48D7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12299935"/>
                <w:placeholder>
                  <w:docPart w:val="6EA7BB2855AC4C29BCE430A3DF401B9E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6BA21175" w14:textId="77777777" w:rsidTr="000069D3">
        <w:trPr>
          <w:trHeight w:val="552"/>
        </w:trPr>
        <w:tc>
          <w:tcPr>
            <w:tcW w:w="7792" w:type="dxa"/>
            <w:gridSpan w:val="2"/>
          </w:tcPr>
          <w:p w14:paraId="2552A813" w14:textId="6819C1E4" w:rsidR="00005221" w:rsidRPr="00A102EA" w:rsidRDefault="00005221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Verzekeringsagent</w:t>
            </w:r>
          </w:p>
        </w:tc>
        <w:tc>
          <w:tcPr>
            <w:tcW w:w="2124" w:type="dxa"/>
          </w:tcPr>
          <w:p w14:paraId="6F069C2B" w14:textId="3BECF0C3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896814870"/>
                <w:placeholder>
                  <w:docPart w:val="FB249623ADF94D149304067F63548069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16AF6D6A" w14:textId="77777777" w:rsidTr="000069D3">
        <w:trPr>
          <w:trHeight w:val="574"/>
        </w:trPr>
        <w:tc>
          <w:tcPr>
            <w:tcW w:w="7792" w:type="dxa"/>
            <w:gridSpan w:val="2"/>
          </w:tcPr>
          <w:p w14:paraId="05DBEABC" w14:textId="3DBB0D7A" w:rsidR="00005221" w:rsidRPr="00A102EA" w:rsidRDefault="00005221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Ziekenhuis</w:t>
            </w:r>
          </w:p>
        </w:tc>
        <w:tc>
          <w:tcPr>
            <w:tcW w:w="2124" w:type="dxa"/>
          </w:tcPr>
          <w:p w14:paraId="60C8E96A" w14:textId="59284D93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074389478"/>
                <w:placeholder>
                  <w:docPart w:val="BA69F3D7409F44CDA810830E10E1AA8D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5663EEEB" w14:textId="77777777" w:rsidTr="000069D3">
        <w:trPr>
          <w:trHeight w:val="412"/>
        </w:trPr>
        <w:tc>
          <w:tcPr>
            <w:tcW w:w="7792" w:type="dxa"/>
            <w:gridSpan w:val="2"/>
          </w:tcPr>
          <w:p w14:paraId="78F0E767" w14:textId="47B88CE8" w:rsidR="00005221" w:rsidRPr="00A102EA" w:rsidRDefault="00005221" w:rsidP="00D0020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Andere nummers</w:t>
            </w:r>
          </w:p>
        </w:tc>
        <w:tc>
          <w:tcPr>
            <w:tcW w:w="2124" w:type="dxa"/>
          </w:tcPr>
          <w:p w14:paraId="4CEA5FA4" w14:textId="77777777" w:rsidR="00005221" w:rsidRPr="00A102EA" w:rsidRDefault="00005221" w:rsidP="00D0020C">
            <w:pPr>
              <w:contextualSpacing/>
              <w:rPr>
                <w:color w:val="auto"/>
                <w:lang w:val="nl-NL"/>
              </w:rPr>
            </w:pPr>
          </w:p>
        </w:tc>
      </w:tr>
      <w:tr w:rsidR="00005221" w14:paraId="57D1535C" w14:textId="77777777" w:rsidTr="000069D3">
        <w:trPr>
          <w:trHeight w:val="365"/>
        </w:trPr>
        <w:tc>
          <w:tcPr>
            <w:tcW w:w="7792" w:type="dxa"/>
            <w:gridSpan w:val="2"/>
          </w:tcPr>
          <w:p w14:paraId="5DA6F88D" w14:textId="77777777" w:rsidR="00005221" w:rsidRPr="00A102EA" w:rsidRDefault="00005221" w:rsidP="00D0020C">
            <w:pPr>
              <w:contextualSpacing/>
              <w:rPr>
                <w:color w:val="auto"/>
              </w:rPr>
            </w:pPr>
          </w:p>
        </w:tc>
        <w:tc>
          <w:tcPr>
            <w:tcW w:w="2124" w:type="dxa"/>
          </w:tcPr>
          <w:p w14:paraId="699A1981" w14:textId="50861762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933857370"/>
                <w:placeholder>
                  <w:docPart w:val="2E2F2183B503481FA0D77421207BA22E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4D6E9400" w14:textId="77777777" w:rsidTr="000069D3">
        <w:trPr>
          <w:trHeight w:val="365"/>
        </w:trPr>
        <w:tc>
          <w:tcPr>
            <w:tcW w:w="7792" w:type="dxa"/>
            <w:gridSpan w:val="2"/>
          </w:tcPr>
          <w:p w14:paraId="02574EDF" w14:textId="77777777" w:rsidR="00005221" w:rsidRPr="00A102EA" w:rsidRDefault="00005221" w:rsidP="00D0020C">
            <w:pPr>
              <w:contextualSpacing/>
              <w:rPr>
                <w:color w:val="auto"/>
              </w:rPr>
            </w:pPr>
          </w:p>
        </w:tc>
        <w:tc>
          <w:tcPr>
            <w:tcW w:w="2124" w:type="dxa"/>
          </w:tcPr>
          <w:p w14:paraId="6A796041" w14:textId="387D612D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1787876852"/>
                <w:placeholder>
                  <w:docPart w:val="FAE810B012CF4A3CA57AAAB456761446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14:paraId="126EF4F0" w14:textId="77777777" w:rsidTr="000069D3">
        <w:trPr>
          <w:trHeight w:val="365"/>
        </w:trPr>
        <w:tc>
          <w:tcPr>
            <w:tcW w:w="7792" w:type="dxa"/>
            <w:gridSpan w:val="2"/>
          </w:tcPr>
          <w:p w14:paraId="4AC3F40E" w14:textId="77777777" w:rsidR="00005221" w:rsidRPr="00A102EA" w:rsidRDefault="00005221" w:rsidP="00D0020C">
            <w:pPr>
              <w:contextualSpacing/>
              <w:rPr>
                <w:color w:val="auto"/>
              </w:rPr>
            </w:pPr>
          </w:p>
        </w:tc>
        <w:tc>
          <w:tcPr>
            <w:tcW w:w="2124" w:type="dxa"/>
          </w:tcPr>
          <w:p w14:paraId="5A769640" w14:textId="2C34ACE2" w:rsidR="00005221" w:rsidRPr="00A102EA" w:rsidRDefault="009123C6" w:rsidP="00D0020C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466748167"/>
                <w:placeholder>
                  <w:docPart w:val="E839AF012F9F496BA606CD3D9385B00D"/>
                </w:placeholder>
                <w:text/>
              </w:sdtPr>
              <w:sdtEndPr/>
              <w:sdtContent>
                <w:r w:rsidR="00A102EA" w:rsidRP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3D7175" w:rsidRPr="009556D6" w14:paraId="35172E9A" w14:textId="77777777" w:rsidTr="00092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73" w:type="dxa"/>
          <w:trHeight w:val="219"/>
        </w:trPr>
        <w:tc>
          <w:tcPr>
            <w:tcW w:w="1843" w:type="dxa"/>
          </w:tcPr>
          <w:p w14:paraId="4EFF5971" w14:textId="04297004" w:rsidR="003D7175" w:rsidRPr="00357EC8" w:rsidRDefault="00092C8F" w:rsidP="000B71B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AC990D" wp14:editId="73EF2758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52070</wp:posOffset>
                      </wp:positionV>
                      <wp:extent cx="1569720" cy="777240"/>
                      <wp:effectExtent l="0" t="0" r="11430" b="22860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777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E3FF2" id="Rechthoek 2" o:spid="_x0000_s1026" style="position:absolute;margin-left:-19.15pt;margin-top:4.1pt;width:123.6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" fillcolor="white [3212]" strokecolor="white [3212]" strokeweight="1pt"/>
                  </w:pict>
                </mc:Fallback>
              </mc:AlternateContent>
            </w:r>
            <w:r w:rsidR="009B0D00">
              <w:t>D</w:t>
            </w:r>
            <w:r w:rsidR="009B0D00" w:rsidRPr="00357EC8">
              <w:t>atum:</w:t>
            </w:r>
            <w:r w:rsidR="00C341B1">
              <w:t xml:space="preserve"> </w:t>
            </w:r>
            <w:sdt>
              <w:sdtPr>
                <w:alias w:val="Datum"/>
                <w:tag w:val="Datum"/>
                <w:id w:val="-1932348912"/>
                <w:lock w:val="sdtLocked"/>
                <w:placeholder>
                  <w:docPart w:val="61B37C7890A44CB4965D0E77E6DE8E81"/>
                </w:placeholder>
                <w:date w:fullDate="2020-03-18T00:00:00Z">
                  <w:dateFormat w:val="d/MM/yyyy"/>
                  <w:lid w:val="nl-BE"/>
                  <w:storeMappedDataAs w:val="text"/>
                  <w:calendar w:val="gregorian"/>
                </w:date>
              </w:sdtPr>
              <w:sdtEndPr/>
              <w:sdtContent>
                <w:r w:rsidR="00C341B1">
                  <w:t>18/03/2020</w:t>
                </w:r>
              </w:sdtContent>
            </w:sdt>
          </w:p>
        </w:tc>
      </w:tr>
      <w:bookmarkEnd w:id="1"/>
    </w:tbl>
    <w:p w14:paraId="2A5B79AF" w14:textId="1ABF826F" w:rsidR="00824BE5" w:rsidRPr="00B73515" w:rsidRDefault="00824BE5" w:rsidP="00D0020C">
      <w:pPr>
        <w:pStyle w:val="Kop1"/>
        <w:numPr>
          <w:ilvl w:val="0"/>
          <w:numId w:val="0"/>
        </w:numPr>
        <w:ind w:left="432" w:hanging="432"/>
        <w:rPr>
          <w:b/>
          <w:bCs w:val="0"/>
          <w:sz w:val="16"/>
          <w:szCs w:val="16"/>
          <w:lang w:val="nl-NL"/>
        </w:rPr>
      </w:pPr>
    </w:p>
    <w:sectPr w:rsidR="00824BE5" w:rsidRPr="00B73515" w:rsidSect="000069D3">
      <w:type w:val="continuous"/>
      <w:pgSz w:w="11906" w:h="16838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CFEF" w14:textId="77777777" w:rsidR="009123C6" w:rsidRDefault="009123C6" w:rsidP="003D7175">
      <w:pPr>
        <w:spacing w:after="0" w:line="240" w:lineRule="auto"/>
      </w:pPr>
      <w:r>
        <w:separator/>
      </w:r>
    </w:p>
  </w:endnote>
  <w:endnote w:type="continuationSeparator" w:id="0">
    <w:p w14:paraId="48721E5F" w14:textId="77777777" w:rsidR="009123C6" w:rsidRDefault="009123C6" w:rsidP="003D7175">
      <w:pPr>
        <w:spacing w:after="0" w:line="240" w:lineRule="auto"/>
      </w:pPr>
      <w:r>
        <w:continuationSeparator/>
      </w:r>
    </w:p>
  </w:endnote>
  <w:endnote w:type="continuationNotice" w:id="1">
    <w:p w14:paraId="7D7354AC" w14:textId="77777777" w:rsidR="009123C6" w:rsidRDefault="00912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5C49" w14:textId="77777777" w:rsidR="009123C6" w:rsidRDefault="009123C6" w:rsidP="003D7175">
      <w:pPr>
        <w:spacing w:after="0" w:line="240" w:lineRule="auto"/>
      </w:pPr>
      <w:r>
        <w:separator/>
      </w:r>
    </w:p>
  </w:footnote>
  <w:footnote w:type="continuationSeparator" w:id="0">
    <w:p w14:paraId="656F794B" w14:textId="77777777" w:rsidR="009123C6" w:rsidRDefault="009123C6" w:rsidP="003D7175">
      <w:pPr>
        <w:spacing w:after="0" w:line="240" w:lineRule="auto"/>
      </w:pPr>
      <w:r>
        <w:continuationSeparator/>
      </w:r>
    </w:p>
  </w:footnote>
  <w:footnote w:type="continuationNotice" w:id="1">
    <w:p w14:paraId="425128E9" w14:textId="77777777" w:rsidR="009123C6" w:rsidRDefault="009123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53E"/>
    <w:multiLevelType w:val="hybridMultilevel"/>
    <w:tmpl w:val="A7A61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0DF8"/>
    <w:multiLevelType w:val="hybridMultilevel"/>
    <w:tmpl w:val="33E066A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6143"/>
    <w:multiLevelType w:val="hybridMultilevel"/>
    <w:tmpl w:val="2A987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3B94"/>
    <w:multiLevelType w:val="hybridMultilevel"/>
    <w:tmpl w:val="BD923B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8ED"/>
    <w:multiLevelType w:val="hybridMultilevel"/>
    <w:tmpl w:val="228815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12267F"/>
    <w:multiLevelType w:val="hybridMultilevel"/>
    <w:tmpl w:val="38A0C1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B7B3A"/>
    <w:multiLevelType w:val="hybridMultilevel"/>
    <w:tmpl w:val="8DE056E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6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15"/>
  </w:num>
  <w:num w:numId="13">
    <w:abstractNumId w:val="17"/>
  </w:num>
  <w:num w:numId="14">
    <w:abstractNumId w:val="17"/>
  </w:num>
  <w:num w:numId="15">
    <w:abstractNumId w:val="17"/>
  </w:num>
  <w:num w:numId="16">
    <w:abstractNumId w:val="4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"/>
  </w:num>
  <w:num w:numId="26">
    <w:abstractNumId w:val="17"/>
  </w:num>
  <w:num w:numId="27">
    <w:abstractNumId w:val="14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2"/>
  </w:num>
  <w:num w:numId="33">
    <w:abstractNumId w:val="10"/>
  </w:num>
  <w:num w:numId="34">
    <w:abstractNumId w:val="3"/>
  </w:num>
  <w:num w:numId="35">
    <w:abstractNumId w:val="17"/>
  </w:num>
  <w:num w:numId="36">
    <w:abstractNumId w:val="17"/>
  </w:num>
  <w:num w:numId="37">
    <w:abstractNumId w:val="17"/>
  </w:num>
  <w:num w:numId="3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94"/>
    <w:rsid w:val="00003EB1"/>
    <w:rsid w:val="00005221"/>
    <w:rsid w:val="000069D3"/>
    <w:rsid w:val="00042AD7"/>
    <w:rsid w:val="000657A6"/>
    <w:rsid w:val="0008063E"/>
    <w:rsid w:val="00092C8F"/>
    <w:rsid w:val="000B71BD"/>
    <w:rsid w:val="000D06FD"/>
    <w:rsid w:val="000D26D8"/>
    <w:rsid w:val="00105365"/>
    <w:rsid w:val="00131C06"/>
    <w:rsid w:val="001532C8"/>
    <w:rsid w:val="001826DC"/>
    <w:rsid w:val="00193EF3"/>
    <w:rsid w:val="001969FB"/>
    <w:rsid w:val="001B150E"/>
    <w:rsid w:val="0022623F"/>
    <w:rsid w:val="00250541"/>
    <w:rsid w:val="002669C3"/>
    <w:rsid w:val="002E482E"/>
    <w:rsid w:val="00300DD9"/>
    <w:rsid w:val="0035600D"/>
    <w:rsid w:val="00364461"/>
    <w:rsid w:val="003777F2"/>
    <w:rsid w:val="003D7175"/>
    <w:rsid w:val="003D7C22"/>
    <w:rsid w:val="00451460"/>
    <w:rsid w:val="004D1B10"/>
    <w:rsid w:val="004D32DC"/>
    <w:rsid w:val="004E42AA"/>
    <w:rsid w:val="004F26F7"/>
    <w:rsid w:val="00511348"/>
    <w:rsid w:val="00537A24"/>
    <w:rsid w:val="00581AE9"/>
    <w:rsid w:val="005B0444"/>
    <w:rsid w:val="005E4391"/>
    <w:rsid w:val="00620C98"/>
    <w:rsid w:val="006477BA"/>
    <w:rsid w:val="006556E1"/>
    <w:rsid w:val="00664F02"/>
    <w:rsid w:val="006A6C35"/>
    <w:rsid w:val="006C19E5"/>
    <w:rsid w:val="00766957"/>
    <w:rsid w:val="00782BD9"/>
    <w:rsid w:val="007E1F2A"/>
    <w:rsid w:val="00802781"/>
    <w:rsid w:val="00806A47"/>
    <w:rsid w:val="00824BE5"/>
    <w:rsid w:val="00883383"/>
    <w:rsid w:val="008A16CF"/>
    <w:rsid w:val="008B6971"/>
    <w:rsid w:val="008B740E"/>
    <w:rsid w:val="0091017C"/>
    <w:rsid w:val="009123C6"/>
    <w:rsid w:val="00940A53"/>
    <w:rsid w:val="00964258"/>
    <w:rsid w:val="0096658E"/>
    <w:rsid w:val="00996C10"/>
    <w:rsid w:val="009B0D00"/>
    <w:rsid w:val="009C0BE1"/>
    <w:rsid w:val="00A102EA"/>
    <w:rsid w:val="00A16665"/>
    <w:rsid w:val="00A61BD5"/>
    <w:rsid w:val="00AA32D6"/>
    <w:rsid w:val="00B568F6"/>
    <w:rsid w:val="00B67794"/>
    <w:rsid w:val="00B73515"/>
    <w:rsid w:val="00B821A7"/>
    <w:rsid w:val="00B8709B"/>
    <w:rsid w:val="00BA1D0E"/>
    <w:rsid w:val="00BA27BB"/>
    <w:rsid w:val="00BF1CAC"/>
    <w:rsid w:val="00BF4670"/>
    <w:rsid w:val="00C341B1"/>
    <w:rsid w:val="00C547AB"/>
    <w:rsid w:val="00C64601"/>
    <w:rsid w:val="00CA6E88"/>
    <w:rsid w:val="00CC37FF"/>
    <w:rsid w:val="00D0020C"/>
    <w:rsid w:val="00D12C27"/>
    <w:rsid w:val="00D157A9"/>
    <w:rsid w:val="00D179B1"/>
    <w:rsid w:val="00D37F1E"/>
    <w:rsid w:val="00D4187B"/>
    <w:rsid w:val="00D44530"/>
    <w:rsid w:val="00D94545"/>
    <w:rsid w:val="00DA486B"/>
    <w:rsid w:val="00DF5B2A"/>
    <w:rsid w:val="00E2750B"/>
    <w:rsid w:val="00E33FB3"/>
    <w:rsid w:val="00E83E60"/>
    <w:rsid w:val="00E848D4"/>
    <w:rsid w:val="00EA1801"/>
    <w:rsid w:val="00ED462D"/>
    <w:rsid w:val="00F2031A"/>
    <w:rsid w:val="00F333AA"/>
    <w:rsid w:val="00F613EE"/>
    <w:rsid w:val="00F72F04"/>
    <w:rsid w:val="00F92EF9"/>
    <w:rsid w:val="00FA030F"/>
    <w:rsid w:val="00FA7134"/>
    <w:rsid w:val="00FC2A25"/>
    <w:rsid w:val="028873AC"/>
    <w:rsid w:val="188317AE"/>
    <w:rsid w:val="1AC0B55E"/>
    <w:rsid w:val="2AFF1A12"/>
    <w:rsid w:val="71F2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91D4"/>
  <w15:chartTrackingRefBased/>
  <w15:docId w15:val="{3B795B81-84CD-4D50-990B-138557C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E4391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4391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1B150E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1B150E"/>
    <w:rPr>
      <w:i/>
      <w:iCs/>
    </w:rPr>
  </w:style>
  <w:style w:type="table" w:styleId="Rastertabel1licht-Accent5">
    <w:name w:val="Grid Table 1 Light Accent 5"/>
    <w:basedOn w:val="Standaardtabel"/>
    <w:uiPriority w:val="46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5">
    <w:name w:val="Grid Table 2 Accent 5"/>
    <w:basedOn w:val="Standaardtabel"/>
    <w:uiPriority w:val="47"/>
    <w:rsid w:val="005B044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5">
    <w:name w:val="Grid Table 3 Accent 5"/>
    <w:basedOn w:val="Standaardtabel"/>
    <w:uiPriority w:val="48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ermeer\Desktop\kindengezin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FD91CEF9E043A895F3BFC7FA2BF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59562-46F5-44B5-9A3A-F3739C27BE11}"/>
      </w:docPartPr>
      <w:docPartBody>
        <w:p w:rsidR="00C02AFA" w:rsidRDefault="003D7C22">
          <w:pPr>
            <w:pStyle w:val="4DFD91CEF9E043A895F3BFC7FA2BFFA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  <w:docPart>
      <w:docPartPr>
        <w:name w:val="61B37C7890A44CB4965D0E77E6DE8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406CF-B8D4-4A4D-8967-25A3B1394FAA}"/>
      </w:docPartPr>
      <w:docPartBody>
        <w:p w:rsidR="00C02AFA" w:rsidRDefault="003D7C22">
          <w:pPr>
            <w:pStyle w:val="61B37C7890A44CB4965D0E77E6DE8E81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08FABA1C204415ABEA5826B2B4B1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71877-8DF2-40F1-9F03-AB4A8D580297}"/>
      </w:docPartPr>
      <w:docPartBody>
        <w:p w:rsidR="00E95A19" w:rsidRDefault="00595235" w:rsidP="00595235">
          <w:pPr>
            <w:pStyle w:val="C08FABA1C204415ABEA5826B2B4B19FF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3A98C72C67456586390618A2CB6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7BF97-A75E-4919-B3CE-1310A0468327}"/>
      </w:docPartPr>
      <w:docPartBody>
        <w:p w:rsidR="00E95A19" w:rsidRDefault="00595235" w:rsidP="00595235">
          <w:pPr>
            <w:pStyle w:val="B93A98C72C67456586390618A2CB62E5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73856578514C539BD56DC1DD837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8CAFF-EB04-4FC9-B895-41835967513D}"/>
      </w:docPartPr>
      <w:docPartBody>
        <w:p w:rsidR="00E95A19" w:rsidRDefault="00595235" w:rsidP="00595235">
          <w:pPr>
            <w:pStyle w:val="7373856578514C539BD56DC1DD8379C6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BECE85EE824AB69402CB7FC34E9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61085-AFBE-493C-84DE-6DB143487D71}"/>
      </w:docPartPr>
      <w:docPartBody>
        <w:p w:rsidR="00E95A19" w:rsidRDefault="00595235" w:rsidP="00595235">
          <w:pPr>
            <w:pStyle w:val="80BECE85EE824AB69402CB7FC34E94CF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AF8217C2DE406FAAAA62CED24E9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B700F-6E37-4F52-A953-5B68BE35C059}"/>
      </w:docPartPr>
      <w:docPartBody>
        <w:p w:rsidR="00E95A19" w:rsidRDefault="00595235" w:rsidP="00595235">
          <w:pPr>
            <w:pStyle w:val="B6AF8217C2DE406FAAAA62CED24E9B26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D054601B5B4E9884496FF3FEBB5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449A4-E8EF-4726-8EC6-42B7BB2AD9A2}"/>
      </w:docPartPr>
      <w:docPartBody>
        <w:p w:rsidR="00E95A19" w:rsidRDefault="00595235" w:rsidP="00595235">
          <w:pPr>
            <w:pStyle w:val="69D054601B5B4E9884496FF3FEBB539A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70DE1F92AF403E9A57718E3798F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0154E-37FB-4CD4-B01F-EE92613B59D8}"/>
      </w:docPartPr>
      <w:docPartBody>
        <w:p w:rsidR="00E95A19" w:rsidRDefault="00595235" w:rsidP="00595235">
          <w:pPr>
            <w:pStyle w:val="AA70DE1F92AF403E9A57718E3798F84B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B34749362C48588B808728848D5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1FF154-576B-4506-B7EC-36BEF4DCC879}"/>
      </w:docPartPr>
      <w:docPartBody>
        <w:p w:rsidR="00E95A19" w:rsidRDefault="00595235" w:rsidP="00595235">
          <w:pPr>
            <w:pStyle w:val="AEB34749362C48588B808728848D5FAF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555E85A5544E1EA803A8724E056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F1CE5-B1F0-45FF-BFA2-CBCAFB3C7E53}"/>
      </w:docPartPr>
      <w:docPartBody>
        <w:p w:rsidR="00E95A19" w:rsidRDefault="00595235" w:rsidP="00595235">
          <w:pPr>
            <w:pStyle w:val="20555E85A5544E1EA803A8724E056439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385208077B4EBBAD78E8BD2EACB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6B747-12E9-4B9A-B7F9-BD7A8362F23A}"/>
      </w:docPartPr>
      <w:docPartBody>
        <w:p w:rsidR="00E95A19" w:rsidRDefault="00595235" w:rsidP="00595235">
          <w:pPr>
            <w:pStyle w:val="9F385208077B4EBBAD78E8BD2EACBDEE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1F0648995B4B16B12171B123015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3A00EE-7CB7-4780-B9F8-6683A810B2F4}"/>
      </w:docPartPr>
      <w:docPartBody>
        <w:p w:rsidR="00E95A19" w:rsidRDefault="00595235" w:rsidP="00595235">
          <w:pPr>
            <w:pStyle w:val="851F0648995B4B16B12171B123015DE8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A0986EA76040828F02AB117120ED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0E1228-3E74-4FED-83B3-823576834B8C}"/>
      </w:docPartPr>
      <w:docPartBody>
        <w:p w:rsidR="00E95A19" w:rsidRDefault="00595235" w:rsidP="00595235">
          <w:pPr>
            <w:pStyle w:val="3DA0986EA76040828F02AB117120ED40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D1CB950DB74649B5A524D7B3603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EB35C-71ED-4081-AF25-A33A819B11BE}"/>
      </w:docPartPr>
      <w:docPartBody>
        <w:p w:rsidR="00E95A19" w:rsidRDefault="00595235" w:rsidP="00595235">
          <w:pPr>
            <w:pStyle w:val="14D1CB950DB74649B5A524D7B3603479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A7BB2855AC4C29BCE430A3DF401B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46C4A-97AE-437A-94B1-74ADFF895274}"/>
      </w:docPartPr>
      <w:docPartBody>
        <w:p w:rsidR="00E95A19" w:rsidRDefault="00595235" w:rsidP="00595235">
          <w:pPr>
            <w:pStyle w:val="6EA7BB2855AC4C29BCE430A3DF401B9E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249623ADF94D149304067F635480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E2291-F74E-4786-BB7A-CE88F6D1378F}"/>
      </w:docPartPr>
      <w:docPartBody>
        <w:p w:rsidR="00E95A19" w:rsidRDefault="00595235" w:rsidP="00595235">
          <w:pPr>
            <w:pStyle w:val="FB249623ADF94D149304067F63548069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69F3D7409F44CDA810830E10E1AA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9B551-CCE1-4AD8-89EE-1DDD75419112}"/>
      </w:docPartPr>
      <w:docPartBody>
        <w:p w:rsidR="00E95A19" w:rsidRDefault="00595235" w:rsidP="00595235">
          <w:pPr>
            <w:pStyle w:val="BA69F3D7409F44CDA810830E10E1AA8D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2F2183B503481FA0D77421207BA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4A9F5-CB6C-4233-BC3E-8D439F7E0681}"/>
      </w:docPartPr>
      <w:docPartBody>
        <w:p w:rsidR="00E95A19" w:rsidRDefault="00595235" w:rsidP="00595235">
          <w:pPr>
            <w:pStyle w:val="2E2F2183B503481FA0D77421207BA22E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E810B012CF4A3CA57AAAB456761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D4D4B-8551-4700-8653-EEEE21C508F3}"/>
      </w:docPartPr>
      <w:docPartBody>
        <w:p w:rsidR="00E95A19" w:rsidRDefault="00595235" w:rsidP="00595235">
          <w:pPr>
            <w:pStyle w:val="FAE810B012CF4A3CA57AAAB456761446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39AF012F9F496BA606CD3D9385B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602DA-BB0F-4C7B-9F9F-979AEE621C73}"/>
      </w:docPartPr>
      <w:docPartBody>
        <w:p w:rsidR="00E95A19" w:rsidRDefault="00595235" w:rsidP="00595235">
          <w:pPr>
            <w:pStyle w:val="E839AF012F9F496BA606CD3D9385B00D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2"/>
    <w:rsid w:val="000434B6"/>
    <w:rsid w:val="00096F80"/>
    <w:rsid w:val="003D7C22"/>
    <w:rsid w:val="00483F60"/>
    <w:rsid w:val="00595235"/>
    <w:rsid w:val="006972D1"/>
    <w:rsid w:val="00830BB3"/>
    <w:rsid w:val="00890E67"/>
    <w:rsid w:val="00901FDE"/>
    <w:rsid w:val="00BA7CD8"/>
    <w:rsid w:val="00C02AFA"/>
    <w:rsid w:val="00E26934"/>
    <w:rsid w:val="00E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DFD91CEF9E043A895F3BFC7FA2BFFAB">
    <w:name w:val="4DFD91CEF9E043A895F3BFC7FA2BFFAB"/>
  </w:style>
  <w:style w:type="character" w:styleId="Tekstvantijdelijkeaanduiding">
    <w:name w:val="Placeholder Text"/>
    <w:basedOn w:val="Standaardalinea-lettertype"/>
    <w:uiPriority w:val="99"/>
    <w:semiHidden/>
    <w:rsid w:val="00595235"/>
    <w:rPr>
      <w:color w:val="808080"/>
    </w:rPr>
  </w:style>
  <w:style w:type="paragraph" w:customStyle="1" w:styleId="61B37C7890A44CB4965D0E77E6DE8E81">
    <w:name w:val="61B37C7890A44CB4965D0E77E6DE8E81"/>
  </w:style>
  <w:style w:type="paragraph" w:customStyle="1" w:styleId="C08FABA1C204415ABEA5826B2B4B19FF">
    <w:name w:val="C08FABA1C204415ABEA5826B2B4B19FF"/>
    <w:rsid w:val="00595235"/>
  </w:style>
  <w:style w:type="paragraph" w:customStyle="1" w:styleId="B93A98C72C67456586390618A2CB62E5">
    <w:name w:val="B93A98C72C67456586390618A2CB62E5"/>
    <w:rsid w:val="00595235"/>
  </w:style>
  <w:style w:type="paragraph" w:customStyle="1" w:styleId="7373856578514C539BD56DC1DD8379C6">
    <w:name w:val="7373856578514C539BD56DC1DD8379C6"/>
    <w:rsid w:val="00595235"/>
  </w:style>
  <w:style w:type="paragraph" w:customStyle="1" w:styleId="80BECE85EE824AB69402CB7FC34E94CF">
    <w:name w:val="80BECE85EE824AB69402CB7FC34E94CF"/>
    <w:rsid w:val="00595235"/>
  </w:style>
  <w:style w:type="paragraph" w:customStyle="1" w:styleId="B6AF8217C2DE406FAAAA62CED24E9B26">
    <w:name w:val="B6AF8217C2DE406FAAAA62CED24E9B26"/>
    <w:rsid w:val="00595235"/>
  </w:style>
  <w:style w:type="paragraph" w:customStyle="1" w:styleId="69D054601B5B4E9884496FF3FEBB539A">
    <w:name w:val="69D054601B5B4E9884496FF3FEBB539A"/>
    <w:rsid w:val="00595235"/>
  </w:style>
  <w:style w:type="paragraph" w:customStyle="1" w:styleId="AA70DE1F92AF403E9A57718E3798F84B">
    <w:name w:val="AA70DE1F92AF403E9A57718E3798F84B"/>
    <w:rsid w:val="00595235"/>
  </w:style>
  <w:style w:type="paragraph" w:customStyle="1" w:styleId="AEB34749362C48588B808728848D5FAF">
    <w:name w:val="AEB34749362C48588B808728848D5FAF"/>
    <w:rsid w:val="00595235"/>
  </w:style>
  <w:style w:type="paragraph" w:customStyle="1" w:styleId="20555E85A5544E1EA803A8724E056439">
    <w:name w:val="20555E85A5544E1EA803A8724E056439"/>
    <w:rsid w:val="00595235"/>
  </w:style>
  <w:style w:type="paragraph" w:customStyle="1" w:styleId="9F385208077B4EBBAD78E8BD2EACBDEE">
    <w:name w:val="9F385208077B4EBBAD78E8BD2EACBDEE"/>
    <w:rsid w:val="00595235"/>
  </w:style>
  <w:style w:type="paragraph" w:customStyle="1" w:styleId="851F0648995B4B16B12171B123015DE8">
    <w:name w:val="851F0648995B4B16B12171B123015DE8"/>
    <w:rsid w:val="00595235"/>
  </w:style>
  <w:style w:type="paragraph" w:customStyle="1" w:styleId="3DA0986EA76040828F02AB117120ED40">
    <w:name w:val="3DA0986EA76040828F02AB117120ED40"/>
    <w:rsid w:val="00595235"/>
  </w:style>
  <w:style w:type="paragraph" w:customStyle="1" w:styleId="14D1CB950DB74649B5A524D7B3603479">
    <w:name w:val="14D1CB950DB74649B5A524D7B3603479"/>
    <w:rsid w:val="00595235"/>
  </w:style>
  <w:style w:type="paragraph" w:customStyle="1" w:styleId="6EA7BB2855AC4C29BCE430A3DF401B9E">
    <w:name w:val="6EA7BB2855AC4C29BCE430A3DF401B9E"/>
    <w:rsid w:val="00595235"/>
  </w:style>
  <w:style w:type="paragraph" w:customStyle="1" w:styleId="FB249623ADF94D149304067F63548069">
    <w:name w:val="FB249623ADF94D149304067F63548069"/>
    <w:rsid w:val="00595235"/>
  </w:style>
  <w:style w:type="paragraph" w:customStyle="1" w:styleId="BA69F3D7409F44CDA810830E10E1AA8D">
    <w:name w:val="BA69F3D7409F44CDA810830E10E1AA8D"/>
    <w:rsid w:val="00595235"/>
  </w:style>
  <w:style w:type="paragraph" w:customStyle="1" w:styleId="2E2F2183B503481FA0D77421207BA22E">
    <w:name w:val="2E2F2183B503481FA0D77421207BA22E"/>
    <w:rsid w:val="00595235"/>
  </w:style>
  <w:style w:type="paragraph" w:customStyle="1" w:styleId="FAE810B012CF4A3CA57AAAB456761446">
    <w:name w:val="FAE810B012CF4A3CA57AAAB456761446"/>
    <w:rsid w:val="00595235"/>
  </w:style>
  <w:style w:type="paragraph" w:customStyle="1" w:styleId="E839AF012F9F496BA606CD3D9385B00D">
    <w:name w:val="E839AF012F9F496BA606CD3D9385B00D"/>
    <w:rsid w:val="00595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TaxCatchAll xmlns="e159b4ac-aa98-4e5b-982b-f661e6813f09"/>
    <_dlc_DocId xmlns="e159b4ac-aa98-4e5b-982b-f661e6813f09">47MYAAZRQTYW-104383264-4097</_dlc_DocId>
    <_dlc_DocIdUrl xmlns="e159b4ac-aa98-4e5b-982b-f661e6813f09">
      <Url>https://kindengezin.sharepoint.com/sites/VZBCommunicatieexternTeamsite/_layouts/15/DocIdRedir.aspx?ID=47MYAAZRQTYW-104383264-4097</Url>
      <Description>47MYAAZRQTYW-104383264-4097</Description>
    </_dlc_DocIdUrl>
    <SharedWithUsers xmlns="e159b4ac-aa98-4e5b-982b-f661e6813f09">
      <UserInfo>
        <DisplayName>Steven Strynckx</DisplayName>
        <AccountId>237</AccountId>
        <AccountType/>
      </UserInfo>
      <UserInfo>
        <DisplayName>Petra Dolphen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122C6-A521-4843-8840-1E4BEC0576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5e3f717c-31f6-4833-bd0f-50c041ee3a05"/>
    <ds:schemaRef ds:uri="e159b4ac-aa98-4e5b-982b-f661e6813f09"/>
  </ds:schemaRefs>
</ds:datastoreItem>
</file>

<file path=customXml/itemProps3.xml><?xml version="1.0" encoding="utf-8"?>
<ds:datastoreItem xmlns:ds="http://schemas.openxmlformats.org/officeDocument/2006/customXml" ds:itemID="{B87E708E-F2B5-4155-AF1E-516D32630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1E1C7-678B-4C8E-BBC7-A498F4B56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9b4ac-aa98-4e5b-982b-f661e6813f09"/>
    <ds:schemaRef ds:uri="5e3f717c-31f6-4833-bd0f-50c041ee3a05"/>
    <ds:schemaRef ds:uri="0f3c37e6-7141-4443-918b-b68014f5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kindengezin_sjabloon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Vermeersch</dc:creator>
  <cp:keywords/>
  <dc:description/>
  <cp:lastModifiedBy>Katrien Vermeersch</cp:lastModifiedBy>
  <cp:revision>2</cp:revision>
  <dcterms:created xsi:type="dcterms:W3CDTF">2021-05-25T14:19:00Z</dcterms:created>
  <dcterms:modified xsi:type="dcterms:W3CDTF">2021-05-25T14:19:00Z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17830fdc-8fc4-4b1a-847d-96e747a0d543</vt:lpwstr>
  </property>
  <property fmtid="{D5CDD505-2E9C-101B-9397-08002B2CF9AE}" pid="4" name="KGTrefwoord">
    <vt:lpwstr/>
  </property>
</Properties>
</file>