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642" w14:textId="3C3A911E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C734BD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C734BD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C734BD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C734BD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C734BD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3E37A55E" w:rsidR="006020F6" w:rsidRDefault="006020F6" w:rsidP="006020F6">
      <w:pPr>
        <w:pStyle w:val="Titelverslag"/>
        <w:spacing w:before="0"/>
      </w:pPr>
      <w:r>
        <w:t xml:space="preserve">Vragenlijst voor </w:t>
      </w:r>
      <w:r w:rsidR="0052246F">
        <w:t>therapie in een multidisciplinaire setting (MFC, CAR en andere multidisciplinaire teams)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90EB4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sz w:val="24"/>
          <w:szCs w:val="24"/>
        </w:rPr>
        <w:id w:val="544345109"/>
        <w:placeholder>
          <w:docPart w:val="48A2A11728624DAB8E35802A720B198B"/>
        </w:placeholder>
      </w:sdtPr>
      <w:sdtEndPr>
        <w:rPr>
          <w:sz w:val="22"/>
          <w:szCs w:val="22"/>
        </w:rPr>
      </w:sdtEndPr>
      <w:sdtContent>
        <w:p w14:paraId="37C2057E" w14:textId="77777777" w:rsidR="00A03043" w:rsidRDefault="00A55F36" w:rsidP="00A55F36">
          <w:pPr>
            <w:pStyle w:val="gekleurdelijntjes"/>
          </w:pPr>
          <w:r w:rsidRPr="00A55F36">
            <w:rPr>
              <w:color w:val="A50050"/>
              <w:sz w:val="22"/>
              <w:szCs w:val="22"/>
            </w:rPr>
            <w:t>Deze vragenlijst richt zich tot therapeuten in een multidisciplinaire setting. Alle therapeutische behandelingen in het MFC of CAR mogen in dit document gebundeld worden.</w:t>
          </w:r>
          <w:r w:rsidR="00A03043">
            <w:rPr>
              <w:color w:val="A50050"/>
              <w:sz w:val="22"/>
              <w:szCs w:val="22"/>
            </w:rPr>
            <w:t xml:space="preserve"> Gebruik daarvoor de meest recente informatie waarover je beschikt. Bijkomend onderzoek is niet nodig.</w:t>
          </w:r>
          <w:r w:rsidR="00A03043" w:rsidRPr="00A03043">
            <w:t xml:space="preserve"> </w:t>
          </w:r>
        </w:p>
        <w:p w14:paraId="3D37300F" w14:textId="5AABA042" w:rsidR="00A55F36" w:rsidRDefault="00A03043" w:rsidP="00A55F36">
          <w:pPr>
            <w:pStyle w:val="gekleurdelijntjes"/>
          </w:pPr>
          <w:r w:rsidRPr="00A03043">
            <w:rPr>
              <w:color w:val="A50050"/>
              <w:sz w:val="22"/>
              <w:szCs w:val="22"/>
            </w:rPr>
            <w:t>Vul deze vragenlijst volledig in en/of bezorg ons relevante verslagen (onderzoeks- en diagnoseverslagen, evolutieverslagen, recent consultverslag</w:t>
          </w:r>
          <w:r w:rsidR="00C734BD">
            <w:rPr>
              <w:color w:val="A50050"/>
              <w:sz w:val="22"/>
              <w:szCs w:val="22"/>
            </w:rPr>
            <w:t xml:space="preserve"> </w:t>
          </w:r>
          <w:r w:rsidRPr="00A03043">
            <w:rPr>
              <w:color w:val="A50050"/>
              <w:sz w:val="22"/>
              <w:szCs w:val="22"/>
            </w:rPr>
            <w:t>…) waarin deze items opgenomen zijn.</w:t>
          </w:r>
        </w:p>
      </w:sdtContent>
    </w:sdt>
    <w:p w14:paraId="6FF2A0CF" w14:textId="3BF11E93" w:rsidR="00FD100F" w:rsidRDefault="00FD100F"/>
    <w:p w14:paraId="18B591AC" w14:textId="77777777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C734BD" w:rsidP="00BA01FD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C734BD" w:rsidP="00BA01FD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C734BD" w:rsidP="00BA01FD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EndPr/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0C4C5FB" w14:textId="77777777" w:rsidR="006020F6" w:rsidRDefault="006020F6" w:rsidP="00BA01FD">
      <w:pPr>
        <w:pStyle w:val="Opgroeien92zwart"/>
        <w:spacing w:before="120" w:after="120"/>
        <w:rPr>
          <w:szCs w:val="22"/>
        </w:rPr>
      </w:pPr>
    </w:p>
    <w:p w14:paraId="77EC10C9" w14:textId="77777777" w:rsidR="006020F6" w:rsidRDefault="006020F6" w:rsidP="00BA01FD">
      <w:pPr>
        <w:pStyle w:val="Opgroeien92zwart"/>
        <w:spacing w:before="120" w:after="120"/>
        <w:rPr>
          <w:szCs w:val="22"/>
        </w:rPr>
      </w:pPr>
    </w:p>
    <w:p w14:paraId="49CF256D" w14:textId="3CD1E657" w:rsidR="005366FD" w:rsidRDefault="006020F6" w:rsidP="005366FD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>
        <w:br w:type="page"/>
      </w:r>
      <w:r w:rsidR="005366FD" w:rsidRPr="00601571">
        <w:rPr>
          <w:color w:val="auto"/>
        </w:rPr>
        <w:lastRenderedPageBreak/>
        <w:t>Startdatum en voorziene duur van de therapie</w:t>
      </w:r>
    </w:p>
    <w:sdt>
      <w:sdtPr>
        <w:rPr>
          <w:color w:val="A50050"/>
          <w:u w:val="single"/>
        </w:rPr>
        <w:id w:val="-83693533"/>
        <w:placeholder>
          <w:docPart w:val="05520E6BE9CB46FAB2EB2E672F8C62A9"/>
        </w:placeholder>
      </w:sdtPr>
      <w:sdtEndPr>
        <w:rPr>
          <w:sz w:val="18"/>
          <w:szCs w:val="18"/>
          <w:u w:val="none"/>
        </w:rPr>
      </w:sdtEndPr>
      <w:sdtContent>
        <w:p w14:paraId="5B7E7D48" w14:textId="029F4FB9" w:rsidR="00A37372" w:rsidRPr="00A37372" w:rsidRDefault="00A37372" w:rsidP="00A37372">
          <w:pPr>
            <w:pStyle w:val="gekleurdelijntjes"/>
            <w:rPr>
              <w:color w:val="A50050"/>
              <w:sz w:val="18"/>
              <w:szCs w:val="18"/>
            </w:rPr>
          </w:pPr>
          <w:proofErr w:type="spellStart"/>
          <w:r>
            <w:rPr>
              <w:color w:val="A50050"/>
            </w:rPr>
            <w:t>Vm</w:t>
          </w:r>
          <w:proofErr w:type="spellEnd"/>
          <w:r>
            <w:rPr>
              <w:color w:val="A50050"/>
            </w:rPr>
            <w:t xml:space="preserve"> = voormiddag, Nm = namiddag</w:t>
          </w:r>
        </w:p>
      </w:sdtContent>
    </w:sdt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792"/>
        <w:gridCol w:w="792"/>
        <w:gridCol w:w="793"/>
        <w:gridCol w:w="312"/>
        <w:gridCol w:w="482"/>
        <w:gridCol w:w="797"/>
        <w:gridCol w:w="793"/>
        <w:gridCol w:w="524"/>
        <w:gridCol w:w="270"/>
        <w:gridCol w:w="793"/>
        <w:gridCol w:w="793"/>
        <w:gridCol w:w="794"/>
      </w:tblGrid>
      <w:tr w:rsidR="00586C15" w14:paraId="4A254A0E" w14:textId="77777777" w:rsidTr="00DC2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6EE5C290" w14:textId="77777777" w:rsidR="00526C8F" w:rsidRPr="005366FD" w:rsidRDefault="00526C8F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Aard van de  therapie</w:t>
            </w:r>
          </w:p>
        </w:tc>
        <w:tc>
          <w:tcPr>
            <w:tcW w:w="2689" w:type="dxa"/>
            <w:gridSpan w:val="4"/>
          </w:tcPr>
          <w:p w14:paraId="4AC4C178" w14:textId="1716B238" w:rsidR="00526C8F" w:rsidRPr="00526C8F" w:rsidRDefault="00526C8F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2596" w:type="dxa"/>
            <w:gridSpan w:val="4"/>
          </w:tcPr>
          <w:p w14:paraId="2A02ED42" w14:textId="3F29C366" w:rsidR="00526C8F" w:rsidRPr="005366FD" w:rsidRDefault="00526C8F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2650" w:type="dxa"/>
            <w:gridSpan w:val="4"/>
          </w:tcPr>
          <w:p w14:paraId="339C14FD" w14:textId="372E4CD7" w:rsidR="00526C8F" w:rsidRPr="005366FD" w:rsidRDefault="00526C8F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  <w:r w:rsidRPr="005366FD">
              <w:rPr>
                <w:b w:val="0"/>
                <w:bCs w:val="0"/>
                <w:color w:val="auto"/>
                <w:szCs w:val="22"/>
              </w:rPr>
              <w:t>(minuten)</w:t>
            </w:r>
          </w:p>
        </w:tc>
      </w:tr>
      <w:tr w:rsidR="00526C8F" w14:paraId="3456D1CF" w14:textId="77777777" w:rsidTr="00DC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1808373C" w14:textId="77777777" w:rsidR="00526C8F" w:rsidRPr="005366FD" w:rsidRDefault="00526C8F" w:rsidP="00BA01FD">
            <w:pPr>
              <w:pStyle w:val="Opgroeien92zwar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2689" w:type="dxa"/>
            <w:gridSpan w:val="4"/>
          </w:tcPr>
          <w:p w14:paraId="69F95B52" w14:textId="77777777" w:rsidR="00526C8F" w:rsidRPr="005366FD" w:rsidRDefault="00526C8F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596" w:type="dxa"/>
            <w:gridSpan w:val="4"/>
          </w:tcPr>
          <w:p w14:paraId="1E314F41" w14:textId="77777777" w:rsidR="00526C8F" w:rsidRPr="005366FD" w:rsidRDefault="00526C8F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650" w:type="dxa"/>
            <w:gridSpan w:val="4"/>
          </w:tcPr>
          <w:p w14:paraId="550FC140" w14:textId="53AB3411" w:rsidR="00526C8F" w:rsidRPr="005366FD" w:rsidRDefault="00526C8F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DC28B6" w14:paraId="58A76B37" w14:textId="77777777" w:rsidTr="00BA01F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14:paraId="0B69FDE4" w14:textId="4A82AE4E" w:rsidR="00DC28B6" w:rsidRPr="007A7223" w:rsidRDefault="00DC28B6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7A7223">
              <w:rPr>
                <w:b w:val="0"/>
                <w:bCs w:val="0"/>
                <w:color w:val="auto"/>
                <w:szCs w:val="22"/>
              </w:rPr>
              <w:t>Dagen per week</w:t>
            </w:r>
          </w:p>
        </w:tc>
        <w:tc>
          <w:tcPr>
            <w:tcW w:w="1584" w:type="dxa"/>
            <w:gridSpan w:val="2"/>
          </w:tcPr>
          <w:p w14:paraId="6EDE97D1" w14:textId="1919406C" w:rsidR="00DC28B6" w:rsidRPr="005366FD" w:rsidRDefault="00C734BD" w:rsidP="00DC28B6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4582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Maandag</w:t>
            </w:r>
          </w:p>
        </w:tc>
        <w:tc>
          <w:tcPr>
            <w:tcW w:w="1587" w:type="dxa"/>
            <w:gridSpan w:val="3"/>
          </w:tcPr>
          <w:p w14:paraId="70941CD9" w14:textId="0C7E0024" w:rsidR="00DC28B6" w:rsidRPr="005366FD" w:rsidRDefault="00C734BD" w:rsidP="00DC28B6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36676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Dinsdag</w:t>
            </w:r>
          </w:p>
        </w:tc>
        <w:tc>
          <w:tcPr>
            <w:tcW w:w="1590" w:type="dxa"/>
            <w:gridSpan w:val="2"/>
          </w:tcPr>
          <w:p w14:paraId="7C40C0A4" w14:textId="3480954E" w:rsidR="00DC28B6" w:rsidRPr="005366FD" w:rsidRDefault="00C734BD" w:rsidP="00DC28B6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2631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Woensdag</w:t>
            </w:r>
          </w:p>
        </w:tc>
        <w:tc>
          <w:tcPr>
            <w:tcW w:w="1587" w:type="dxa"/>
            <w:gridSpan w:val="3"/>
          </w:tcPr>
          <w:p w14:paraId="285F4FA6" w14:textId="3AA5A835" w:rsidR="00DC28B6" w:rsidRPr="005366FD" w:rsidRDefault="00C734BD" w:rsidP="00DC28B6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80165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Donderdag</w:t>
            </w:r>
          </w:p>
        </w:tc>
        <w:tc>
          <w:tcPr>
            <w:tcW w:w="1587" w:type="dxa"/>
            <w:gridSpan w:val="2"/>
          </w:tcPr>
          <w:p w14:paraId="02243119" w14:textId="6AAAC349" w:rsidR="00DC28B6" w:rsidRPr="005366FD" w:rsidRDefault="00C734BD" w:rsidP="00DC28B6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21369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Vrijdag</w:t>
            </w:r>
          </w:p>
        </w:tc>
      </w:tr>
      <w:tr w:rsidR="00DC28B6" w14:paraId="6129C336" w14:textId="77777777" w:rsidTr="00DC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14:paraId="76282B2D" w14:textId="77777777" w:rsidR="00DC28B6" w:rsidRPr="007A7223" w:rsidRDefault="00DC28B6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792" w:type="dxa"/>
          </w:tcPr>
          <w:p w14:paraId="1A279D7F" w14:textId="77777777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5481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</w:t>
            </w:r>
            <w:proofErr w:type="spellStart"/>
            <w:r w:rsidR="00DC28B6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2" w:type="dxa"/>
          </w:tcPr>
          <w:p w14:paraId="3FCBCD87" w14:textId="565D5634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6830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08989022" w14:textId="3E71AA64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998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</w:t>
            </w:r>
            <w:proofErr w:type="spellStart"/>
            <w:r w:rsidR="00DC28B6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  <w:gridSpan w:val="2"/>
          </w:tcPr>
          <w:p w14:paraId="5FDE24E4" w14:textId="39F3F16B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39701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7" w:type="dxa"/>
          </w:tcPr>
          <w:p w14:paraId="683A3609" w14:textId="6D3E82EA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9784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</w:t>
            </w:r>
            <w:proofErr w:type="spellStart"/>
            <w:r w:rsidR="00DC28B6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1C37F71A" w14:textId="4EA51731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6104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4" w:type="dxa"/>
            <w:gridSpan w:val="2"/>
          </w:tcPr>
          <w:p w14:paraId="2A0F4F47" w14:textId="73C0FF0B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464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</w:t>
            </w:r>
            <w:proofErr w:type="spellStart"/>
            <w:r w:rsidR="00DC28B6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28611E6D" w14:textId="72A4BE45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6771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30D907F3" w14:textId="20E901AF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1763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</w:t>
            </w:r>
            <w:proofErr w:type="spellStart"/>
            <w:r w:rsidR="00DC28B6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</w:tcPr>
          <w:p w14:paraId="7E0D595A" w14:textId="704E7DFE" w:rsidR="00DC28B6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27328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B6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DC28B6">
              <w:rPr>
                <w:color w:val="auto"/>
                <w:szCs w:val="22"/>
              </w:rPr>
              <w:t xml:space="preserve"> Nm</w:t>
            </w:r>
          </w:p>
        </w:tc>
      </w:tr>
    </w:tbl>
    <w:p w14:paraId="2F8DD5A3" w14:textId="77777777" w:rsidR="006B5442" w:rsidRDefault="006B5442" w:rsidP="005366FD">
      <w:r>
        <w:br/>
      </w: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792"/>
        <w:gridCol w:w="792"/>
        <w:gridCol w:w="793"/>
        <w:gridCol w:w="312"/>
        <w:gridCol w:w="482"/>
        <w:gridCol w:w="797"/>
        <w:gridCol w:w="793"/>
        <w:gridCol w:w="524"/>
        <w:gridCol w:w="270"/>
        <w:gridCol w:w="793"/>
        <w:gridCol w:w="793"/>
        <w:gridCol w:w="794"/>
      </w:tblGrid>
      <w:tr w:rsidR="006B5442" w14:paraId="7BD7115E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25CAC44B" w14:textId="77777777" w:rsidR="006B5442" w:rsidRPr="005366FD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Aard van de  therapie</w:t>
            </w:r>
          </w:p>
        </w:tc>
        <w:tc>
          <w:tcPr>
            <w:tcW w:w="2689" w:type="dxa"/>
            <w:gridSpan w:val="4"/>
          </w:tcPr>
          <w:p w14:paraId="6ED9270B" w14:textId="77777777" w:rsidR="006B5442" w:rsidRPr="00526C8F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2596" w:type="dxa"/>
            <w:gridSpan w:val="4"/>
          </w:tcPr>
          <w:p w14:paraId="1BBBBADF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2650" w:type="dxa"/>
            <w:gridSpan w:val="4"/>
          </w:tcPr>
          <w:p w14:paraId="0BFCC9D1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  <w:r w:rsidRPr="005366FD">
              <w:rPr>
                <w:b w:val="0"/>
                <w:bCs w:val="0"/>
                <w:color w:val="auto"/>
                <w:szCs w:val="22"/>
              </w:rPr>
              <w:t>(minuten)</w:t>
            </w:r>
          </w:p>
        </w:tc>
      </w:tr>
      <w:tr w:rsidR="006B5442" w14:paraId="7888D8DC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04C23711" w14:textId="77777777" w:rsidR="006B5442" w:rsidRPr="005366FD" w:rsidRDefault="006B5442" w:rsidP="00BA01FD">
            <w:pPr>
              <w:pStyle w:val="Opgroeien92zwar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2689" w:type="dxa"/>
            <w:gridSpan w:val="4"/>
          </w:tcPr>
          <w:p w14:paraId="29C73AA7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596" w:type="dxa"/>
            <w:gridSpan w:val="4"/>
          </w:tcPr>
          <w:p w14:paraId="5B21EA57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650" w:type="dxa"/>
            <w:gridSpan w:val="4"/>
          </w:tcPr>
          <w:p w14:paraId="3F27E4FF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6B5442" w14:paraId="18952151" w14:textId="77777777" w:rsidTr="00BA01F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14:paraId="34F4620A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7A7223">
              <w:rPr>
                <w:b w:val="0"/>
                <w:bCs w:val="0"/>
                <w:color w:val="auto"/>
                <w:szCs w:val="22"/>
              </w:rPr>
              <w:t>Dagen per week</w:t>
            </w:r>
          </w:p>
        </w:tc>
        <w:tc>
          <w:tcPr>
            <w:tcW w:w="1584" w:type="dxa"/>
            <w:gridSpan w:val="2"/>
          </w:tcPr>
          <w:p w14:paraId="1E61E5B0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5607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Maandag</w:t>
            </w:r>
          </w:p>
        </w:tc>
        <w:tc>
          <w:tcPr>
            <w:tcW w:w="1587" w:type="dxa"/>
            <w:gridSpan w:val="3"/>
          </w:tcPr>
          <w:p w14:paraId="2CB5526D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8982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Dinsdag</w:t>
            </w:r>
          </w:p>
        </w:tc>
        <w:tc>
          <w:tcPr>
            <w:tcW w:w="1590" w:type="dxa"/>
            <w:gridSpan w:val="2"/>
          </w:tcPr>
          <w:p w14:paraId="4327EFFF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8361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Woensdag</w:t>
            </w:r>
          </w:p>
        </w:tc>
        <w:tc>
          <w:tcPr>
            <w:tcW w:w="1587" w:type="dxa"/>
            <w:gridSpan w:val="3"/>
          </w:tcPr>
          <w:p w14:paraId="6E2EDFA7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5676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Donderdag</w:t>
            </w:r>
          </w:p>
        </w:tc>
        <w:tc>
          <w:tcPr>
            <w:tcW w:w="1587" w:type="dxa"/>
            <w:gridSpan w:val="2"/>
          </w:tcPr>
          <w:p w14:paraId="1746F797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95736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Vrijdag</w:t>
            </w:r>
          </w:p>
        </w:tc>
      </w:tr>
      <w:tr w:rsidR="006B5442" w14:paraId="17D329FF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14:paraId="2C2BE284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792" w:type="dxa"/>
          </w:tcPr>
          <w:p w14:paraId="2A9D9D5F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459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2" w:type="dxa"/>
          </w:tcPr>
          <w:p w14:paraId="7BAB20EC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21156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6F1AEEA6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5466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  <w:gridSpan w:val="2"/>
          </w:tcPr>
          <w:p w14:paraId="77424C50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6393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7" w:type="dxa"/>
          </w:tcPr>
          <w:p w14:paraId="45769C90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1456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726111C2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2981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4" w:type="dxa"/>
            <w:gridSpan w:val="2"/>
          </w:tcPr>
          <w:p w14:paraId="10F32A5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8213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5BAB8CE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6716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5F48DF6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3716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</w:tcPr>
          <w:p w14:paraId="09AEF3FF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864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</w:tr>
    </w:tbl>
    <w:p w14:paraId="694115E7" w14:textId="77777777" w:rsidR="006B5442" w:rsidRDefault="006B5442" w:rsidP="005366FD">
      <w:r>
        <w:br/>
      </w: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792"/>
        <w:gridCol w:w="792"/>
        <w:gridCol w:w="793"/>
        <w:gridCol w:w="312"/>
        <w:gridCol w:w="482"/>
        <w:gridCol w:w="797"/>
        <w:gridCol w:w="793"/>
        <w:gridCol w:w="524"/>
        <w:gridCol w:w="270"/>
        <w:gridCol w:w="793"/>
        <w:gridCol w:w="793"/>
        <w:gridCol w:w="794"/>
      </w:tblGrid>
      <w:tr w:rsidR="006B5442" w14:paraId="6BF4579D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56087E06" w14:textId="77777777" w:rsidR="006B5442" w:rsidRPr="005366FD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Aard van de  therapie</w:t>
            </w:r>
          </w:p>
        </w:tc>
        <w:tc>
          <w:tcPr>
            <w:tcW w:w="2689" w:type="dxa"/>
            <w:gridSpan w:val="4"/>
          </w:tcPr>
          <w:p w14:paraId="1ED79408" w14:textId="77777777" w:rsidR="006B5442" w:rsidRPr="00526C8F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2596" w:type="dxa"/>
            <w:gridSpan w:val="4"/>
          </w:tcPr>
          <w:p w14:paraId="4F56C74E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2650" w:type="dxa"/>
            <w:gridSpan w:val="4"/>
          </w:tcPr>
          <w:p w14:paraId="4F28D15A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  <w:r w:rsidRPr="005366FD">
              <w:rPr>
                <w:b w:val="0"/>
                <w:bCs w:val="0"/>
                <w:color w:val="auto"/>
                <w:szCs w:val="22"/>
              </w:rPr>
              <w:t>(minuten)</w:t>
            </w:r>
          </w:p>
        </w:tc>
      </w:tr>
      <w:tr w:rsidR="006B5442" w14:paraId="31E181E9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17D20DC9" w14:textId="77777777" w:rsidR="006B5442" w:rsidRPr="005366FD" w:rsidRDefault="006B5442" w:rsidP="00BA01FD">
            <w:pPr>
              <w:pStyle w:val="Opgroeien92zwar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2689" w:type="dxa"/>
            <w:gridSpan w:val="4"/>
          </w:tcPr>
          <w:p w14:paraId="70679349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596" w:type="dxa"/>
            <w:gridSpan w:val="4"/>
          </w:tcPr>
          <w:p w14:paraId="508A4B5C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650" w:type="dxa"/>
            <w:gridSpan w:val="4"/>
          </w:tcPr>
          <w:p w14:paraId="6479DB5E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6B5442" w14:paraId="0141CBAA" w14:textId="77777777" w:rsidTr="00BA01F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14:paraId="33419C8A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7A7223">
              <w:rPr>
                <w:b w:val="0"/>
                <w:bCs w:val="0"/>
                <w:color w:val="auto"/>
                <w:szCs w:val="22"/>
              </w:rPr>
              <w:t>Dagen per week</w:t>
            </w:r>
          </w:p>
        </w:tc>
        <w:tc>
          <w:tcPr>
            <w:tcW w:w="1584" w:type="dxa"/>
            <w:gridSpan w:val="2"/>
          </w:tcPr>
          <w:p w14:paraId="771F2C40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317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Maandag</w:t>
            </w:r>
          </w:p>
        </w:tc>
        <w:tc>
          <w:tcPr>
            <w:tcW w:w="1587" w:type="dxa"/>
            <w:gridSpan w:val="3"/>
          </w:tcPr>
          <w:p w14:paraId="01F19674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35970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Dinsdag</w:t>
            </w:r>
          </w:p>
        </w:tc>
        <w:tc>
          <w:tcPr>
            <w:tcW w:w="1590" w:type="dxa"/>
            <w:gridSpan w:val="2"/>
          </w:tcPr>
          <w:p w14:paraId="2C2595B7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3631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Woensdag</w:t>
            </w:r>
          </w:p>
        </w:tc>
        <w:tc>
          <w:tcPr>
            <w:tcW w:w="1587" w:type="dxa"/>
            <w:gridSpan w:val="3"/>
          </w:tcPr>
          <w:p w14:paraId="38ED6274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7164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Donderdag</w:t>
            </w:r>
          </w:p>
        </w:tc>
        <w:tc>
          <w:tcPr>
            <w:tcW w:w="1587" w:type="dxa"/>
            <w:gridSpan w:val="2"/>
          </w:tcPr>
          <w:p w14:paraId="05E6C5E0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9586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Vrijdag</w:t>
            </w:r>
          </w:p>
        </w:tc>
      </w:tr>
      <w:tr w:rsidR="006B5442" w14:paraId="68546067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14:paraId="542EEF74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792" w:type="dxa"/>
          </w:tcPr>
          <w:p w14:paraId="27A525E9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770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2" w:type="dxa"/>
          </w:tcPr>
          <w:p w14:paraId="05AC28C0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1440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38A3FDB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3516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  <w:gridSpan w:val="2"/>
          </w:tcPr>
          <w:p w14:paraId="0648C5D3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3354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7" w:type="dxa"/>
          </w:tcPr>
          <w:p w14:paraId="30D9E48E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7380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3221D83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958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4" w:type="dxa"/>
            <w:gridSpan w:val="2"/>
          </w:tcPr>
          <w:p w14:paraId="57701AB5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51034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02BD671A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4517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3728FFA7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33414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</w:tcPr>
          <w:p w14:paraId="3AE46DC8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3841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</w:tr>
    </w:tbl>
    <w:p w14:paraId="795D2F11" w14:textId="77777777" w:rsidR="006B5442" w:rsidRDefault="006B5442" w:rsidP="005366FD">
      <w:r>
        <w:lastRenderedPageBreak/>
        <w:br/>
      </w: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792"/>
        <w:gridCol w:w="792"/>
        <w:gridCol w:w="793"/>
        <w:gridCol w:w="312"/>
        <w:gridCol w:w="482"/>
        <w:gridCol w:w="797"/>
        <w:gridCol w:w="793"/>
        <w:gridCol w:w="524"/>
        <w:gridCol w:w="270"/>
        <w:gridCol w:w="793"/>
        <w:gridCol w:w="793"/>
        <w:gridCol w:w="794"/>
      </w:tblGrid>
      <w:tr w:rsidR="006B5442" w14:paraId="6280905A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04EAC05F" w14:textId="77777777" w:rsidR="006B5442" w:rsidRPr="005366FD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Aard van de  therapie</w:t>
            </w:r>
          </w:p>
        </w:tc>
        <w:tc>
          <w:tcPr>
            <w:tcW w:w="2689" w:type="dxa"/>
            <w:gridSpan w:val="4"/>
          </w:tcPr>
          <w:p w14:paraId="3CE2C08C" w14:textId="77777777" w:rsidR="006B5442" w:rsidRPr="00526C8F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2596" w:type="dxa"/>
            <w:gridSpan w:val="4"/>
          </w:tcPr>
          <w:p w14:paraId="62019200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2650" w:type="dxa"/>
            <w:gridSpan w:val="4"/>
          </w:tcPr>
          <w:p w14:paraId="714AED5A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  <w:r w:rsidRPr="005366FD">
              <w:rPr>
                <w:b w:val="0"/>
                <w:bCs w:val="0"/>
                <w:color w:val="auto"/>
                <w:szCs w:val="22"/>
              </w:rPr>
              <w:t>(minuten)</w:t>
            </w:r>
          </w:p>
        </w:tc>
      </w:tr>
      <w:tr w:rsidR="006B5442" w14:paraId="5DE1233A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792EB3DE" w14:textId="77777777" w:rsidR="006B5442" w:rsidRPr="005366FD" w:rsidRDefault="006B5442" w:rsidP="00BA01FD">
            <w:pPr>
              <w:pStyle w:val="Opgroeien92zwar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2689" w:type="dxa"/>
            <w:gridSpan w:val="4"/>
          </w:tcPr>
          <w:p w14:paraId="0FB7506D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596" w:type="dxa"/>
            <w:gridSpan w:val="4"/>
          </w:tcPr>
          <w:p w14:paraId="069513FB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650" w:type="dxa"/>
            <w:gridSpan w:val="4"/>
          </w:tcPr>
          <w:p w14:paraId="202C485F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6B5442" w14:paraId="027D8AA1" w14:textId="77777777" w:rsidTr="00BA01F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14:paraId="2111432F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7A7223">
              <w:rPr>
                <w:b w:val="0"/>
                <w:bCs w:val="0"/>
                <w:color w:val="auto"/>
                <w:szCs w:val="22"/>
              </w:rPr>
              <w:t>Dagen per week</w:t>
            </w:r>
          </w:p>
        </w:tc>
        <w:tc>
          <w:tcPr>
            <w:tcW w:w="1584" w:type="dxa"/>
            <w:gridSpan w:val="2"/>
          </w:tcPr>
          <w:p w14:paraId="2E4B371F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3119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Maandag</w:t>
            </w:r>
          </w:p>
        </w:tc>
        <w:tc>
          <w:tcPr>
            <w:tcW w:w="1587" w:type="dxa"/>
            <w:gridSpan w:val="3"/>
          </w:tcPr>
          <w:p w14:paraId="168E59F6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2706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Dinsdag</w:t>
            </w:r>
          </w:p>
        </w:tc>
        <w:tc>
          <w:tcPr>
            <w:tcW w:w="1590" w:type="dxa"/>
            <w:gridSpan w:val="2"/>
          </w:tcPr>
          <w:p w14:paraId="6E1DE098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5542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Woensdag</w:t>
            </w:r>
          </w:p>
        </w:tc>
        <w:tc>
          <w:tcPr>
            <w:tcW w:w="1587" w:type="dxa"/>
            <w:gridSpan w:val="3"/>
          </w:tcPr>
          <w:p w14:paraId="0B3E2A32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6026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Donderdag</w:t>
            </w:r>
          </w:p>
        </w:tc>
        <w:tc>
          <w:tcPr>
            <w:tcW w:w="1587" w:type="dxa"/>
            <w:gridSpan w:val="2"/>
          </w:tcPr>
          <w:p w14:paraId="6AE5871E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3153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Vrijdag</w:t>
            </w:r>
          </w:p>
        </w:tc>
      </w:tr>
      <w:tr w:rsidR="006B5442" w14:paraId="6C1D5213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14:paraId="253BF85D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792" w:type="dxa"/>
          </w:tcPr>
          <w:p w14:paraId="08B3D245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50493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2" w:type="dxa"/>
          </w:tcPr>
          <w:p w14:paraId="75965A4F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6558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24138036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4962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  <w:gridSpan w:val="2"/>
          </w:tcPr>
          <w:p w14:paraId="1B2A66AB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1733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7" w:type="dxa"/>
          </w:tcPr>
          <w:p w14:paraId="44B179CC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6613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679A727B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7435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4" w:type="dxa"/>
            <w:gridSpan w:val="2"/>
          </w:tcPr>
          <w:p w14:paraId="2B26BDB0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6215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0847DD16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061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47F947CB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58492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</w:tcPr>
          <w:p w14:paraId="4144166E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8782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</w:tr>
    </w:tbl>
    <w:p w14:paraId="3E56B1D0" w14:textId="77777777" w:rsidR="006B5442" w:rsidRDefault="006B5442" w:rsidP="005366FD">
      <w:r>
        <w:br/>
      </w: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792"/>
        <w:gridCol w:w="792"/>
        <w:gridCol w:w="793"/>
        <w:gridCol w:w="312"/>
        <w:gridCol w:w="482"/>
        <w:gridCol w:w="797"/>
        <w:gridCol w:w="793"/>
        <w:gridCol w:w="524"/>
        <w:gridCol w:w="270"/>
        <w:gridCol w:w="793"/>
        <w:gridCol w:w="793"/>
        <w:gridCol w:w="794"/>
      </w:tblGrid>
      <w:tr w:rsidR="006B5442" w14:paraId="730B4DC0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218324DB" w14:textId="77777777" w:rsidR="006B5442" w:rsidRPr="005366FD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Aard van de  therapie</w:t>
            </w:r>
          </w:p>
        </w:tc>
        <w:tc>
          <w:tcPr>
            <w:tcW w:w="2689" w:type="dxa"/>
            <w:gridSpan w:val="4"/>
          </w:tcPr>
          <w:p w14:paraId="3F299DD5" w14:textId="77777777" w:rsidR="006B5442" w:rsidRPr="00526C8F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2596" w:type="dxa"/>
            <w:gridSpan w:val="4"/>
          </w:tcPr>
          <w:p w14:paraId="3A98B7AA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2650" w:type="dxa"/>
            <w:gridSpan w:val="4"/>
          </w:tcPr>
          <w:p w14:paraId="0FCAD2F2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  <w:r w:rsidRPr="005366FD">
              <w:rPr>
                <w:b w:val="0"/>
                <w:bCs w:val="0"/>
                <w:color w:val="auto"/>
                <w:szCs w:val="22"/>
              </w:rPr>
              <w:t>(minuten)</w:t>
            </w:r>
          </w:p>
        </w:tc>
      </w:tr>
      <w:tr w:rsidR="006B5442" w14:paraId="25FA5E5A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13B2B5AA" w14:textId="77777777" w:rsidR="006B5442" w:rsidRPr="005366FD" w:rsidRDefault="006B5442" w:rsidP="00BA01FD">
            <w:pPr>
              <w:pStyle w:val="Opgroeien92zwar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2689" w:type="dxa"/>
            <w:gridSpan w:val="4"/>
          </w:tcPr>
          <w:p w14:paraId="49EFF86C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596" w:type="dxa"/>
            <w:gridSpan w:val="4"/>
          </w:tcPr>
          <w:p w14:paraId="161A33E2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650" w:type="dxa"/>
            <w:gridSpan w:val="4"/>
          </w:tcPr>
          <w:p w14:paraId="0645271E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6B5442" w14:paraId="1A163E49" w14:textId="77777777" w:rsidTr="00BA01F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14:paraId="11025BDE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7A7223">
              <w:rPr>
                <w:b w:val="0"/>
                <w:bCs w:val="0"/>
                <w:color w:val="auto"/>
                <w:szCs w:val="22"/>
              </w:rPr>
              <w:t>Dagen per week</w:t>
            </w:r>
          </w:p>
        </w:tc>
        <w:tc>
          <w:tcPr>
            <w:tcW w:w="1584" w:type="dxa"/>
            <w:gridSpan w:val="2"/>
          </w:tcPr>
          <w:p w14:paraId="228B1DD4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0380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Maandag</w:t>
            </w:r>
          </w:p>
        </w:tc>
        <w:tc>
          <w:tcPr>
            <w:tcW w:w="1587" w:type="dxa"/>
            <w:gridSpan w:val="3"/>
          </w:tcPr>
          <w:p w14:paraId="4E04211C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85918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Dinsdag</w:t>
            </w:r>
          </w:p>
        </w:tc>
        <w:tc>
          <w:tcPr>
            <w:tcW w:w="1590" w:type="dxa"/>
            <w:gridSpan w:val="2"/>
          </w:tcPr>
          <w:p w14:paraId="0F7719E0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2532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Woensdag</w:t>
            </w:r>
          </w:p>
        </w:tc>
        <w:tc>
          <w:tcPr>
            <w:tcW w:w="1587" w:type="dxa"/>
            <w:gridSpan w:val="3"/>
          </w:tcPr>
          <w:p w14:paraId="67284CA9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0497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Donderdag</w:t>
            </w:r>
          </w:p>
        </w:tc>
        <w:tc>
          <w:tcPr>
            <w:tcW w:w="1587" w:type="dxa"/>
            <w:gridSpan w:val="2"/>
          </w:tcPr>
          <w:p w14:paraId="1011E8A2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2718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Vrijdag</w:t>
            </w:r>
          </w:p>
        </w:tc>
      </w:tr>
      <w:tr w:rsidR="006B5442" w14:paraId="20492A91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14:paraId="6260292B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792" w:type="dxa"/>
          </w:tcPr>
          <w:p w14:paraId="1E184EBC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51619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2" w:type="dxa"/>
          </w:tcPr>
          <w:p w14:paraId="25913C4B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8804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4FC2D359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73268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  <w:gridSpan w:val="2"/>
          </w:tcPr>
          <w:p w14:paraId="0032EFD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4812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7" w:type="dxa"/>
          </w:tcPr>
          <w:p w14:paraId="3D273A1C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0646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24ED1074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8113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4" w:type="dxa"/>
            <w:gridSpan w:val="2"/>
          </w:tcPr>
          <w:p w14:paraId="359CF08F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8254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60C55D30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6173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0E94DFF8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0861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</w:tcPr>
          <w:p w14:paraId="0060E54B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2019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</w:tr>
    </w:tbl>
    <w:p w14:paraId="32F1072B" w14:textId="77777777" w:rsidR="006B5442" w:rsidRDefault="006B5442" w:rsidP="005366FD">
      <w:r>
        <w:br/>
      </w: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792"/>
        <w:gridCol w:w="792"/>
        <w:gridCol w:w="793"/>
        <w:gridCol w:w="312"/>
        <w:gridCol w:w="482"/>
        <w:gridCol w:w="797"/>
        <w:gridCol w:w="793"/>
        <w:gridCol w:w="524"/>
        <w:gridCol w:w="270"/>
        <w:gridCol w:w="793"/>
        <w:gridCol w:w="793"/>
        <w:gridCol w:w="794"/>
      </w:tblGrid>
      <w:tr w:rsidR="006B5442" w14:paraId="6291C6CD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4547C206" w14:textId="77777777" w:rsidR="006B5442" w:rsidRPr="005366FD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Aard van de  therapie</w:t>
            </w:r>
          </w:p>
        </w:tc>
        <w:tc>
          <w:tcPr>
            <w:tcW w:w="2689" w:type="dxa"/>
            <w:gridSpan w:val="4"/>
          </w:tcPr>
          <w:p w14:paraId="6CEB4063" w14:textId="77777777" w:rsidR="006B5442" w:rsidRPr="00526C8F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5366FD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2596" w:type="dxa"/>
            <w:gridSpan w:val="4"/>
          </w:tcPr>
          <w:p w14:paraId="1811F880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2650" w:type="dxa"/>
            <w:gridSpan w:val="4"/>
          </w:tcPr>
          <w:p w14:paraId="0476F496" w14:textId="77777777" w:rsidR="006B5442" w:rsidRPr="005366FD" w:rsidRDefault="006B5442" w:rsidP="00BA01FD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  <w:r w:rsidRPr="005366FD">
              <w:rPr>
                <w:b w:val="0"/>
                <w:bCs w:val="0"/>
                <w:color w:val="auto"/>
                <w:szCs w:val="22"/>
              </w:rPr>
              <w:t>(minuten)</w:t>
            </w:r>
          </w:p>
        </w:tc>
      </w:tr>
      <w:tr w:rsidR="006B5442" w14:paraId="3F9886B0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0D849C0A" w14:textId="77777777" w:rsidR="006B5442" w:rsidRPr="005366FD" w:rsidRDefault="006B5442" w:rsidP="00BA01FD">
            <w:pPr>
              <w:pStyle w:val="Opgroeien92zwar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2689" w:type="dxa"/>
            <w:gridSpan w:val="4"/>
          </w:tcPr>
          <w:p w14:paraId="3362DEE3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596" w:type="dxa"/>
            <w:gridSpan w:val="4"/>
          </w:tcPr>
          <w:p w14:paraId="730D673B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2650" w:type="dxa"/>
            <w:gridSpan w:val="4"/>
          </w:tcPr>
          <w:p w14:paraId="643E282F" w14:textId="77777777" w:rsidR="006B5442" w:rsidRPr="005366FD" w:rsidRDefault="006B5442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6B5442" w14:paraId="671DB026" w14:textId="77777777" w:rsidTr="00BA01F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14:paraId="5973F231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7A7223">
              <w:rPr>
                <w:b w:val="0"/>
                <w:bCs w:val="0"/>
                <w:color w:val="auto"/>
                <w:szCs w:val="22"/>
              </w:rPr>
              <w:t>Dagen per week</w:t>
            </w:r>
          </w:p>
        </w:tc>
        <w:tc>
          <w:tcPr>
            <w:tcW w:w="1584" w:type="dxa"/>
            <w:gridSpan w:val="2"/>
          </w:tcPr>
          <w:p w14:paraId="501F1CFD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9504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Maandag</w:t>
            </w:r>
          </w:p>
        </w:tc>
        <w:tc>
          <w:tcPr>
            <w:tcW w:w="1587" w:type="dxa"/>
            <w:gridSpan w:val="3"/>
          </w:tcPr>
          <w:p w14:paraId="54A7F1EC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91227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Dinsdag</w:t>
            </w:r>
          </w:p>
        </w:tc>
        <w:tc>
          <w:tcPr>
            <w:tcW w:w="1590" w:type="dxa"/>
            <w:gridSpan w:val="2"/>
          </w:tcPr>
          <w:p w14:paraId="49F8C6AC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1354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Woensdag</w:t>
            </w:r>
          </w:p>
        </w:tc>
        <w:tc>
          <w:tcPr>
            <w:tcW w:w="1587" w:type="dxa"/>
            <w:gridSpan w:val="3"/>
          </w:tcPr>
          <w:p w14:paraId="67EA8973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226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Donderdag</w:t>
            </w:r>
          </w:p>
        </w:tc>
        <w:tc>
          <w:tcPr>
            <w:tcW w:w="1587" w:type="dxa"/>
            <w:gridSpan w:val="2"/>
          </w:tcPr>
          <w:p w14:paraId="2BA8003B" w14:textId="77777777" w:rsidR="006B5442" w:rsidRPr="005366FD" w:rsidRDefault="00C734BD" w:rsidP="00BA01FD">
            <w:pPr>
              <w:pStyle w:val="Opgroeien92zwar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34124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Vrijdag</w:t>
            </w:r>
          </w:p>
        </w:tc>
      </w:tr>
      <w:tr w:rsidR="006B5442" w14:paraId="0F0304C9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14:paraId="78FB7E0A" w14:textId="77777777" w:rsidR="006B5442" w:rsidRPr="007A7223" w:rsidRDefault="006B5442" w:rsidP="00BA01FD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792" w:type="dxa"/>
          </w:tcPr>
          <w:p w14:paraId="631F3679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6138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2" w:type="dxa"/>
          </w:tcPr>
          <w:p w14:paraId="3F79AF13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92058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3A3E540E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83387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  <w:gridSpan w:val="2"/>
          </w:tcPr>
          <w:p w14:paraId="042B62FF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4487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7" w:type="dxa"/>
          </w:tcPr>
          <w:p w14:paraId="0F81962C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21412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796ADF09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1077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4" w:type="dxa"/>
            <w:gridSpan w:val="2"/>
          </w:tcPr>
          <w:p w14:paraId="13FB604C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10123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3" w:type="dxa"/>
          </w:tcPr>
          <w:p w14:paraId="2DA9F92F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908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  <w:tc>
          <w:tcPr>
            <w:tcW w:w="793" w:type="dxa"/>
          </w:tcPr>
          <w:p w14:paraId="6CC9550A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8317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</w:t>
            </w:r>
            <w:proofErr w:type="spellStart"/>
            <w:r w:rsidR="006B5442">
              <w:rPr>
                <w:color w:val="auto"/>
                <w:szCs w:val="22"/>
              </w:rPr>
              <w:t>Vm</w:t>
            </w:r>
            <w:proofErr w:type="spellEnd"/>
          </w:p>
        </w:tc>
        <w:tc>
          <w:tcPr>
            <w:tcW w:w="794" w:type="dxa"/>
          </w:tcPr>
          <w:p w14:paraId="02D06017" w14:textId="77777777" w:rsidR="006B5442" w:rsidRPr="005366FD" w:rsidRDefault="00C734BD" w:rsidP="00BA01FD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159851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42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  <w:r w:rsidR="006B5442">
              <w:rPr>
                <w:color w:val="auto"/>
                <w:szCs w:val="22"/>
              </w:rPr>
              <w:t xml:space="preserve"> Nm</w:t>
            </w:r>
          </w:p>
        </w:tc>
      </w:tr>
    </w:tbl>
    <w:p w14:paraId="66184246" w14:textId="77777777" w:rsidR="007A7223" w:rsidRPr="003574C4" w:rsidRDefault="007A7223" w:rsidP="005366FD"/>
    <w:p w14:paraId="54C02999" w14:textId="77777777" w:rsidR="005366FD" w:rsidRPr="00E72EED" w:rsidRDefault="005366FD" w:rsidP="005366FD">
      <w:pPr>
        <w:rPr>
          <w:b/>
          <w:bCs/>
          <w:u w:val="single"/>
        </w:rPr>
      </w:pPr>
      <w:r w:rsidRPr="00E72EED">
        <w:rPr>
          <w:b/>
          <w:bCs/>
          <w:u w:val="single"/>
        </w:rPr>
        <w:lastRenderedPageBreak/>
        <w:t>T</w:t>
      </w:r>
      <w:r>
        <w:rPr>
          <w:b/>
          <w:bCs/>
          <w:u w:val="single"/>
        </w:rPr>
        <w:t>oelichting van de evolutie per specifieke therapie</w:t>
      </w:r>
    </w:p>
    <w:sdt>
      <w:sdtPr>
        <w:rPr>
          <w:color w:val="A50050"/>
          <w:u w:val="single"/>
        </w:rPr>
        <w:id w:val="416062544"/>
        <w:placeholder>
          <w:docPart w:val="0FA5284C25A54B048EF106AAB8F70213"/>
        </w:placeholder>
      </w:sdtPr>
      <w:sdtEndPr>
        <w:rPr>
          <w:sz w:val="18"/>
          <w:szCs w:val="18"/>
          <w:u w:val="none"/>
        </w:rPr>
      </w:sdtEndPr>
      <w:sdtContent>
        <w:p w14:paraId="6B08ADEB" w14:textId="77777777" w:rsidR="005366FD" w:rsidRPr="005366FD" w:rsidRDefault="005366FD" w:rsidP="005366FD">
          <w:pPr>
            <w:pStyle w:val="gekleurdelijntjes"/>
            <w:rPr>
              <w:color w:val="A50050"/>
              <w:sz w:val="18"/>
              <w:szCs w:val="18"/>
            </w:rPr>
          </w:pPr>
          <w:r w:rsidRPr="00601571">
            <w:rPr>
              <w:color w:val="A50050"/>
            </w:rPr>
            <w:t xml:space="preserve">Licht </w:t>
          </w:r>
          <w:r w:rsidRPr="00601571">
            <w:rPr>
              <w:color w:val="A50050"/>
              <w:u w:val="single"/>
            </w:rPr>
            <w:t>indien nodig</w:t>
          </w:r>
          <w:r w:rsidRPr="00601571">
            <w:rPr>
              <w:color w:val="A50050"/>
            </w:rPr>
            <w:t xml:space="preserve"> gedetailleerd toe hoe het kind evolueert onder de specifieke therapie</w:t>
          </w:r>
        </w:p>
      </w:sdtContent>
    </w:sdt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366FD" w14:paraId="7AC0509E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4704FA52" w14:textId="77777777" w:rsidR="005366FD" w:rsidRDefault="005366FD" w:rsidP="00BA01FD">
            <w:pPr>
              <w:tabs>
                <w:tab w:val="clear" w:pos="3686"/>
              </w:tabs>
              <w:spacing w:after="200" w:line="276" w:lineRule="auto"/>
            </w:pPr>
          </w:p>
          <w:p w14:paraId="2503EFA3" w14:textId="77777777" w:rsidR="005366FD" w:rsidRDefault="005366FD" w:rsidP="00BA01FD">
            <w:pPr>
              <w:tabs>
                <w:tab w:val="clear" w:pos="3686"/>
              </w:tabs>
              <w:spacing w:after="200" w:line="276" w:lineRule="auto"/>
            </w:pPr>
          </w:p>
          <w:p w14:paraId="230CFD82" w14:textId="77777777" w:rsidR="005366FD" w:rsidRDefault="005366FD" w:rsidP="00BA01FD">
            <w:pPr>
              <w:tabs>
                <w:tab w:val="clear" w:pos="3686"/>
              </w:tabs>
              <w:spacing w:after="200" w:line="276" w:lineRule="auto"/>
            </w:pPr>
          </w:p>
          <w:p w14:paraId="44662E08" w14:textId="77777777" w:rsidR="005366FD" w:rsidRDefault="005366FD" w:rsidP="00BA01FD">
            <w:pPr>
              <w:tabs>
                <w:tab w:val="clear" w:pos="3686"/>
              </w:tabs>
              <w:spacing w:after="200" w:line="276" w:lineRule="auto"/>
            </w:pPr>
          </w:p>
          <w:p w14:paraId="1F00BF87" w14:textId="77777777" w:rsidR="005366FD" w:rsidRDefault="005366FD" w:rsidP="00BA01FD">
            <w:pPr>
              <w:tabs>
                <w:tab w:val="clear" w:pos="3686"/>
              </w:tabs>
              <w:spacing w:after="200" w:line="276" w:lineRule="auto"/>
            </w:pPr>
          </w:p>
        </w:tc>
      </w:tr>
    </w:tbl>
    <w:p w14:paraId="3EE1AE8A" w14:textId="77777777" w:rsidR="005366FD" w:rsidRDefault="005366FD" w:rsidP="005366FD">
      <w:pPr>
        <w:tabs>
          <w:tab w:val="clear" w:pos="3686"/>
        </w:tabs>
        <w:spacing w:after="200" w:line="276" w:lineRule="auto"/>
      </w:pPr>
    </w:p>
    <w:p w14:paraId="72F1C8C2" w14:textId="77777777" w:rsidR="005366FD" w:rsidRPr="00601571" w:rsidRDefault="005366FD" w:rsidP="005366FD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1571">
        <w:rPr>
          <w:color w:val="auto"/>
        </w:rPr>
        <w:t>algemeen besluit</w:t>
      </w:r>
    </w:p>
    <w:sdt>
      <w:sdtPr>
        <w:id w:val="-1673485372"/>
        <w:placeholder>
          <w:docPart w:val="DefaultPlaceholder_-1854013440"/>
        </w:placeholder>
      </w:sdtPr>
      <w:sdtEndPr/>
      <w:sdtContent>
        <w:p w14:paraId="40AFB882" w14:textId="79124CFD" w:rsidR="005366FD" w:rsidRPr="00E50BC7" w:rsidRDefault="005366FD" w:rsidP="005366FD">
          <w:pPr>
            <w:pStyle w:val="gekleurdelijntjes"/>
          </w:pPr>
          <w:r w:rsidRPr="005366FD">
            <w:rPr>
              <w:color w:val="A50050"/>
            </w:rPr>
            <w:t>Geef een samenvatting van de globale evolutie van het kind onder multidisciplinaire therapie</w:t>
          </w:r>
        </w:p>
      </w:sdtContent>
    </w:sdt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366FD" w14:paraId="0C7E5668" w14:textId="77777777" w:rsidTr="0004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30461AC9" w14:textId="77777777" w:rsidR="005366FD" w:rsidRDefault="005366FD" w:rsidP="00BA01FD">
            <w:pPr>
              <w:spacing w:before="120" w:after="120" w:line="240" w:lineRule="auto"/>
            </w:pPr>
          </w:p>
        </w:tc>
      </w:tr>
    </w:tbl>
    <w:p w14:paraId="3713AA8B" w14:textId="77777777" w:rsidR="005366FD" w:rsidRDefault="005366FD" w:rsidP="005366FD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  <w:r>
        <w:br w:type="page"/>
      </w:r>
    </w:p>
    <w:p w14:paraId="08826493" w14:textId="77777777" w:rsidR="005366FD" w:rsidRPr="00601571" w:rsidRDefault="005366FD" w:rsidP="00601571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1571">
        <w:rPr>
          <w:color w:val="auto"/>
        </w:rPr>
        <w:lastRenderedPageBreak/>
        <w:t>Specifieke testresultaten</w:t>
      </w:r>
    </w:p>
    <w:p w14:paraId="0D591939" w14:textId="77777777" w:rsidR="005366FD" w:rsidRDefault="005366FD" w:rsidP="005366FD">
      <w:pPr>
        <w:tabs>
          <w:tab w:val="left" w:pos="3960"/>
        </w:tabs>
        <w:spacing w:after="0" w:line="290" w:lineRule="exact"/>
        <w:rPr>
          <w:b/>
          <w:bCs/>
        </w:rPr>
      </w:pPr>
    </w:p>
    <w:p w14:paraId="2E294D91" w14:textId="77777777" w:rsidR="005366FD" w:rsidRPr="009C707C" w:rsidRDefault="005366FD" w:rsidP="005366FD">
      <w:pPr>
        <w:tabs>
          <w:tab w:val="left" w:pos="3960"/>
        </w:tabs>
        <w:spacing w:after="0" w:line="290" w:lineRule="exact"/>
        <w:rPr>
          <w:b/>
          <w:bCs/>
          <w:u w:val="single"/>
        </w:rPr>
      </w:pPr>
      <w:r w:rsidRPr="009C707C">
        <w:rPr>
          <w:b/>
          <w:bCs/>
          <w:u w:val="single"/>
        </w:rPr>
        <w:t>Taalonderzoek bij dyslexie, dysfasie, dyscalculie</w:t>
      </w:r>
    </w:p>
    <w:p w14:paraId="01916D73" w14:textId="77777777" w:rsidR="005366FD" w:rsidRDefault="005366FD" w:rsidP="005366FD">
      <w:pPr>
        <w:tabs>
          <w:tab w:val="left" w:pos="3960"/>
        </w:tabs>
        <w:spacing w:after="0" w:line="290" w:lineRule="exact"/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3167"/>
        <w:gridCol w:w="2248"/>
        <w:gridCol w:w="2248"/>
        <w:gridCol w:w="2248"/>
      </w:tblGrid>
      <w:tr w:rsidR="005366FD" w14:paraId="45DE5586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089FA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rPr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5A1450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Meetinstrument (bv. CELF, RTOS)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A13DB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Percentiel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68ADBF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Datum van het testresultaat</w:t>
            </w:r>
          </w:p>
        </w:tc>
      </w:tr>
      <w:tr w:rsidR="005366FD" w14:paraId="4DD69679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83C70C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rPr>
                <w:lang w:val="nl-NL"/>
              </w:rPr>
            </w:pPr>
            <w:r>
              <w:rPr>
                <w:lang w:val="nl-NL"/>
              </w:rPr>
              <w:t>Taalbegrip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8219A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DEFBA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2AA29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66FD" w14:paraId="5D330BD1" w14:textId="77777777" w:rsidTr="00BA01F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5786E9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rPr>
                <w:bCs w:val="0"/>
                <w:iCs/>
                <w:lang w:val="nl-NL"/>
              </w:rPr>
            </w:pPr>
            <w:r>
              <w:rPr>
                <w:iCs/>
                <w:lang w:val="nl-NL"/>
              </w:rPr>
              <w:t>Taalproductie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F6227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52CEA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8D012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</w:tr>
      <w:tr w:rsidR="005366FD" w14:paraId="192AB47C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59437F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rPr>
                <w:bCs w:val="0"/>
                <w:iCs/>
                <w:lang w:val="nl-NL"/>
              </w:rPr>
            </w:pPr>
            <w:r>
              <w:rPr>
                <w:iCs/>
                <w:lang w:val="nl-NL"/>
              </w:rPr>
              <w:t>Spelling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F0833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A54AF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F9457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</w:tr>
      <w:tr w:rsidR="005366FD" w14:paraId="73CE2B43" w14:textId="77777777" w:rsidTr="00BA01F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ABB96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rPr>
                <w:bCs w:val="0"/>
                <w:iCs/>
                <w:lang w:val="nl-NL"/>
              </w:rPr>
            </w:pPr>
            <w:r>
              <w:rPr>
                <w:iCs/>
                <w:lang w:val="nl-NL"/>
              </w:rPr>
              <w:t>Leesvaardigheid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B285C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8141C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842FA" w14:textId="77777777" w:rsidR="005366FD" w:rsidRDefault="005366FD" w:rsidP="00BA01FD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</w:tr>
    </w:tbl>
    <w:p w14:paraId="475E9D41" w14:textId="77777777" w:rsidR="005366FD" w:rsidRDefault="005366FD" w:rsidP="005366FD"/>
    <w:p w14:paraId="13C3A075" w14:textId="77777777" w:rsidR="005366FD" w:rsidRPr="009C707C" w:rsidRDefault="005366FD" w:rsidP="005366FD">
      <w:pPr>
        <w:rPr>
          <w:b/>
          <w:bCs/>
          <w:u w:val="single"/>
        </w:rPr>
      </w:pPr>
      <w:r w:rsidRPr="009C707C">
        <w:rPr>
          <w:b/>
          <w:bCs/>
          <w:u w:val="single"/>
        </w:rPr>
        <w:t>Intelligentie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826"/>
        <w:gridCol w:w="826"/>
        <w:gridCol w:w="826"/>
        <w:gridCol w:w="2478"/>
      </w:tblGrid>
      <w:tr w:rsidR="005366FD" w14:paraId="5624B065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F53D0" w14:textId="77777777" w:rsidR="005366FD" w:rsidRDefault="005366FD" w:rsidP="00BA01FD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6F2BF4" w14:textId="77777777" w:rsidR="005366FD" w:rsidRDefault="005366FD" w:rsidP="00BA0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Meetinstrument</w:t>
            </w:r>
          </w:p>
        </w:tc>
        <w:tc>
          <w:tcPr>
            <w:tcW w:w="24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5FDDE" w14:textId="77777777" w:rsidR="005366FD" w:rsidRDefault="005366FD" w:rsidP="00BA0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Testresultaat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18F967" w14:textId="77777777" w:rsidR="005366FD" w:rsidRDefault="005366FD" w:rsidP="00BA0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Datum van het testresultaat</w:t>
            </w:r>
          </w:p>
        </w:tc>
      </w:tr>
      <w:tr w:rsidR="005366FD" w14:paraId="5A0E366A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FF393" w14:textId="77777777" w:rsidR="005366FD" w:rsidRDefault="005366FD" w:rsidP="00BA01FD">
            <w:pPr>
              <w:rPr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022EC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C88D61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OQ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48D52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66FD" w14:paraId="51A911A9" w14:textId="77777777" w:rsidTr="00BA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4A601D" w14:textId="77777777" w:rsidR="005366FD" w:rsidRDefault="005366FD" w:rsidP="00BA01FD">
            <w:pPr>
              <w:rPr>
                <w:lang w:val="nl-NL"/>
              </w:rPr>
            </w:pPr>
            <w:r>
              <w:rPr>
                <w:lang w:val="nl-NL"/>
              </w:rPr>
              <w:t xml:space="preserve">Ontwikkelingstest (bv. </w:t>
            </w:r>
            <w:proofErr w:type="spellStart"/>
            <w:r>
              <w:rPr>
                <w:lang w:val="nl-NL"/>
              </w:rPr>
              <w:t>Bayley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6300C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E0B69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886D3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  <w:tr w:rsidR="005366FD" w14:paraId="37D077AA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176565" w14:textId="77777777" w:rsidR="005366FD" w:rsidRDefault="005366FD" w:rsidP="00BA01FD">
            <w:pPr>
              <w:rPr>
                <w:lang w:val="nl-NL"/>
              </w:rPr>
            </w:pPr>
            <w:r>
              <w:rPr>
                <w:lang w:val="nl-NL"/>
              </w:rPr>
              <w:t>Niet-taalgebonden testen (bv. WNV of Son-r)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9CE33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853B2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F8CFD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  <w:tr w:rsidR="005366FD" w14:paraId="459B06CF" w14:textId="77777777" w:rsidTr="00BA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B7F9C" w14:textId="77777777" w:rsidR="005366FD" w:rsidRDefault="005366FD" w:rsidP="00BA01FD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B6F1F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2BDDF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AE40A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  <w:tr w:rsidR="005366FD" w14:paraId="32E11D0D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10F5C" w14:textId="77777777" w:rsidR="005366FD" w:rsidRDefault="005366FD" w:rsidP="00BA01FD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7264C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A4FE55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36C95015">
              <w:rPr>
                <w:lang w:val="nl-NL"/>
              </w:rPr>
              <w:t>P IQ</w:t>
            </w: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BE0315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36C95015">
              <w:rPr>
                <w:lang w:val="nl-NL"/>
              </w:rPr>
              <w:t>V IQ</w:t>
            </w: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890E5F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36C95015">
              <w:rPr>
                <w:lang w:val="nl-NL"/>
              </w:rPr>
              <w:t xml:space="preserve">T IQ 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9593D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  <w:tr w:rsidR="005366FD" w14:paraId="41A3475F" w14:textId="77777777" w:rsidTr="00BA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455CB" w14:textId="77777777" w:rsidR="005366FD" w:rsidRDefault="005366FD" w:rsidP="00BA01FD">
            <w:pPr>
              <w:rPr>
                <w:lang w:val="nl-NL"/>
              </w:rPr>
            </w:pPr>
            <w:r>
              <w:rPr>
                <w:lang w:val="nl-NL"/>
              </w:rPr>
              <w:t xml:space="preserve">Intelligentietest (bv. </w:t>
            </w:r>
            <w:proofErr w:type="spellStart"/>
            <w:r>
              <w:rPr>
                <w:lang w:val="nl-NL"/>
              </w:rPr>
              <w:t>WppsiIII</w:t>
            </w:r>
            <w:proofErr w:type="spellEnd"/>
            <w:r>
              <w:rPr>
                <w:lang w:val="nl-NL"/>
              </w:rPr>
              <w:t xml:space="preserve"> / </w:t>
            </w:r>
            <w:proofErr w:type="spellStart"/>
            <w:r>
              <w:rPr>
                <w:lang w:val="nl-NL"/>
              </w:rPr>
              <w:t>WiscIII</w:t>
            </w:r>
            <w:proofErr w:type="spellEnd"/>
            <w:r>
              <w:rPr>
                <w:lang w:val="nl-NL"/>
              </w:rPr>
              <w:t xml:space="preserve"> IQ, </w:t>
            </w:r>
            <w:proofErr w:type="spellStart"/>
            <w:r>
              <w:rPr>
                <w:iCs/>
                <w:lang w:val="nl-NL"/>
              </w:rPr>
              <w:t>Wisc</w:t>
            </w:r>
            <w:proofErr w:type="spellEnd"/>
            <w:r>
              <w:rPr>
                <w:iCs/>
                <w:lang w:val="nl-NL"/>
              </w:rPr>
              <w:t xml:space="preserve">-CHC, </w:t>
            </w:r>
            <w:proofErr w:type="spellStart"/>
            <w:r>
              <w:rPr>
                <w:iCs/>
                <w:lang w:val="nl-NL"/>
              </w:rPr>
              <w:t>Wisc</w:t>
            </w:r>
            <w:proofErr w:type="spellEnd"/>
            <w:r>
              <w:rPr>
                <w:iCs/>
                <w:lang w:val="nl-NL"/>
              </w:rPr>
              <w:t>-V)</w:t>
            </w: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BFD99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CC0E9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15FEB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999D5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F5A99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</w:tbl>
    <w:p w14:paraId="2FF5CC4C" w14:textId="77777777" w:rsidR="005366FD" w:rsidRDefault="005366FD" w:rsidP="005366FD">
      <w:pPr>
        <w:rPr>
          <w:b/>
          <w:bCs/>
        </w:rPr>
      </w:pPr>
    </w:p>
    <w:p w14:paraId="03AB4FB6" w14:textId="77777777" w:rsidR="005366FD" w:rsidRDefault="005366FD" w:rsidP="005366FD">
      <w:pPr>
        <w:tabs>
          <w:tab w:val="clear" w:pos="3686"/>
        </w:tabs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E1DB343" w14:textId="77777777" w:rsidR="005366FD" w:rsidRPr="000E49D4" w:rsidRDefault="005366FD" w:rsidP="005366FD">
      <w:pPr>
        <w:tabs>
          <w:tab w:val="left" w:pos="708"/>
        </w:tabs>
        <w:spacing w:after="200" w:line="276" w:lineRule="auto"/>
        <w:rPr>
          <w:b/>
          <w:bCs/>
          <w:u w:val="single"/>
        </w:rPr>
      </w:pPr>
      <w:r w:rsidRPr="000E49D4">
        <w:rPr>
          <w:b/>
          <w:bCs/>
          <w:u w:val="single"/>
        </w:rPr>
        <w:lastRenderedPageBreak/>
        <w:t>Gedragsstoornissen en emotionele stoornissen</w:t>
      </w:r>
    </w:p>
    <w:p w14:paraId="3472E962" w14:textId="77777777" w:rsidR="005366FD" w:rsidRPr="00B31401" w:rsidRDefault="005366FD" w:rsidP="005366FD">
      <w:pPr>
        <w:rPr>
          <w:b/>
          <w:bCs/>
          <w:u w:val="single"/>
        </w:rPr>
      </w:pPr>
      <w:r w:rsidRPr="00B31401">
        <w:rPr>
          <w:b/>
          <w:bCs/>
          <w:u w:val="single"/>
        </w:rPr>
        <w:t>Tekorten in sociaal contact</w:t>
      </w:r>
    </w:p>
    <w:tbl>
      <w:tblPr>
        <w:tblStyle w:val="Onopgemaaktetabel1"/>
        <w:tblW w:w="5000" w:type="pct"/>
        <w:tblInd w:w="-5" w:type="dxa"/>
        <w:tblLook w:val="04A0" w:firstRow="1" w:lastRow="0" w:firstColumn="1" w:lastColumn="0" w:noHBand="0" w:noVBand="1"/>
      </w:tblPr>
      <w:tblGrid>
        <w:gridCol w:w="3776"/>
        <w:gridCol w:w="3068"/>
        <w:gridCol w:w="3067"/>
      </w:tblGrid>
      <w:tr w:rsidR="005366FD" w14:paraId="62683C9D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3"/>
          </w:tcPr>
          <w:p w14:paraId="3770187D" w14:textId="77777777" w:rsidR="005366FD" w:rsidRPr="008034E0" w:rsidRDefault="005366FD" w:rsidP="00BA01FD">
            <w:r w:rsidRPr="008034E0">
              <w:t>Oogcontact</w:t>
            </w:r>
          </w:p>
        </w:tc>
      </w:tr>
      <w:tr w:rsidR="005366FD" w:rsidRPr="00921FF3" w14:paraId="77155C07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14:paraId="53EA3EA2" w14:textId="77777777" w:rsidR="005366FD" w:rsidRPr="00921FF3" w:rsidRDefault="00C734BD" w:rsidP="00BA01FD">
            <w:pPr>
              <w:tabs>
                <w:tab w:val="clear" w:pos="3686"/>
                <w:tab w:val="center" w:pos="1426"/>
              </w:tabs>
              <w:rPr>
                <w:b w:val="0"/>
                <w:bCs w:val="0"/>
              </w:rPr>
            </w:pPr>
            <w:sdt>
              <w:sdtPr>
                <w:id w:val="-13944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921FF3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 w:rsidRPr="00921FF3">
              <w:rPr>
                <w:b w:val="0"/>
                <w:bCs w:val="0"/>
              </w:rPr>
              <w:t xml:space="preserve"> Vluchtig</w:t>
            </w:r>
          </w:p>
        </w:tc>
        <w:tc>
          <w:tcPr>
            <w:tcW w:w="3069" w:type="dxa"/>
          </w:tcPr>
          <w:p w14:paraId="5C71A065" w14:textId="77777777" w:rsidR="005366FD" w:rsidRPr="00921FF3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608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921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66FD">
              <w:t xml:space="preserve"> Ontwijkend</w:t>
            </w:r>
          </w:p>
        </w:tc>
        <w:tc>
          <w:tcPr>
            <w:tcW w:w="3069" w:type="dxa"/>
          </w:tcPr>
          <w:p w14:paraId="0E2330D7" w14:textId="77777777" w:rsidR="005366FD" w:rsidRPr="00C8094B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07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Geen</w:t>
            </w:r>
          </w:p>
        </w:tc>
      </w:tr>
    </w:tbl>
    <w:p w14:paraId="09787407" w14:textId="77777777" w:rsidR="005366FD" w:rsidRDefault="005366FD" w:rsidP="005366FD"/>
    <w:tbl>
      <w:tblPr>
        <w:tblStyle w:val="Onopgemaaktetabel1"/>
        <w:tblW w:w="5006" w:type="pct"/>
        <w:tblInd w:w="-5" w:type="dxa"/>
        <w:tblLook w:val="04A0" w:firstRow="1" w:lastRow="0" w:firstColumn="1" w:lastColumn="0" w:noHBand="0" w:noVBand="1"/>
      </w:tblPr>
      <w:tblGrid>
        <w:gridCol w:w="5665"/>
        <w:gridCol w:w="4258"/>
      </w:tblGrid>
      <w:tr w:rsidR="005366FD" w14:paraId="64BD4EBA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6D07F134" w14:textId="77777777" w:rsidR="005366FD" w:rsidRPr="008034E0" w:rsidRDefault="005366FD" w:rsidP="00BA01FD">
            <w:r>
              <w:t>Sociale relaties met leeftijdsgenoten</w:t>
            </w:r>
          </w:p>
        </w:tc>
      </w:tr>
      <w:tr w:rsidR="005366FD" w:rsidRPr="00921FF3" w14:paraId="36C45E81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D8212B5" w14:textId="77777777" w:rsidR="005366FD" w:rsidRPr="00610C0F" w:rsidRDefault="00C734BD" w:rsidP="00BA01FD">
            <w:pPr>
              <w:tabs>
                <w:tab w:val="clear" w:pos="3686"/>
                <w:tab w:val="center" w:pos="1426"/>
              </w:tabs>
            </w:pPr>
            <w:sdt>
              <w:sdtPr>
                <w:id w:val="-184308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921FF3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 w:rsidRPr="00921FF3">
              <w:rPr>
                <w:b w:val="0"/>
                <w:bCs w:val="0"/>
              </w:rPr>
              <w:t xml:space="preserve"> </w:t>
            </w:r>
            <w:r w:rsidR="005366FD">
              <w:rPr>
                <w:b w:val="0"/>
                <w:bCs w:val="0"/>
              </w:rPr>
              <w:t>Moeilijk</w:t>
            </w:r>
          </w:p>
        </w:tc>
        <w:tc>
          <w:tcPr>
            <w:tcW w:w="4258" w:type="dxa"/>
          </w:tcPr>
          <w:p w14:paraId="12147B21" w14:textId="77777777" w:rsidR="005366FD" w:rsidRPr="00C8094B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507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Sociaal geïsoleerd</w:t>
            </w:r>
          </w:p>
        </w:tc>
      </w:tr>
    </w:tbl>
    <w:p w14:paraId="266A5993" w14:textId="77777777" w:rsidR="005366FD" w:rsidRDefault="005366FD" w:rsidP="005366FD"/>
    <w:tbl>
      <w:tblPr>
        <w:tblStyle w:val="Onopgemaaktetabel1"/>
        <w:tblW w:w="0" w:type="auto"/>
        <w:tblInd w:w="-5" w:type="dxa"/>
        <w:tblLook w:val="04A0" w:firstRow="1" w:lastRow="0" w:firstColumn="1" w:lastColumn="0" w:noHBand="0" w:noVBand="1"/>
      </w:tblPr>
      <w:tblGrid>
        <w:gridCol w:w="5312"/>
        <w:gridCol w:w="4604"/>
      </w:tblGrid>
      <w:tr w:rsidR="005366FD" w14:paraId="3606D519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2"/>
          </w:tcPr>
          <w:p w14:paraId="58FB26A8" w14:textId="77777777" w:rsidR="005366FD" w:rsidRPr="008034E0" w:rsidRDefault="005366FD" w:rsidP="00BA01FD">
            <w:r>
              <w:t>Sociale relaties met volwassenen en gezinsleden</w:t>
            </w:r>
          </w:p>
        </w:tc>
      </w:tr>
      <w:tr w:rsidR="005366FD" w:rsidRPr="00921FF3" w14:paraId="2C4F8C91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2" w:type="dxa"/>
          </w:tcPr>
          <w:p w14:paraId="3F29E04C" w14:textId="77777777" w:rsidR="005366FD" w:rsidRPr="00610C0F" w:rsidRDefault="00C734BD" w:rsidP="00BA01FD">
            <w:pPr>
              <w:tabs>
                <w:tab w:val="clear" w:pos="3686"/>
                <w:tab w:val="center" w:pos="1426"/>
              </w:tabs>
            </w:pPr>
            <w:sdt>
              <w:sdtPr>
                <w:id w:val="-85811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921FF3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 w:rsidRPr="00921FF3">
              <w:rPr>
                <w:b w:val="0"/>
                <w:bCs w:val="0"/>
              </w:rPr>
              <w:t xml:space="preserve"> </w:t>
            </w:r>
            <w:r w:rsidR="005366FD">
              <w:rPr>
                <w:b w:val="0"/>
                <w:bCs w:val="0"/>
              </w:rPr>
              <w:t>Moeilijk</w:t>
            </w:r>
          </w:p>
        </w:tc>
        <w:tc>
          <w:tcPr>
            <w:tcW w:w="4604" w:type="dxa"/>
          </w:tcPr>
          <w:p w14:paraId="448E90A3" w14:textId="77777777" w:rsidR="005366FD" w:rsidRPr="00C8094B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11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Ondersteuning noodzakelijk voor kind en context</w:t>
            </w:r>
          </w:p>
        </w:tc>
      </w:tr>
    </w:tbl>
    <w:p w14:paraId="02D057DE" w14:textId="77777777" w:rsidR="005366FD" w:rsidRDefault="005366FD" w:rsidP="005366FD"/>
    <w:tbl>
      <w:tblPr>
        <w:tblStyle w:val="Onopgemaaktetabel1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5366FD" w:rsidRPr="00A144EE" w14:paraId="3C8C427D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</w:tcPr>
          <w:p w14:paraId="0DC7942D" w14:textId="77777777" w:rsidR="005366FD" w:rsidRPr="00A144EE" w:rsidRDefault="00C734BD" w:rsidP="00BA01FD">
            <w:sdt>
              <w:sdtPr>
                <w:id w:val="-16773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921FF3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 w:rsidRPr="00921FF3">
              <w:rPr>
                <w:b w:val="0"/>
                <w:bCs w:val="0"/>
              </w:rPr>
              <w:t xml:space="preserve"> </w:t>
            </w:r>
            <w:r w:rsidR="005366FD" w:rsidRPr="00A144EE">
              <w:t>Sociale relaties zijn quasi onmogel</w:t>
            </w:r>
            <w:r w:rsidR="005366FD">
              <w:t>ijk</w:t>
            </w:r>
          </w:p>
        </w:tc>
      </w:tr>
    </w:tbl>
    <w:p w14:paraId="6BDF9278" w14:textId="77777777" w:rsidR="005366FD" w:rsidRDefault="005366FD" w:rsidP="005366FD">
      <w:pPr>
        <w:rPr>
          <w:u w:val="single"/>
        </w:rPr>
      </w:pPr>
    </w:p>
    <w:p w14:paraId="7B02F65C" w14:textId="77777777" w:rsidR="005366FD" w:rsidRPr="00B31401" w:rsidRDefault="005366FD" w:rsidP="005366FD">
      <w:pPr>
        <w:rPr>
          <w:b/>
          <w:bCs/>
          <w:u w:val="single"/>
        </w:rPr>
      </w:pPr>
      <w:r w:rsidRPr="00B31401">
        <w:rPr>
          <w:b/>
          <w:bCs/>
          <w:u w:val="single"/>
        </w:rPr>
        <w:t>Tekorten in communicatie</w:t>
      </w:r>
    </w:p>
    <w:tbl>
      <w:tblPr>
        <w:tblStyle w:val="Onopgemaaktetabel1"/>
        <w:tblW w:w="0" w:type="auto"/>
        <w:tblInd w:w="-5" w:type="dxa"/>
        <w:tblLook w:val="04A0" w:firstRow="1" w:lastRow="0" w:firstColumn="1" w:lastColumn="0" w:noHBand="0" w:noVBand="1"/>
      </w:tblPr>
      <w:tblGrid>
        <w:gridCol w:w="3308"/>
        <w:gridCol w:w="2004"/>
        <w:gridCol w:w="4604"/>
      </w:tblGrid>
      <w:tr w:rsidR="005366FD" w14:paraId="39096084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3"/>
          </w:tcPr>
          <w:p w14:paraId="3BB20F7F" w14:textId="77777777" w:rsidR="005366FD" w:rsidRPr="007F3F16" w:rsidRDefault="005366FD" w:rsidP="00BA01FD">
            <w:r w:rsidRPr="007F3F16">
              <w:t>Spraak</w:t>
            </w:r>
          </w:p>
        </w:tc>
      </w:tr>
      <w:tr w:rsidR="005366FD" w14:paraId="7BB573B5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8" w:type="dxa"/>
          </w:tcPr>
          <w:p w14:paraId="37C87894" w14:textId="77777777" w:rsidR="005366FD" w:rsidRPr="00DD2CA4" w:rsidRDefault="00C734BD" w:rsidP="00BA01FD">
            <w:pPr>
              <w:rPr>
                <w:b w:val="0"/>
                <w:bCs w:val="0"/>
                <w:u w:val="single"/>
              </w:rPr>
            </w:pPr>
            <w:sdt>
              <w:sdtPr>
                <w:id w:val="-11061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DD2CA4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 w:rsidRPr="00DD2CA4">
              <w:rPr>
                <w:b w:val="0"/>
                <w:bCs w:val="0"/>
              </w:rPr>
              <w:t xml:space="preserve"> Achterstand</w:t>
            </w:r>
          </w:p>
        </w:tc>
        <w:tc>
          <w:tcPr>
            <w:tcW w:w="6608" w:type="dxa"/>
            <w:gridSpan w:val="2"/>
          </w:tcPr>
          <w:p w14:paraId="20C68A54" w14:textId="77777777" w:rsidR="005366FD" w:rsidRPr="00351997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Aantal maanden:</w:t>
            </w:r>
          </w:p>
        </w:tc>
      </w:tr>
      <w:tr w:rsidR="005366FD" w:rsidRPr="004456EB" w14:paraId="3B27EC64" w14:textId="77777777" w:rsidTr="00BA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2" w:type="dxa"/>
            <w:gridSpan w:val="2"/>
          </w:tcPr>
          <w:p w14:paraId="7B24D39F" w14:textId="77777777" w:rsidR="005366FD" w:rsidRPr="004456EB" w:rsidRDefault="00C734BD" w:rsidP="00BA01FD">
            <w:pPr>
              <w:rPr>
                <w:b w:val="0"/>
                <w:bCs w:val="0"/>
              </w:rPr>
            </w:pPr>
            <w:sdt>
              <w:sdtPr>
                <w:id w:val="-63756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4456E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b w:val="0"/>
                <w:bCs w:val="0"/>
              </w:rPr>
              <w:t xml:space="preserve"> Moeilijk verstaanbaar</w:t>
            </w:r>
          </w:p>
        </w:tc>
        <w:tc>
          <w:tcPr>
            <w:tcW w:w="4604" w:type="dxa"/>
          </w:tcPr>
          <w:p w14:paraId="4ED7781E" w14:textId="77777777" w:rsidR="005366FD" w:rsidRPr="004456EB" w:rsidRDefault="00C734B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32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Onverstaanbaar</w:t>
            </w:r>
          </w:p>
        </w:tc>
      </w:tr>
    </w:tbl>
    <w:p w14:paraId="05A49BD6" w14:textId="77777777" w:rsidR="005366FD" w:rsidRDefault="005366FD" w:rsidP="005366FD">
      <w:pPr>
        <w:ind w:left="708"/>
        <w:rPr>
          <w:u w:val="single"/>
        </w:rPr>
      </w:pPr>
    </w:p>
    <w:tbl>
      <w:tblPr>
        <w:tblStyle w:val="Onopgemaaktetabel1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5366FD" w14:paraId="3A856B88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</w:tcPr>
          <w:p w14:paraId="16FB1C9D" w14:textId="77777777" w:rsidR="005366FD" w:rsidRPr="00BF2926" w:rsidRDefault="00C734BD" w:rsidP="00BA01FD">
            <w:pPr>
              <w:rPr>
                <w:b w:val="0"/>
                <w:bCs w:val="0"/>
              </w:rPr>
            </w:pPr>
            <w:sdt>
              <w:sdtPr>
                <w:id w:val="-13649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b w:val="0"/>
                <w:bCs w:val="0"/>
              </w:rPr>
              <w:t xml:space="preserve"> </w:t>
            </w:r>
            <w:r w:rsidR="005366FD" w:rsidRPr="00BF2926">
              <w:t>Echolalie</w:t>
            </w:r>
          </w:p>
        </w:tc>
      </w:tr>
    </w:tbl>
    <w:p w14:paraId="2B7B1899" w14:textId="77777777" w:rsidR="005366FD" w:rsidRDefault="005366FD" w:rsidP="005366FD"/>
    <w:tbl>
      <w:tblPr>
        <w:tblStyle w:val="Onopgemaaktetabel1"/>
        <w:tblW w:w="0" w:type="auto"/>
        <w:tblInd w:w="-5" w:type="dxa"/>
        <w:tblLook w:val="04A0" w:firstRow="1" w:lastRow="0" w:firstColumn="1" w:lastColumn="0" w:noHBand="0" w:noVBand="1"/>
      </w:tblPr>
      <w:tblGrid>
        <w:gridCol w:w="3778"/>
        <w:gridCol w:w="3069"/>
        <w:gridCol w:w="3069"/>
      </w:tblGrid>
      <w:tr w:rsidR="005366FD" w14:paraId="31D091BF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3"/>
          </w:tcPr>
          <w:p w14:paraId="2C6B7768" w14:textId="77777777" w:rsidR="005366FD" w:rsidRPr="007F3F16" w:rsidRDefault="005366FD" w:rsidP="00BA01FD">
            <w:r>
              <w:t>Communicatie</w:t>
            </w:r>
          </w:p>
        </w:tc>
      </w:tr>
      <w:tr w:rsidR="005366FD" w14:paraId="331E4500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14:paraId="2974125F" w14:textId="77777777" w:rsidR="005366FD" w:rsidRDefault="00C734BD" w:rsidP="00BA01FD">
            <w:pPr>
              <w:rPr>
                <w:b w:val="0"/>
                <w:bCs w:val="0"/>
              </w:rPr>
            </w:pPr>
            <w:sdt>
              <w:sdtPr>
                <w:id w:val="25171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b w:val="0"/>
                <w:bCs w:val="0"/>
              </w:rPr>
              <w:t xml:space="preserve"> Mogelijk mits aanmoediging</w:t>
            </w:r>
          </w:p>
        </w:tc>
        <w:tc>
          <w:tcPr>
            <w:tcW w:w="3069" w:type="dxa"/>
          </w:tcPr>
          <w:p w14:paraId="64F19303" w14:textId="77777777" w:rsidR="005366FD" w:rsidRPr="009B001F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31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Weinig initiatief of interesse in gesprek</w:t>
            </w:r>
          </w:p>
        </w:tc>
        <w:tc>
          <w:tcPr>
            <w:tcW w:w="3069" w:type="dxa"/>
          </w:tcPr>
          <w:p w14:paraId="22A1C564" w14:textId="77777777" w:rsidR="005366FD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232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Stereotiep, geen gesprek mogelijk</w:t>
            </w:r>
          </w:p>
        </w:tc>
      </w:tr>
    </w:tbl>
    <w:p w14:paraId="2B49E944" w14:textId="77777777" w:rsidR="005366FD" w:rsidRDefault="005366FD" w:rsidP="005366FD"/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42E0FAFB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86AE7E" w14:textId="77777777" w:rsidR="005366FD" w:rsidRPr="002E44BC" w:rsidRDefault="00C734BD" w:rsidP="00BA01FD">
            <w:pPr>
              <w:rPr>
                <w:b w:val="0"/>
                <w:bCs w:val="0"/>
              </w:rPr>
            </w:pPr>
            <w:sdt>
              <w:sdtPr>
                <w:id w:val="13834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b w:val="0"/>
                <w:bCs w:val="0"/>
              </w:rPr>
              <w:t xml:space="preserve"> </w:t>
            </w:r>
            <w:r w:rsidR="005366FD" w:rsidRPr="002E44BC">
              <w:t>Enkel non-verbale communicatie</w:t>
            </w:r>
          </w:p>
        </w:tc>
      </w:tr>
    </w:tbl>
    <w:p w14:paraId="4C09358A" w14:textId="77777777" w:rsidR="005366FD" w:rsidRDefault="005366FD" w:rsidP="005366FD"/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:rsidRPr="000A7245" w14:paraId="7DFEC502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857DE7B" w14:textId="77777777" w:rsidR="005366FD" w:rsidRPr="000A7245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335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0A724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366FD" w:rsidRPr="000A7245">
              <w:rPr>
                <w:rFonts w:eastAsia="MS Gothic"/>
                <w:b w:val="0"/>
                <w:bCs w:val="0"/>
              </w:rPr>
              <w:t xml:space="preserve"> </w:t>
            </w:r>
            <w:r w:rsidR="005366FD" w:rsidRPr="000A7245">
              <w:rPr>
                <w:rFonts w:eastAsia="MS Gothic"/>
              </w:rPr>
              <w:t>Geen enkele communicatie</w:t>
            </w:r>
          </w:p>
        </w:tc>
      </w:tr>
    </w:tbl>
    <w:p w14:paraId="31D8E400" w14:textId="77777777" w:rsidR="005366FD" w:rsidRDefault="005366FD" w:rsidP="005366FD"/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33CD03E3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68AF9AA8" w14:textId="77777777" w:rsidR="005366FD" w:rsidRPr="00F801A4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54814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Sterk gestoorde mogelijkheid om tot relaties te komen met leeftijdsgenoten ten gevolge van taalproblematiek</w:t>
            </w:r>
          </w:p>
        </w:tc>
      </w:tr>
    </w:tbl>
    <w:p w14:paraId="5B1AE1AC" w14:textId="77777777" w:rsidR="005366FD" w:rsidRPr="00B83E2B" w:rsidRDefault="005366FD" w:rsidP="005366FD">
      <w:r w:rsidRPr="00D37F95">
        <w:tab/>
      </w:r>
      <w:r w:rsidRPr="00D37F95">
        <w:tab/>
      </w:r>
      <w:r>
        <w:rPr>
          <w:b/>
          <w:bCs/>
        </w:rPr>
        <w:tab/>
      </w:r>
    </w:p>
    <w:p w14:paraId="315064E4" w14:textId="77777777" w:rsidR="005366FD" w:rsidRPr="003F7269" w:rsidRDefault="005366FD" w:rsidP="005366FD">
      <w:pPr>
        <w:tabs>
          <w:tab w:val="left" w:pos="708"/>
        </w:tabs>
        <w:spacing w:after="200" w:line="276" w:lineRule="auto"/>
        <w:rPr>
          <w:b/>
          <w:bCs/>
          <w:u w:val="single"/>
        </w:rPr>
      </w:pPr>
      <w:r w:rsidRPr="003F7269">
        <w:rPr>
          <w:b/>
          <w:bCs/>
          <w:u w:val="single"/>
        </w:rPr>
        <w:t>Opvallend beperkt en stereotiep gedrag</w:t>
      </w:r>
    </w:p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2488E100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743B5DC2" w14:textId="77777777" w:rsidR="005366FD" w:rsidRPr="00D24CB6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3406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proofErr w:type="spellStart"/>
            <w:r w:rsidR="005366FD">
              <w:rPr>
                <w:rFonts w:eastAsia="MS Gothic"/>
              </w:rPr>
              <w:t>Aandachtsstoornissen</w:t>
            </w:r>
            <w:proofErr w:type="spellEnd"/>
          </w:p>
        </w:tc>
      </w:tr>
    </w:tbl>
    <w:p w14:paraId="322C8ADA" w14:textId="77777777" w:rsidR="005366FD" w:rsidRDefault="005366FD" w:rsidP="005366FD">
      <w:pPr>
        <w:tabs>
          <w:tab w:val="left" w:pos="708"/>
        </w:tabs>
        <w:spacing w:after="200" w:line="276" w:lineRule="auto"/>
        <w:ind w:left="708"/>
        <w:rPr>
          <w:u w:val="single"/>
        </w:rPr>
      </w:pPr>
    </w:p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779A882C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71D79C77" w14:textId="77777777" w:rsidR="005366FD" w:rsidRPr="00D24CB6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654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Onrustig of hyperactief</w:t>
            </w:r>
          </w:p>
        </w:tc>
      </w:tr>
    </w:tbl>
    <w:p w14:paraId="7E67056E" w14:textId="77777777" w:rsidR="005366FD" w:rsidRDefault="005366FD" w:rsidP="005366FD">
      <w:pPr>
        <w:tabs>
          <w:tab w:val="left" w:pos="708"/>
        </w:tabs>
        <w:spacing w:after="200" w:line="276" w:lineRule="auto"/>
        <w:ind w:left="708"/>
        <w:rPr>
          <w:u w:val="single"/>
        </w:rPr>
      </w:pPr>
    </w:p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5AEAF6DA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51483A21" w14:textId="77777777" w:rsidR="005366FD" w:rsidRPr="00D24CB6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4205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Oppositioneel gedrag</w:t>
            </w:r>
          </w:p>
        </w:tc>
      </w:tr>
    </w:tbl>
    <w:p w14:paraId="030CF47F" w14:textId="77777777" w:rsidR="005366FD" w:rsidRDefault="005366FD" w:rsidP="005366FD">
      <w:pPr>
        <w:tabs>
          <w:tab w:val="left" w:pos="708"/>
        </w:tabs>
        <w:spacing w:after="200" w:line="276" w:lineRule="auto"/>
        <w:ind w:left="708"/>
        <w:rPr>
          <w:u w:val="single"/>
        </w:rPr>
      </w:pPr>
    </w:p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2D5DD478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30C63CF" w14:textId="77777777" w:rsidR="005366FD" w:rsidRPr="005F6063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0420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Verbaal agressief</w:t>
            </w:r>
          </w:p>
        </w:tc>
      </w:tr>
    </w:tbl>
    <w:p w14:paraId="03ACC907" w14:textId="77777777" w:rsidR="005366FD" w:rsidRDefault="005366FD" w:rsidP="005366FD">
      <w:pPr>
        <w:tabs>
          <w:tab w:val="left" w:pos="708"/>
        </w:tabs>
        <w:spacing w:after="200" w:line="276" w:lineRule="auto"/>
        <w:ind w:left="708"/>
        <w:rPr>
          <w:u w:val="single"/>
        </w:rPr>
      </w:pPr>
    </w:p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63A6A1F8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bookmarkStart w:id="2" w:name="_Hlk73951426"/>
          <w:p w14:paraId="16A8C552" w14:textId="77777777" w:rsidR="005366FD" w:rsidRPr="005F6063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7498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Fysiek agressief</w:t>
            </w:r>
          </w:p>
        </w:tc>
      </w:tr>
      <w:bookmarkEnd w:id="2"/>
    </w:tbl>
    <w:p w14:paraId="0AA0965E" w14:textId="77777777" w:rsidR="005366FD" w:rsidRDefault="005366FD" w:rsidP="005366FD">
      <w:pPr>
        <w:tabs>
          <w:tab w:val="left" w:pos="708"/>
        </w:tabs>
        <w:spacing w:after="200" w:line="276" w:lineRule="auto"/>
        <w:ind w:left="708"/>
        <w:rPr>
          <w:u w:val="single"/>
        </w:rPr>
      </w:pPr>
    </w:p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3D058842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bookmarkStart w:id="3" w:name="_Hlk73951536"/>
          <w:p w14:paraId="4DB53D82" w14:textId="77777777" w:rsidR="005366FD" w:rsidRPr="005F6063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361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Oncontroleerbaar gedrag thuis en op school</w:t>
            </w:r>
          </w:p>
        </w:tc>
      </w:tr>
      <w:bookmarkEnd w:id="3"/>
    </w:tbl>
    <w:p w14:paraId="18491243" w14:textId="77777777" w:rsidR="005366FD" w:rsidRDefault="005366FD" w:rsidP="005366FD"/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3778"/>
        <w:gridCol w:w="3069"/>
        <w:gridCol w:w="3076"/>
      </w:tblGrid>
      <w:tr w:rsidR="005366FD" w14:paraId="46539582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</w:tcPr>
          <w:p w14:paraId="464E565A" w14:textId="77777777" w:rsidR="005366FD" w:rsidRPr="007F3F16" w:rsidRDefault="005366FD" w:rsidP="00BA01FD">
            <w:r>
              <w:t>Het doorbreken van de dagelijkse routine zorgt voor</w:t>
            </w:r>
          </w:p>
        </w:tc>
      </w:tr>
      <w:tr w:rsidR="005366FD" w14:paraId="2F1EA158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14:paraId="0F9B7BC3" w14:textId="77777777" w:rsidR="005366FD" w:rsidRDefault="00C734BD" w:rsidP="00BA01FD">
            <w:pPr>
              <w:rPr>
                <w:b w:val="0"/>
                <w:bCs w:val="0"/>
              </w:rPr>
            </w:pPr>
            <w:sdt>
              <w:sdtPr>
                <w:id w:val="4994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b w:val="0"/>
                <w:bCs w:val="0"/>
              </w:rPr>
              <w:t xml:space="preserve"> Lichte weerstand</w:t>
            </w:r>
          </w:p>
        </w:tc>
        <w:tc>
          <w:tcPr>
            <w:tcW w:w="3069" w:type="dxa"/>
          </w:tcPr>
          <w:p w14:paraId="5AE7B204" w14:textId="77777777" w:rsidR="005366FD" w:rsidRPr="009B001F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291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Sterke weerstand</w:t>
            </w:r>
          </w:p>
        </w:tc>
        <w:tc>
          <w:tcPr>
            <w:tcW w:w="3076" w:type="dxa"/>
          </w:tcPr>
          <w:p w14:paraId="05A53CEA" w14:textId="77777777" w:rsidR="005366FD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7202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Paniek</w:t>
            </w:r>
          </w:p>
        </w:tc>
      </w:tr>
    </w:tbl>
    <w:p w14:paraId="4520799F" w14:textId="77777777" w:rsidR="005366FD" w:rsidRDefault="005366FD" w:rsidP="005366FD"/>
    <w:tbl>
      <w:tblPr>
        <w:tblStyle w:val="Onopgemaaktetabel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6FD" w14:paraId="6EED6BA4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bookmarkStart w:id="4" w:name="_Hlk73951720"/>
          <w:p w14:paraId="09E69BA3" w14:textId="77777777" w:rsidR="005366FD" w:rsidRPr="005F6063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079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 xml:space="preserve">Fladderen, </w:t>
            </w:r>
            <w:proofErr w:type="spellStart"/>
            <w:r w:rsidR="005366FD">
              <w:rPr>
                <w:rFonts w:eastAsia="MS Gothic"/>
              </w:rPr>
              <w:t>rocking</w:t>
            </w:r>
            <w:proofErr w:type="spellEnd"/>
          </w:p>
        </w:tc>
      </w:tr>
      <w:bookmarkEnd w:id="4"/>
    </w:tbl>
    <w:p w14:paraId="254771F5" w14:textId="1F3C690E" w:rsidR="005366FD" w:rsidRDefault="005366FD" w:rsidP="005366FD"/>
    <w:p w14:paraId="6B970FC1" w14:textId="77777777" w:rsidR="00A57872" w:rsidRPr="00CC3C5D" w:rsidRDefault="00A57872" w:rsidP="005366FD"/>
    <w:tbl>
      <w:tblPr>
        <w:tblStyle w:val="Onopgemaaktetabel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366FD" w14:paraId="28DCC71C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0EB95C0" w14:textId="77777777" w:rsidR="005366FD" w:rsidRPr="00536451" w:rsidRDefault="00C734BD" w:rsidP="00BA01FD">
            <w:sdt>
              <w:sdtPr>
                <w:id w:val="36233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 w:rsidRPr="008519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t xml:space="preserve"> Complexe rituele bewegingen (geef een beschrijving hieronder)</w:t>
            </w:r>
          </w:p>
        </w:tc>
      </w:tr>
      <w:tr w:rsidR="005366FD" w14:paraId="02EE3AED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8CF4747" w14:textId="77777777" w:rsidR="005366FD" w:rsidRPr="008345D0" w:rsidRDefault="005366FD" w:rsidP="00BA01FD">
            <w:pPr>
              <w:rPr>
                <w:b w:val="0"/>
                <w:bCs w:val="0"/>
              </w:rPr>
            </w:pPr>
          </w:p>
        </w:tc>
      </w:tr>
    </w:tbl>
    <w:p w14:paraId="08573832" w14:textId="77777777" w:rsidR="005366FD" w:rsidRDefault="005366FD" w:rsidP="005366FD"/>
    <w:tbl>
      <w:tblPr>
        <w:tblStyle w:val="Onopgemaaktetabel1"/>
        <w:tblW w:w="9923" w:type="dxa"/>
        <w:tblInd w:w="-289" w:type="dxa"/>
        <w:tblLook w:val="04A0" w:firstRow="1" w:lastRow="0" w:firstColumn="1" w:lastColumn="0" w:noHBand="0" w:noVBand="1"/>
      </w:tblPr>
      <w:tblGrid>
        <w:gridCol w:w="4062"/>
        <w:gridCol w:w="3069"/>
        <w:gridCol w:w="2792"/>
      </w:tblGrid>
      <w:tr w:rsidR="005366FD" w14:paraId="278BF8A7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</w:tcPr>
          <w:p w14:paraId="15137C15" w14:textId="77777777" w:rsidR="005366FD" w:rsidRPr="007F3F16" w:rsidRDefault="005366FD" w:rsidP="00BA01FD">
            <w:r>
              <w:t>Interesses</w:t>
            </w:r>
          </w:p>
        </w:tc>
      </w:tr>
      <w:tr w:rsidR="005366FD" w14:paraId="1D2AA918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</w:tcPr>
          <w:p w14:paraId="3FCEF0C1" w14:textId="77777777" w:rsidR="005366FD" w:rsidRDefault="00C734BD" w:rsidP="00BA01FD">
            <w:pPr>
              <w:rPr>
                <w:b w:val="0"/>
                <w:bCs w:val="0"/>
              </w:rPr>
            </w:pPr>
            <w:sdt>
              <w:sdtPr>
                <w:id w:val="-83121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b w:val="0"/>
                <w:bCs w:val="0"/>
              </w:rPr>
              <w:t xml:space="preserve"> Beperkt</w:t>
            </w:r>
          </w:p>
        </w:tc>
        <w:tc>
          <w:tcPr>
            <w:tcW w:w="3069" w:type="dxa"/>
          </w:tcPr>
          <w:p w14:paraId="00F6E24A" w14:textId="77777777" w:rsidR="005366FD" w:rsidRPr="009B001F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90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Geen</w:t>
            </w:r>
          </w:p>
        </w:tc>
        <w:tc>
          <w:tcPr>
            <w:tcW w:w="2792" w:type="dxa"/>
          </w:tcPr>
          <w:p w14:paraId="1A53D54D" w14:textId="77777777" w:rsidR="005366FD" w:rsidRDefault="00C734B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533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6FD">
              <w:t xml:space="preserve"> Specifieke</w:t>
            </w:r>
          </w:p>
        </w:tc>
      </w:tr>
    </w:tbl>
    <w:p w14:paraId="08A5AC97" w14:textId="77777777" w:rsidR="005366FD" w:rsidRDefault="005366FD" w:rsidP="005366FD"/>
    <w:tbl>
      <w:tblPr>
        <w:tblStyle w:val="Onopgemaaktetabel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366FD" w14:paraId="242226DC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56DAD4CA" w14:textId="77777777" w:rsidR="005366FD" w:rsidRPr="005F6063" w:rsidRDefault="00C734BD" w:rsidP="00BA01F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5908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6F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366FD">
              <w:rPr>
                <w:rFonts w:eastAsia="MS Gothic"/>
                <w:b w:val="0"/>
                <w:bCs w:val="0"/>
              </w:rPr>
              <w:t xml:space="preserve"> </w:t>
            </w:r>
            <w:r w:rsidR="005366FD">
              <w:rPr>
                <w:rFonts w:eastAsia="MS Gothic"/>
              </w:rPr>
              <w:t>Residentiële opvang nodig omwille van het gedrag van het kind</w:t>
            </w:r>
          </w:p>
        </w:tc>
      </w:tr>
    </w:tbl>
    <w:p w14:paraId="4D397D12" w14:textId="77777777" w:rsidR="005366FD" w:rsidRDefault="005366FD" w:rsidP="005366FD">
      <w:pPr>
        <w:rPr>
          <w:b/>
          <w:bCs/>
          <w:u w:val="single"/>
        </w:rPr>
      </w:pPr>
    </w:p>
    <w:p w14:paraId="317FE964" w14:textId="77777777" w:rsidR="005366FD" w:rsidRDefault="005366FD" w:rsidP="005366FD">
      <w:pPr>
        <w:ind w:left="-284"/>
        <w:rPr>
          <w:b/>
          <w:bCs/>
          <w:u w:val="single"/>
        </w:rPr>
      </w:pPr>
      <w:r>
        <w:rPr>
          <w:b/>
          <w:bCs/>
          <w:u w:val="single"/>
        </w:rPr>
        <w:t xml:space="preserve">Motoriek bij DCD, </w:t>
      </w:r>
      <w:proofErr w:type="spellStart"/>
      <w:r>
        <w:rPr>
          <w:b/>
          <w:bCs/>
          <w:u w:val="single"/>
        </w:rPr>
        <w:t>dysorthographie</w:t>
      </w:r>
      <w:proofErr w:type="spellEnd"/>
      <w:r>
        <w:rPr>
          <w:b/>
          <w:bCs/>
          <w:u w:val="single"/>
        </w:rPr>
        <w:t>, onhandigheid, dyspraxie</w:t>
      </w:r>
    </w:p>
    <w:tbl>
      <w:tblPr>
        <w:tblStyle w:val="Onopgemaaktetabel1"/>
        <w:tblW w:w="0" w:type="auto"/>
        <w:tblInd w:w="-289" w:type="dxa"/>
        <w:tblLook w:val="04A0" w:firstRow="1" w:lastRow="0" w:firstColumn="1" w:lastColumn="0" w:noHBand="0" w:noVBand="1"/>
      </w:tblPr>
      <w:tblGrid>
        <w:gridCol w:w="2766"/>
        <w:gridCol w:w="2478"/>
        <w:gridCol w:w="2478"/>
        <w:gridCol w:w="2201"/>
      </w:tblGrid>
      <w:tr w:rsidR="005366FD" w14:paraId="52098AC6" w14:textId="77777777" w:rsidTr="00BA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1329709B" w14:textId="77777777" w:rsidR="005366FD" w:rsidRDefault="005366FD" w:rsidP="00BA01FD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2478" w:type="dxa"/>
          </w:tcPr>
          <w:p w14:paraId="37D1A487" w14:textId="77777777" w:rsidR="005366FD" w:rsidRPr="003D48F8" w:rsidRDefault="005366FD" w:rsidP="00BA0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Meetinstrument (bv. </w:t>
            </w:r>
            <w:proofErr w:type="spellStart"/>
            <w:r>
              <w:t>Peabody</w:t>
            </w:r>
            <w:proofErr w:type="spellEnd"/>
            <w:r>
              <w:t>)</w:t>
            </w:r>
          </w:p>
        </w:tc>
        <w:tc>
          <w:tcPr>
            <w:tcW w:w="2478" w:type="dxa"/>
          </w:tcPr>
          <w:p w14:paraId="00A1AE0E" w14:textId="77777777" w:rsidR="005366FD" w:rsidRPr="003D48F8" w:rsidRDefault="005366FD" w:rsidP="00BA0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Percentiel</w:t>
            </w:r>
          </w:p>
        </w:tc>
        <w:tc>
          <w:tcPr>
            <w:tcW w:w="2201" w:type="dxa"/>
          </w:tcPr>
          <w:p w14:paraId="559F0ED9" w14:textId="77777777" w:rsidR="005366FD" w:rsidRPr="003D48F8" w:rsidRDefault="005366FD" w:rsidP="00BA0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van het testresultaat</w:t>
            </w:r>
          </w:p>
        </w:tc>
      </w:tr>
      <w:tr w:rsidR="005366FD" w14:paraId="1EAB1919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531DC178" w14:textId="77777777" w:rsidR="005366FD" w:rsidRPr="003D48F8" w:rsidRDefault="005366FD" w:rsidP="00BA01FD">
            <w:r>
              <w:t>Globaal</w:t>
            </w:r>
          </w:p>
        </w:tc>
        <w:tc>
          <w:tcPr>
            <w:tcW w:w="2478" w:type="dxa"/>
          </w:tcPr>
          <w:p w14:paraId="3793F5E1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478" w:type="dxa"/>
          </w:tcPr>
          <w:p w14:paraId="424C980C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201" w:type="dxa"/>
          </w:tcPr>
          <w:p w14:paraId="0F71E000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5366FD" w14:paraId="50EF0ECE" w14:textId="77777777" w:rsidTr="00BA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24EE974B" w14:textId="77777777" w:rsidR="005366FD" w:rsidRPr="003D48F8" w:rsidRDefault="005366FD" w:rsidP="00BA01FD">
            <w:r>
              <w:t>Handvaardigheid</w:t>
            </w:r>
          </w:p>
        </w:tc>
        <w:tc>
          <w:tcPr>
            <w:tcW w:w="2478" w:type="dxa"/>
          </w:tcPr>
          <w:p w14:paraId="702EEF76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478" w:type="dxa"/>
          </w:tcPr>
          <w:p w14:paraId="53A56C31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201" w:type="dxa"/>
          </w:tcPr>
          <w:p w14:paraId="0C34640D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5366FD" w14:paraId="11DDC95D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7E17C4A2" w14:textId="77777777" w:rsidR="005366FD" w:rsidRPr="003D48F8" w:rsidRDefault="005366FD" w:rsidP="00BA01FD">
            <w:r>
              <w:t>Balvaardigheid (mikken en vangen)</w:t>
            </w:r>
          </w:p>
        </w:tc>
        <w:tc>
          <w:tcPr>
            <w:tcW w:w="2478" w:type="dxa"/>
          </w:tcPr>
          <w:p w14:paraId="70DF65D9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478" w:type="dxa"/>
          </w:tcPr>
          <w:p w14:paraId="45531E5B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201" w:type="dxa"/>
          </w:tcPr>
          <w:p w14:paraId="20C071E3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5366FD" w14:paraId="00ABAF9A" w14:textId="77777777" w:rsidTr="00BA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0482BB99" w14:textId="77777777" w:rsidR="005366FD" w:rsidRPr="003D48F8" w:rsidRDefault="005366FD" w:rsidP="00BA01FD">
            <w:r>
              <w:t>Evenwicht</w:t>
            </w:r>
          </w:p>
        </w:tc>
        <w:tc>
          <w:tcPr>
            <w:tcW w:w="2478" w:type="dxa"/>
          </w:tcPr>
          <w:p w14:paraId="266382A6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478" w:type="dxa"/>
          </w:tcPr>
          <w:p w14:paraId="5297D845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201" w:type="dxa"/>
          </w:tcPr>
          <w:p w14:paraId="2650B139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5366FD" w14:paraId="598CA151" w14:textId="77777777" w:rsidTr="00BA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557C5CE5" w14:textId="77777777" w:rsidR="005366FD" w:rsidRDefault="005366FD" w:rsidP="00BA01FD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2478" w:type="dxa"/>
          </w:tcPr>
          <w:p w14:paraId="1F048EA4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478" w:type="dxa"/>
          </w:tcPr>
          <w:p w14:paraId="0CE0F988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201" w:type="dxa"/>
          </w:tcPr>
          <w:p w14:paraId="2DD1829E" w14:textId="77777777" w:rsidR="005366FD" w:rsidRDefault="005366FD" w:rsidP="00BA0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5366FD" w14:paraId="0053A881" w14:textId="77777777" w:rsidTr="00BA01FD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031589EE" w14:textId="77777777" w:rsidR="005366FD" w:rsidRDefault="005366FD" w:rsidP="00BA01FD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2478" w:type="dxa"/>
          </w:tcPr>
          <w:p w14:paraId="6C591958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478" w:type="dxa"/>
          </w:tcPr>
          <w:p w14:paraId="312E336B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2201" w:type="dxa"/>
          </w:tcPr>
          <w:p w14:paraId="54775062" w14:textId="77777777" w:rsidR="005366FD" w:rsidRDefault="005366FD" w:rsidP="00BA0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</w:tbl>
    <w:p w14:paraId="24741BBB" w14:textId="77777777" w:rsidR="005366FD" w:rsidRDefault="005366FD" w:rsidP="005366FD">
      <w:pPr>
        <w:ind w:left="-284"/>
        <w:rPr>
          <w:b/>
          <w:bCs/>
          <w:u w:val="single"/>
        </w:rPr>
      </w:pPr>
    </w:p>
    <w:p w14:paraId="155897A0" w14:textId="77777777" w:rsidR="005366FD" w:rsidRPr="001D5867" w:rsidRDefault="005366FD" w:rsidP="005366FD"/>
    <w:p w14:paraId="02BD89F4" w14:textId="77777777" w:rsidR="005366FD" w:rsidRPr="00A57872" w:rsidRDefault="005366FD" w:rsidP="00A57872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A57872">
        <w:rPr>
          <w:color w:val="auto"/>
        </w:rPr>
        <w:lastRenderedPageBreak/>
        <w:t>GEGEVENS van de multidisciplinaire voorziening</w:t>
      </w:r>
    </w:p>
    <w:sdt>
      <w:sdtPr>
        <w:id w:val="-957717527"/>
        <w:placeholder>
          <w:docPart w:val="92124EC24D3549C88A85E65E6E0DE79E"/>
        </w:placeholder>
        <w:showingPlcHdr/>
      </w:sdtPr>
      <w:sdtEndPr/>
      <w:sdtContent>
        <w:p w14:paraId="6C0C8DDA" w14:textId="351214B9" w:rsidR="00A03043" w:rsidRDefault="00A03043" w:rsidP="005366FD">
          <w:r w:rsidRPr="00A03043">
            <w:rPr>
              <w:color w:val="A50050"/>
              <w:sz w:val="16"/>
              <w:szCs w:val="16"/>
            </w:rPr>
            <w:t>Dit document is enkel geldig als het ondertekend is.</w:t>
          </w:r>
        </w:p>
      </w:sdtContent>
    </w:sdt>
    <w:p w14:paraId="3C620B4A" w14:textId="29599096" w:rsidR="005366FD" w:rsidRPr="00D96200" w:rsidRDefault="00C734BD" w:rsidP="005366FD">
      <w:sdt>
        <w:sdtPr>
          <w:id w:val="-1310242132"/>
          <w:lock w:val="contentLocked"/>
          <w:placeholder>
            <w:docPart w:val="E4BEE963DF79446DBADDD5272FF7084A"/>
          </w:placeholder>
          <w:showingPlcHdr/>
        </w:sdtPr>
        <w:sdtEndPr/>
        <w:sdtContent>
          <w:r w:rsidR="005366FD" w:rsidRPr="00A57872">
            <w:t>Type voorziening:</w:t>
          </w:r>
        </w:sdtContent>
      </w:sdt>
      <w:r w:rsidR="005366FD">
        <w:t xml:space="preserve"> </w:t>
      </w:r>
      <w:sdt>
        <w:sdtPr>
          <w:id w:val="-2096853233"/>
          <w:placeholder>
            <w:docPart w:val="0BC7EF81AFA1479FBB8A39A668E78165"/>
          </w:placeholder>
          <w:showingPlcHdr/>
        </w:sdtPr>
        <w:sdtEndPr/>
        <w:sdtContent>
          <w:r w:rsidR="005366FD" w:rsidRPr="00026739">
            <w:rPr>
              <w:rStyle w:val="Tekstvantijdelijkeaanduiding"/>
            </w:rPr>
            <w:t>Klik of tik om tekst in te voeren.</w:t>
          </w:r>
        </w:sdtContent>
      </w:sdt>
    </w:p>
    <w:p w14:paraId="1857F1D3" w14:textId="77777777" w:rsidR="005366FD" w:rsidRDefault="00C734BD" w:rsidP="005366FD">
      <w:sdt>
        <w:sdtPr>
          <w:id w:val="2024590592"/>
          <w:lock w:val="contentLocked"/>
          <w:placeholder>
            <w:docPart w:val="AC63B8BD09EA418A9353FCF5130CDBD0"/>
          </w:placeholder>
          <w:showingPlcHdr/>
        </w:sdtPr>
        <w:sdtEndPr/>
        <w:sdtContent>
          <w:r w:rsidR="005366FD" w:rsidRPr="00A57872">
            <w:t>Voornaam en naam:</w:t>
          </w:r>
        </w:sdtContent>
      </w:sdt>
      <w:r w:rsidR="005366FD" w:rsidRPr="00D96200">
        <w:t xml:space="preserve"> </w:t>
      </w:r>
      <w:sdt>
        <w:sdtPr>
          <w:id w:val="554974870"/>
          <w:placeholder>
            <w:docPart w:val="C8BEFC2E8ED849DFB2AC88DAEB6432FB"/>
          </w:placeholder>
          <w:showingPlcHdr/>
        </w:sdtPr>
        <w:sdtEndPr/>
        <w:sdtContent>
          <w:r w:rsidR="005366FD" w:rsidRPr="00026739">
            <w:rPr>
              <w:rStyle w:val="Tekstvantijdelijkeaanduiding"/>
            </w:rPr>
            <w:t>Klik of tik om tekst in te voeren.</w:t>
          </w:r>
        </w:sdtContent>
      </w:sdt>
    </w:p>
    <w:p w14:paraId="00E4F144" w14:textId="77777777" w:rsidR="005366FD" w:rsidRPr="00D96200" w:rsidRDefault="00C734BD" w:rsidP="005366FD">
      <w:pPr>
        <w:rPr>
          <w:sz w:val="20"/>
          <w:szCs w:val="20"/>
        </w:rPr>
      </w:pPr>
      <w:sdt>
        <w:sdtPr>
          <w:id w:val="2046788063"/>
          <w:lock w:val="contentLocked"/>
          <w:placeholder>
            <w:docPart w:val="6A5B39D5F55746D18A9A7882774CCF39"/>
          </w:placeholder>
          <w:showingPlcHdr/>
        </w:sdtPr>
        <w:sdtEndPr/>
        <w:sdtContent>
          <w:r w:rsidR="005366FD" w:rsidRPr="00A57872">
            <w:t>Functie:</w:t>
          </w:r>
        </w:sdtContent>
      </w:sdt>
      <w:r w:rsidR="005366FD" w:rsidRPr="00D96200">
        <w:t xml:space="preserve"> </w:t>
      </w:r>
      <w:sdt>
        <w:sdtPr>
          <w:id w:val="-1697147457"/>
          <w:placeholder>
            <w:docPart w:val="C92765676D4C44FBA459B02F857BAF31"/>
          </w:placeholder>
          <w:showingPlcHdr/>
        </w:sdtPr>
        <w:sdtEndPr/>
        <w:sdtContent>
          <w:r w:rsidR="005366FD" w:rsidRPr="00026739">
            <w:rPr>
              <w:rStyle w:val="Tekstvantijdelijkeaanduiding"/>
            </w:rPr>
            <w:t>Klik of tik om tekst in te voeren.</w:t>
          </w:r>
        </w:sdtContent>
      </w:sdt>
    </w:p>
    <w:p w14:paraId="6A08675C" w14:textId="77777777" w:rsidR="005366FD" w:rsidRPr="00D96200" w:rsidRDefault="00C734BD" w:rsidP="005366FD">
      <w:sdt>
        <w:sdtPr>
          <w:id w:val="-463505873"/>
          <w:lock w:val="contentLocked"/>
          <w:placeholder>
            <w:docPart w:val="CBCAFCFD2BCB46FFBBF5CECEBD1A7296"/>
          </w:placeholder>
          <w:showingPlcHdr/>
        </w:sdtPr>
        <w:sdtEndPr/>
        <w:sdtContent>
          <w:r w:rsidR="005366FD" w:rsidRPr="00A57872">
            <w:t>Datum:</w:t>
          </w:r>
        </w:sdtContent>
      </w:sdt>
      <w:r w:rsidR="005366FD" w:rsidRPr="00D96200">
        <w:t xml:space="preserve"> </w:t>
      </w:r>
      <w:sdt>
        <w:sdtPr>
          <w:rPr>
            <w:sz w:val="20"/>
            <w:szCs w:val="20"/>
          </w:rPr>
          <w:id w:val="1081866789"/>
          <w:placeholder>
            <w:docPart w:val="D11855B1F8CC48D5969F82DC99E17229"/>
          </w:placeholder>
          <w:showingPlcHdr/>
        </w:sdtPr>
        <w:sdtEndPr/>
        <w:sdtContent>
          <w:r w:rsidR="005366FD" w:rsidRPr="00D96200">
            <w:rPr>
              <w:sz w:val="20"/>
              <w:szCs w:val="20"/>
            </w:rPr>
            <w:t>DD/MM/JJJJ</w:t>
          </w:r>
        </w:sdtContent>
      </w:sdt>
    </w:p>
    <w:p w14:paraId="5F723453" w14:textId="77777777" w:rsidR="005366FD" w:rsidRDefault="00C734BD" w:rsidP="005366FD">
      <w:sdt>
        <w:sdtPr>
          <w:id w:val="-198084251"/>
          <w:lock w:val="contentLocked"/>
          <w:placeholder>
            <w:docPart w:val="91284F140449460189D74A7DD002C499"/>
          </w:placeholder>
          <w:showingPlcHdr/>
        </w:sdtPr>
        <w:sdtEndPr/>
        <w:sdtContent>
          <w:r w:rsidR="005366FD" w:rsidRPr="00A57872">
            <w:t>Handtekening</w:t>
          </w:r>
        </w:sdtContent>
      </w:sdt>
      <w:r w:rsidR="005366FD" w:rsidRPr="00D96200">
        <w:t xml:space="preserve"> </w:t>
      </w:r>
    </w:p>
    <w:p w14:paraId="3B4E3BC7" w14:textId="77777777" w:rsidR="005366FD" w:rsidRPr="00664AE9" w:rsidRDefault="005366FD" w:rsidP="005366FD"/>
    <w:p w14:paraId="2C2EC12C" w14:textId="43582326" w:rsidR="006020F6" w:rsidRDefault="006020F6" w:rsidP="005366FD">
      <w:pPr>
        <w:pStyle w:val="Kop2"/>
        <w:numPr>
          <w:ilvl w:val="0"/>
          <w:numId w:val="0"/>
        </w:numPr>
        <w:ind w:left="576" w:hanging="576"/>
      </w:pPr>
    </w:p>
    <w:sectPr w:rsidR="006020F6" w:rsidSect="006020F6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177A" w14:textId="77777777" w:rsidR="00D2348A" w:rsidRDefault="00D2348A" w:rsidP="003D7175">
      <w:pPr>
        <w:spacing w:after="0" w:line="240" w:lineRule="auto"/>
      </w:pPr>
      <w:r>
        <w:separator/>
      </w:r>
    </w:p>
  </w:endnote>
  <w:endnote w:type="continuationSeparator" w:id="0">
    <w:p w14:paraId="5DDC4173" w14:textId="77777777" w:rsidR="00D2348A" w:rsidRDefault="00D2348A" w:rsidP="003D7175">
      <w:pPr>
        <w:spacing w:after="0" w:line="240" w:lineRule="auto"/>
      </w:pPr>
      <w:r>
        <w:continuationSeparator/>
      </w:r>
    </w:p>
  </w:endnote>
  <w:endnote w:type="continuationNotice" w:id="1">
    <w:p w14:paraId="727EA03A" w14:textId="77777777" w:rsidR="004C62BF" w:rsidRDefault="004C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F32E69F2-3E6D-41D8-B8E4-38301EB54CBD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A2A0B2AA-7A04-4D21-8986-4F0EDF454D7E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E33" w14:textId="26817708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734BD">
      <w:fldChar w:fldCharType="begin"/>
    </w:r>
    <w:r w:rsidR="00C734BD">
      <w:instrText xml:space="preserve"> NUMPAGES   \* MERGEFORMAT </w:instrText>
    </w:r>
    <w:r w:rsidR="00C734BD">
      <w:fldChar w:fldCharType="separate"/>
    </w:r>
    <w:r>
      <w:t>2</w:t>
    </w:r>
    <w:r w:rsidR="00C734BD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734BD">
      <w:rPr>
        <w:noProof/>
      </w:rPr>
      <w:t>26.10.2023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58241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r w:rsidR="00C734BD">
      <w:fldChar w:fldCharType="begin"/>
    </w:r>
    <w:r w:rsidR="00C734BD">
      <w:instrText xml:space="preserve"> NUMPAGES  \* Arabic  \* MERGEFORMAT </w:instrText>
    </w:r>
    <w:r w:rsidR="00C734BD">
      <w:fldChar w:fldCharType="separate"/>
    </w:r>
    <w:r w:rsidR="00C547AB">
      <w:t>3</w:t>
    </w:r>
    <w:r w:rsidR="00C734B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332" w14:textId="370F4BF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C734BD">
      <w:fldChar w:fldCharType="begin"/>
    </w:r>
    <w:r w:rsidR="00C734BD">
      <w:instrText xml:space="preserve"> NUMPAGES  \* Arabic  \* MERGEFORMAT </w:instrText>
    </w:r>
    <w:r w:rsidR="00C734BD">
      <w:fldChar w:fldCharType="separate"/>
    </w:r>
    <w:r w:rsidR="00C547AB">
      <w:t>2</w:t>
    </w:r>
    <w:r w:rsidR="00C734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4A75" w14:textId="77777777" w:rsidR="00D2348A" w:rsidRDefault="00D2348A" w:rsidP="003D7175">
      <w:pPr>
        <w:spacing w:after="0" w:line="240" w:lineRule="auto"/>
      </w:pPr>
      <w:r>
        <w:separator/>
      </w:r>
    </w:p>
  </w:footnote>
  <w:footnote w:type="continuationSeparator" w:id="0">
    <w:p w14:paraId="1E145A5F" w14:textId="77777777" w:rsidR="00D2348A" w:rsidRDefault="00D2348A" w:rsidP="003D7175">
      <w:pPr>
        <w:spacing w:after="0" w:line="240" w:lineRule="auto"/>
      </w:pPr>
      <w:r>
        <w:continuationSeparator/>
      </w:r>
    </w:p>
  </w:footnote>
  <w:footnote w:type="continuationNotice" w:id="1">
    <w:p w14:paraId="5F15C0FB" w14:textId="77777777" w:rsidR="004C62BF" w:rsidRDefault="004C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3163302">
    <w:abstractNumId w:val="9"/>
  </w:num>
  <w:num w:numId="2" w16cid:durableId="1075202838">
    <w:abstractNumId w:val="4"/>
  </w:num>
  <w:num w:numId="3" w16cid:durableId="1588071447">
    <w:abstractNumId w:val="10"/>
  </w:num>
  <w:num w:numId="4" w16cid:durableId="116067748">
    <w:abstractNumId w:val="8"/>
  </w:num>
  <w:num w:numId="5" w16cid:durableId="668288123">
    <w:abstractNumId w:val="2"/>
  </w:num>
  <w:num w:numId="6" w16cid:durableId="1919048912">
    <w:abstractNumId w:val="0"/>
  </w:num>
  <w:num w:numId="7" w16cid:durableId="1017001819">
    <w:abstractNumId w:val="7"/>
  </w:num>
  <w:num w:numId="8" w16cid:durableId="808671444">
    <w:abstractNumId w:val="5"/>
  </w:num>
  <w:num w:numId="9" w16cid:durableId="1334256351">
    <w:abstractNumId w:val="3"/>
  </w:num>
  <w:num w:numId="10" w16cid:durableId="2023579670">
    <w:abstractNumId w:val="1"/>
  </w:num>
  <w:num w:numId="11" w16cid:durableId="126284117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472A2"/>
    <w:rsid w:val="00071DB0"/>
    <w:rsid w:val="0008063E"/>
    <w:rsid w:val="0008631B"/>
    <w:rsid w:val="000D26D8"/>
    <w:rsid w:val="00105365"/>
    <w:rsid w:val="0019156F"/>
    <w:rsid w:val="00193EF3"/>
    <w:rsid w:val="001B09D4"/>
    <w:rsid w:val="001C482A"/>
    <w:rsid w:val="0022623F"/>
    <w:rsid w:val="00246E14"/>
    <w:rsid w:val="00247986"/>
    <w:rsid w:val="002A528F"/>
    <w:rsid w:val="002E1814"/>
    <w:rsid w:val="0035010A"/>
    <w:rsid w:val="00390EB4"/>
    <w:rsid w:val="003D7175"/>
    <w:rsid w:val="00451460"/>
    <w:rsid w:val="00467133"/>
    <w:rsid w:val="004A23A2"/>
    <w:rsid w:val="004C62BF"/>
    <w:rsid w:val="004D1B10"/>
    <w:rsid w:val="004D32DC"/>
    <w:rsid w:val="004F26F7"/>
    <w:rsid w:val="0052246F"/>
    <w:rsid w:val="00526C8F"/>
    <w:rsid w:val="005366FD"/>
    <w:rsid w:val="005610BD"/>
    <w:rsid w:val="00581AE9"/>
    <w:rsid w:val="00581CC3"/>
    <w:rsid w:val="00586C15"/>
    <w:rsid w:val="00601571"/>
    <w:rsid w:val="006020F6"/>
    <w:rsid w:val="00614229"/>
    <w:rsid w:val="00644273"/>
    <w:rsid w:val="006477BA"/>
    <w:rsid w:val="006B5442"/>
    <w:rsid w:val="006C19E5"/>
    <w:rsid w:val="006E442F"/>
    <w:rsid w:val="006F64B6"/>
    <w:rsid w:val="007A7223"/>
    <w:rsid w:val="00861287"/>
    <w:rsid w:val="008843F3"/>
    <w:rsid w:val="008B6971"/>
    <w:rsid w:val="008C760C"/>
    <w:rsid w:val="0091017C"/>
    <w:rsid w:val="00940A53"/>
    <w:rsid w:val="009B0D00"/>
    <w:rsid w:val="00A03043"/>
    <w:rsid w:val="00A1422D"/>
    <w:rsid w:val="00A37372"/>
    <w:rsid w:val="00A55F36"/>
    <w:rsid w:val="00A57872"/>
    <w:rsid w:val="00A659F0"/>
    <w:rsid w:val="00A65D89"/>
    <w:rsid w:val="00AA32D6"/>
    <w:rsid w:val="00B95E69"/>
    <w:rsid w:val="00BA01FD"/>
    <w:rsid w:val="00BC3477"/>
    <w:rsid w:val="00BF0570"/>
    <w:rsid w:val="00C547AB"/>
    <w:rsid w:val="00C734BD"/>
    <w:rsid w:val="00CE7E32"/>
    <w:rsid w:val="00D179B1"/>
    <w:rsid w:val="00D2348A"/>
    <w:rsid w:val="00D94545"/>
    <w:rsid w:val="00DA486B"/>
    <w:rsid w:val="00DC28B6"/>
    <w:rsid w:val="00DE5F25"/>
    <w:rsid w:val="00E33FB3"/>
    <w:rsid w:val="00E848D4"/>
    <w:rsid w:val="00F333AA"/>
    <w:rsid w:val="00F53F98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5F1CD5A3-9D96-4DE6-B97B-0AB97A2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B8248F" w:rsidP="00B8248F">
          <w:pPr>
            <w:pStyle w:val="9C7E0B5506A34DF9871520634FF8AF30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B8248F" w:rsidP="00B8248F">
          <w:pPr>
            <w:pStyle w:val="92CB6C9E3412460184CCD735C694C835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B8248F" w:rsidP="00B8248F">
          <w:pPr>
            <w:pStyle w:val="D5F8F235CF4D472A9B4E4E7A2D8560C5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B8248F" w:rsidP="00B8248F">
          <w:pPr>
            <w:pStyle w:val="31AD179D1A54413A9E140DFE1BB40EDC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B8248F" w:rsidP="00B8248F">
          <w:pPr>
            <w:pStyle w:val="9B9116D439C74C35B80940E389467000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B8248F" w:rsidP="00B8248F">
          <w:pPr>
            <w:pStyle w:val="3CED8959C95F4C97A5516A288A152E7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B8248F" w:rsidP="00B8248F">
          <w:pPr>
            <w:pStyle w:val="6BA41E4B1B254844838596712A16BA1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B8248F" w:rsidP="00B8248F">
          <w:pPr>
            <w:pStyle w:val="2231E722A51A42F1BF51BA377028BD69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B8248F" w:rsidP="00B8248F">
          <w:pPr>
            <w:pStyle w:val="FBA5D3E15659434885A97658042F430F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A2A11728624DAB8E35802A720B1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B0179-54E0-40FD-B45C-BC48A6E9320D}"/>
      </w:docPartPr>
      <w:docPartBody>
        <w:p w:rsidR="0014640A" w:rsidRDefault="00A77398" w:rsidP="00A77398">
          <w:pPr>
            <w:pStyle w:val="48A2A11728624DAB8E35802A720B198B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A5284C25A54B048EF106AAB8F70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A4535-C9F7-4AFE-A9E0-6D1867BE415D}"/>
      </w:docPartPr>
      <w:docPartBody>
        <w:p w:rsidR="0014640A" w:rsidRDefault="00A77398" w:rsidP="00A77398">
          <w:pPr>
            <w:pStyle w:val="0FA5284C25A54B048EF106AAB8F7021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BEE963DF79446DBADDD5272FF70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E51A6-717F-4F74-ACAB-D981C8A777F1}"/>
      </w:docPartPr>
      <w:docPartBody>
        <w:p w:rsidR="0014640A" w:rsidRDefault="00B8248F" w:rsidP="00A77398">
          <w:pPr>
            <w:pStyle w:val="E4BEE963DF79446DBADDD5272FF7084A"/>
          </w:pPr>
          <w:r w:rsidRPr="00A57872">
            <w:t>Type voorziening:</w:t>
          </w:r>
        </w:p>
      </w:docPartBody>
    </w:docPart>
    <w:docPart>
      <w:docPartPr>
        <w:name w:val="0BC7EF81AFA1479FBB8A39A668E78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9EF5E8-710E-48BD-99BA-C4B22E44B97A}"/>
      </w:docPartPr>
      <w:docPartBody>
        <w:p w:rsidR="0014640A" w:rsidRDefault="00B8248F" w:rsidP="00B8248F">
          <w:pPr>
            <w:pStyle w:val="0BC7EF81AFA1479FBB8A39A668E7816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3B8BD09EA418A9353FCF5130CD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BB8CC-1F61-40E1-883E-6F073345A948}"/>
      </w:docPartPr>
      <w:docPartBody>
        <w:p w:rsidR="0014640A" w:rsidRDefault="00B8248F" w:rsidP="00A77398">
          <w:pPr>
            <w:pStyle w:val="AC63B8BD09EA418A9353FCF5130CDBD0"/>
          </w:pPr>
          <w:r w:rsidRPr="00A57872">
            <w:t>Voornaam en naam:</w:t>
          </w:r>
        </w:p>
      </w:docPartBody>
    </w:docPart>
    <w:docPart>
      <w:docPartPr>
        <w:name w:val="C8BEFC2E8ED849DFB2AC88DAEB643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E5DB7-EE85-41A5-8C0C-33D5DA61FEAA}"/>
      </w:docPartPr>
      <w:docPartBody>
        <w:p w:rsidR="0014640A" w:rsidRDefault="00B8248F" w:rsidP="00B8248F">
          <w:pPr>
            <w:pStyle w:val="C8BEFC2E8ED849DFB2AC88DAEB6432FB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5B39D5F55746D18A9A7882774CCF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57BF7-ADA2-4906-B6DE-452FC7AD61A2}"/>
      </w:docPartPr>
      <w:docPartBody>
        <w:p w:rsidR="0014640A" w:rsidRDefault="00B8248F" w:rsidP="00A77398">
          <w:pPr>
            <w:pStyle w:val="6A5B39D5F55746D18A9A7882774CCF39"/>
          </w:pPr>
          <w:r w:rsidRPr="00A57872">
            <w:t>Functie:</w:t>
          </w:r>
        </w:p>
      </w:docPartBody>
    </w:docPart>
    <w:docPart>
      <w:docPartPr>
        <w:name w:val="C92765676D4C44FBA459B02F857BA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9F0B4-E24F-4359-83A8-77306847974F}"/>
      </w:docPartPr>
      <w:docPartBody>
        <w:p w:rsidR="0014640A" w:rsidRDefault="00B8248F" w:rsidP="00B8248F">
          <w:pPr>
            <w:pStyle w:val="C92765676D4C44FBA459B02F857BAF3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CAFCFD2BCB46FFBBF5CECEBD1A7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43865-7D3C-482E-9F7A-64291C4A394A}"/>
      </w:docPartPr>
      <w:docPartBody>
        <w:p w:rsidR="0014640A" w:rsidRDefault="00B8248F" w:rsidP="00A77398">
          <w:pPr>
            <w:pStyle w:val="CBCAFCFD2BCB46FFBBF5CECEBD1A7296"/>
          </w:pPr>
          <w:r w:rsidRPr="00A57872">
            <w:t>Datum:</w:t>
          </w:r>
        </w:p>
      </w:docPartBody>
    </w:docPart>
    <w:docPart>
      <w:docPartPr>
        <w:name w:val="D11855B1F8CC48D5969F82DC99E17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76510-1305-4276-8A85-9C6A351A6A4B}"/>
      </w:docPartPr>
      <w:docPartBody>
        <w:p w:rsidR="0014640A" w:rsidRDefault="00B8248F" w:rsidP="00B8248F">
          <w:pPr>
            <w:pStyle w:val="D11855B1F8CC48D5969F82DC99E17229"/>
          </w:pPr>
          <w:r w:rsidRPr="00D96200">
            <w:rPr>
              <w:sz w:val="20"/>
              <w:szCs w:val="20"/>
            </w:rPr>
            <w:t>DD/MM/JJJJ</w:t>
          </w:r>
        </w:p>
      </w:docPartBody>
    </w:docPart>
    <w:docPart>
      <w:docPartPr>
        <w:name w:val="91284F140449460189D74A7DD002C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BBB65E-5606-412A-9CC5-A551267CCF54}"/>
      </w:docPartPr>
      <w:docPartBody>
        <w:p w:rsidR="0014640A" w:rsidRDefault="00B8248F" w:rsidP="00A77398">
          <w:pPr>
            <w:pStyle w:val="91284F140449460189D74A7DD002C499"/>
          </w:pPr>
          <w:r w:rsidRPr="00A57872">
            <w:t>Handtekening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32688-8E99-4876-B37A-E744BCD663DE}"/>
      </w:docPartPr>
      <w:docPartBody>
        <w:p w:rsidR="0014640A" w:rsidRDefault="00A77398">
          <w:r w:rsidRPr="00CA5DC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520E6BE9CB46FAB2EB2E672F8C6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AEAECD-8612-4FBB-A646-03609E731939}"/>
      </w:docPartPr>
      <w:docPartBody>
        <w:p w:rsidR="00EB2394" w:rsidRDefault="00EC6A5A" w:rsidP="00EC6A5A">
          <w:pPr>
            <w:pStyle w:val="05520E6BE9CB46FAB2EB2E672F8C62A9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124EC24D3549C88A85E65E6E0DE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7C24A-81A3-4778-948D-1A22CAFD3CFC}"/>
      </w:docPartPr>
      <w:docPartBody>
        <w:p w:rsidR="00B8248F" w:rsidRDefault="00B8248F" w:rsidP="00B8248F">
          <w:pPr>
            <w:pStyle w:val="92124EC24D3549C88A85E65E6E0DE79E"/>
          </w:pPr>
          <w:r w:rsidRPr="00A03043">
            <w:rPr>
              <w:color w:val="A50050"/>
              <w:sz w:val="16"/>
              <w:szCs w:val="16"/>
            </w:rPr>
            <w:t>Dit document is enkel geldig als het ondertekend 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C74D7"/>
    <w:rsid w:val="0014640A"/>
    <w:rsid w:val="00154E03"/>
    <w:rsid w:val="00532AA6"/>
    <w:rsid w:val="00930A87"/>
    <w:rsid w:val="00A77398"/>
    <w:rsid w:val="00B8248F"/>
    <w:rsid w:val="00C639DF"/>
    <w:rsid w:val="00EB2394"/>
    <w:rsid w:val="00E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8A2A11728624DAB8E35802A720B198B">
    <w:name w:val="48A2A11728624DAB8E35802A720B198B"/>
    <w:rsid w:val="00A77398"/>
  </w:style>
  <w:style w:type="character" w:styleId="Tekstvantijdelijkeaanduiding">
    <w:name w:val="Placeholder Text"/>
    <w:basedOn w:val="Standaardalinea-lettertype"/>
    <w:uiPriority w:val="99"/>
    <w:semiHidden/>
    <w:rsid w:val="00B8248F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0FA5284C25A54B048EF106AAB8F70213">
    <w:name w:val="0FA5284C25A54B048EF106AAB8F70213"/>
    <w:rsid w:val="00A77398"/>
  </w:style>
  <w:style w:type="paragraph" w:customStyle="1" w:styleId="E4BEE963DF79446DBADDD5272FF7084A">
    <w:name w:val="E4BEE963DF79446DBADDD5272FF7084A"/>
    <w:rsid w:val="00A77398"/>
  </w:style>
  <w:style w:type="paragraph" w:customStyle="1" w:styleId="AC63B8BD09EA418A9353FCF5130CDBD0">
    <w:name w:val="AC63B8BD09EA418A9353FCF5130CDBD0"/>
    <w:rsid w:val="00A77398"/>
  </w:style>
  <w:style w:type="paragraph" w:customStyle="1" w:styleId="6A5B39D5F55746D18A9A7882774CCF39">
    <w:name w:val="6A5B39D5F55746D18A9A7882774CCF39"/>
    <w:rsid w:val="00A77398"/>
  </w:style>
  <w:style w:type="paragraph" w:customStyle="1" w:styleId="CBCAFCFD2BCB46FFBBF5CECEBD1A7296">
    <w:name w:val="CBCAFCFD2BCB46FFBBF5CECEBD1A7296"/>
    <w:rsid w:val="00A77398"/>
  </w:style>
  <w:style w:type="paragraph" w:customStyle="1" w:styleId="91284F140449460189D74A7DD002C499">
    <w:name w:val="91284F140449460189D74A7DD002C499"/>
    <w:rsid w:val="00A77398"/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05520E6BE9CB46FAB2EB2E672F8C62A9">
    <w:name w:val="05520E6BE9CB46FAB2EB2E672F8C62A9"/>
    <w:rsid w:val="00EC6A5A"/>
  </w:style>
  <w:style w:type="paragraph" w:customStyle="1" w:styleId="9C7E0B5506A34DF9871520634FF8AF30">
    <w:name w:val="9C7E0B5506A34DF9871520634FF8AF30"/>
    <w:rsid w:val="00B8248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B8248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B8248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B8248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B8248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">
    <w:name w:val="3CED8959C95F4C97A5516A288A152E7C"/>
    <w:rsid w:val="00B8248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">
    <w:name w:val="6BA41E4B1B254844838596712A16BA12"/>
    <w:rsid w:val="00B8248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B8248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">
    <w:name w:val="FBA5D3E15659434885A97658042F430F"/>
    <w:rsid w:val="00B8248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92124EC24D3549C88A85E65E6E0DE79E">
    <w:name w:val="92124EC24D3549C88A85E65E6E0DE79E"/>
    <w:rsid w:val="00B8248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BC7EF81AFA1479FBB8A39A668E78165">
    <w:name w:val="0BC7EF81AFA1479FBB8A39A668E78165"/>
    <w:rsid w:val="00B8248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8BEFC2E8ED849DFB2AC88DAEB6432FB">
    <w:name w:val="C8BEFC2E8ED849DFB2AC88DAEB6432FB"/>
    <w:rsid w:val="00B8248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92765676D4C44FBA459B02F857BAF31">
    <w:name w:val="C92765676D4C44FBA459B02F857BAF31"/>
    <w:rsid w:val="00B8248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11855B1F8CC48D5969F82DC99E17229">
    <w:name w:val="D11855B1F8CC48D5969F82DC99E17229"/>
    <w:rsid w:val="00B8248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0</TotalTime>
  <Pages>9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3</cp:revision>
  <dcterms:created xsi:type="dcterms:W3CDTF">2023-10-26T08:58:00Z</dcterms:created>
  <dcterms:modified xsi:type="dcterms:W3CDTF">2023-10-26T09:22:00Z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