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642" w14:textId="54E6BDDF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702ADB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702ADB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702ADB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702ADB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702ADB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42724B72" w:rsidR="006020F6" w:rsidRDefault="003809CF" w:rsidP="006020F6">
      <w:pPr>
        <w:pStyle w:val="Titelverslag"/>
        <w:spacing w:before="0"/>
      </w:pPr>
      <w:r>
        <w:t>Vertrouwenspersoon</w:t>
      </w:r>
    </w:p>
    <w:p w14:paraId="5ADF2B48" w14:textId="77777777" w:rsidR="00E876F0" w:rsidRDefault="00E876F0" w:rsidP="006020F6">
      <w:pPr>
        <w:pStyle w:val="Titelverslag"/>
        <w:spacing w:before="0"/>
      </w:pP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90EB4"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5661F418" w14:textId="574A283D" w:rsidR="0070127C" w:rsidRDefault="00A42712" w:rsidP="0070127C">
      <w:r>
        <w:br/>
      </w:r>
      <w:r w:rsidR="003D72E8">
        <w:t>I</w:t>
      </w:r>
      <w:r w:rsidR="0070127C">
        <w:t>k,</w:t>
      </w:r>
      <w:r>
        <w:t xml:space="preserve"> </w:t>
      </w:r>
      <w:sdt>
        <w:sdtPr>
          <w:id w:val="-553548771"/>
          <w:placeholder>
            <w:docPart w:val="CEDF3452392C4438B24A2539728ED3A7"/>
          </w:placeholder>
          <w:showingPlcHdr/>
        </w:sdtPr>
        <w:sdtEndPr/>
        <w:sdtContent>
          <w:r>
            <w:rPr>
              <w:rStyle w:val="Tekstvantijdelijkeaanduiding"/>
            </w:rPr>
            <w:t xml:space="preserve">Voornaam en naam van de </w:t>
          </w:r>
          <w:r w:rsidR="003D72E8">
            <w:rPr>
              <w:rStyle w:val="Tekstvantijdelijkeaanduiding"/>
            </w:rPr>
            <w:t>ouder of jongere</w:t>
          </w:r>
        </w:sdtContent>
      </w:sdt>
      <w:r w:rsidR="0070127C">
        <w:t xml:space="preserve"> </w:t>
      </w:r>
    </w:p>
    <w:p w14:paraId="2C2EC12C" w14:textId="2C8723EA" w:rsidR="006020F6" w:rsidRDefault="008C56B7" w:rsidP="0070127C">
      <w:r>
        <w:t>duid</w:t>
      </w:r>
      <w:r w:rsidR="003D72E8">
        <w:t xml:space="preserve"> hierbij </w:t>
      </w:r>
      <w:r w:rsidR="0070127C">
        <w:t xml:space="preserve">de volgende persoon aan als mijn vertrouwenspersoon die ook zonder mijn aanwezigheid </w:t>
      </w:r>
      <w:r w:rsidR="009E6CA9">
        <w:t xml:space="preserve">de </w:t>
      </w:r>
      <w:r w:rsidR="0070127C">
        <w:t>volgende recht</w:t>
      </w:r>
      <w:r w:rsidR="009E6CA9">
        <w:t>en</w:t>
      </w:r>
      <w:r w:rsidR="0070127C">
        <w:t xml:space="preserve"> kan uitoefenen</w:t>
      </w:r>
      <w:r w:rsidR="00E876F0">
        <w:t>:</w:t>
      </w:r>
    </w:p>
    <w:p w14:paraId="6B94296E" w14:textId="77C615C6" w:rsidR="008C56B7" w:rsidRDefault="008C56B7" w:rsidP="0067349A">
      <w:pPr>
        <w:pStyle w:val="Lijstalinea"/>
        <w:numPr>
          <w:ilvl w:val="0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De stand van zaken van mijn aanvraag opvragen</w:t>
      </w:r>
    </w:p>
    <w:p w14:paraId="3EBDCA28" w14:textId="7DA5C27C" w:rsidR="008C56B7" w:rsidRDefault="007F7FC3" w:rsidP="0067349A">
      <w:pPr>
        <w:pStyle w:val="Lijstalinea"/>
        <w:numPr>
          <w:ilvl w:val="0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Uitgestuurde communicatie en attest opvragen</w:t>
      </w:r>
    </w:p>
    <w:p w14:paraId="6C296F44" w14:textId="2AF63A9E" w:rsidR="007F7FC3" w:rsidRDefault="007F7FC3" w:rsidP="0067349A">
      <w:pPr>
        <w:pStyle w:val="Lijstalinea"/>
        <w:numPr>
          <w:ilvl w:val="0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Informatie krijgen over de documenten in de aanvraag</w:t>
      </w:r>
    </w:p>
    <w:p w14:paraId="2A4BD035" w14:textId="3E145260" w:rsidR="007F7FC3" w:rsidRDefault="007F7FC3" w:rsidP="0067349A">
      <w:pPr>
        <w:pStyle w:val="Lijstalinea"/>
        <w:numPr>
          <w:ilvl w:val="0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De samenvatting en toegekende punten van de evaluatie opvragen</w:t>
      </w:r>
    </w:p>
    <w:p w14:paraId="6CE35B99" w14:textId="5DD9148D" w:rsidR="007F7FC3" w:rsidRDefault="007F7FC3" w:rsidP="0067349A">
      <w:pPr>
        <w:pStyle w:val="Lijstalinea"/>
        <w:numPr>
          <w:ilvl w:val="0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Aanpassingen in het verloop van de aanvraag voorstellen:</w:t>
      </w:r>
    </w:p>
    <w:p w14:paraId="6350BE4A" w14:textId="70FBC6D1" w:rsidR="007F7FC3" w:rsidRDefault="007F7FC3" w:rsidP="0067349A">
      <w:pPr>
        <w:pStyle w:val="Lijstalinea"/>
        <w:numPr>
          <w:ilvl w:val="1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Vra</w:t>
      </w:r>
      <w:r w:rsidR="00EC1376">
        <w:rPr>
          <w:color w:val="A50050" w:themeColor="text1"/>
        </w:rPr>
        <w:t>gen</w:t>
      </w:r>
      <w:r>
        <w:rPr>
          <w:color w:val="A50050" w:themeColor="text1"/>
        </w:rPr>
        <w:t xml:space="preserve"> om de indieningsdatum uit te stellen</w:t>
      </w:r>
    </w:p>
    <w:p w14:paraId="37AD7985" w14:textId="7D12B2E8" w:rsidR="007F7FC3" w:rsidRDefault="007F7FC3" w:rsidP="0067349A">
      <w:pPr>
        <w:pStyle w:val="Lijstalinea"/>
        <w:numPr>
          <w:ilvl w:val="1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Verwerking op papier in plaats van elektronisch aanvragen</w:t>
      </w:r>
    </w:p>
    <w:p w14:paraId="43A9E10E" w14:textId="6D126123" w:rsidR="0070127C" w:rsidRPr="008A6664" w:rsidRDefault="007F7FC3" w:rsidP="0067349A">
      <w:pPr>
        <w:pStyle w:val="Lijstalinea"/>
        <w:numPr>
          <w:ilvl w:val="1"/>
          <w:numId w:val="14"/>
        </w:numPr>
        <w:spacing w:after="0" w:line="276" w:lineRule="auto"/>
        <w:ind w:hanging="357"/>
        <w:rPr>
          <w:color w:val="A50050" w:themeColor="text1"/>
        </w:rPr>
      </w:pPr>
      <w:r>
        <w:rPr>
          <w:color w:val="A50050" w:themeColor="text1"/>
        </w:rPr>
        <w:t>Vragen om met de evaluatie van start te gaan</w:t>
      </w:r>
      <w:r w:rsidR="008A6664">
        <w:rPr>
          <w:color w:val="A50050" w:themeColor="text1"/>
        </w:rPr>
        <w:t>.</w:t>
      </w:r>
      <w:r w:rsidR="0067349A">
        <w:rPr>
          <w:color w:val="A50050" w:themeColor="text1"/>
        </w:rPr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2143FD" w14:paraId="087F5726" w14:textId="1697811D" w:rsidTr="00E6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  <w:gridSpan w:val="3"/>
          </w:tcPr>
          <w:p w14:paraId="4D40F200" w14:textId="2A72960D" w:rsidR="002143FD" w:rsidRPr="002143FD" w:rsidRDefault="002143FD" w:rsidP="0070127C">
            <w:pPr>
              <w:pStyle w:val="Lijstalinea"/>
              <w:ind w:left="0"/>
              <w:rPr>
                <w:b w:val="0"/>
                <w:bCs w:val="0"/>
              </w:rPr>
            </w:pPr>
            <w:r>
              <w:t>Periode</w:t>
            </w:r>
          </w:p>
        </w:tc>
      </w:tr>
      <w:tr w:rsidR="002143FD" w14:paraId="193EC510" w14:textId="4F90DA3E" w:rsidTr="00E6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183EF186" w14:textId="33F76F04" w:rsidR="002143FD" w:rsidRPr="002143FD" w:rsidRDefault="002143FD" w:rsidP="0070127C">
            <w:pPr>
              <w:pStyle w:val="Lijstalinea"/>
              <w:ind w:left="0"/>
              <w:rPr>
                <w:b w:val="0"/>
                <w:bCs w:val="0"/>
              </w:rPr>
            </w:pPr>
            <w:r w:rsidRPr="002143FD">
              <w:rPr>
                <w:b w:val="0"/>
                <w:bCs w:val="0"/>
              </w:rPr>
              <w:t>Van</w:t>
            </w:r>
          </w:p>
        </w:tc>
        <w:tc>
          <w:tcPr>
            <w:tcW w:w="3304" w:type="dxa"/>
          </w:tcPr>
          <w:p w14:paraId="41C4554E" w14:textId="101D2D13" w:rsidR="002143FD" w:rsidRDefault="002143FD" w:rsidP="007012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</w:t>
            </w:r>
          </w:p>
        </w:tc>
        <w:tc>
          <w:tcPr>
            <w:tcW w:w="3304" w:type="dxa"/>
            <w:vMerge w:val="restart"/>
          </w:tcPr>
          <w:p w14:paraId="03115A1D" w14:textId="1BD1AC1E" w:rsidR="002143FD" w:rsidRDefault="00702ADB" w:rsidP="0070127C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8515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3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43FD">
              <w:t xml:space="preserve"> Voor onbepaalde duur</w:t>
            </w:r>
          </w:p>
        </w:tc>
      </w:tr>
      <w:tr w:rsidR="002143FD" w14:paraId="2FA9D779" w14:textId="77777777" w:rsidTr="00E65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7C2B49D4" w14:textId="77777777" w:rsidR="002143FD" w:rsidRDefault="002143FD" w:rsidP="0070127C">
            <w:pPr>
              <w:pStyle w:val="Lijstalinea"/>
              <w:ind w:left="0"/>
            </w:pPr>
          </w:p>
        </w:tc>
        <w:tc>
          <w:tcPr>
            <w:tcW w:w="3304" w:type="dxa"/>
          </w:tcPr>
          <w:p w14:paraId="23BC5768" w14:textId="77777777" w:rsidR="002143FD" w:rsidRDefault="002143FD" w:rsidP="007012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04" w:type="dxa"/>
            <w:vMerge/>
          </w:tcPr>
          <w:p w14:paraId="0B720155" w14:textId="77777777" w:rsidR="002143FD" w:rsidRDefault="002143FD" w:rsidP="0070127C">
            <w:pPr>
              <w:pStyle w:val="Lijstaline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09CF" w14:paraId="19CC85D4" w14:textId="77777777" w:rsidTr="00E6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3" w:type="dxa"/>
          </w:tcPr>
          <w:p w14:paraId="3CDE0432" w14:textId="32AF913F" w:rsidR="003809CF" w:rsidRDefault="003809CF" w:rsidP="00D924D6">
            <w:pPr>
              <w:tabs>
                <w:tab w:val="clear" w:pos="3686"/>
              </w:tabs>
              <w:spacing w:after="200" w:line="276" w:lineRule="auto"/>
            </w:pPr>
            <w:r>
              <w:br/>
            </w:r>
          </w:p>
        </w:tc>
        <w:tc>
          <w:tcPr>
            <w:tcW w:w="3304" w:type="dxa"/>
          </w:tcPr>
          <w:p w14:paraId="2C53C03E" w14:textId="77777777" w:rsidR="003809CF" w:rsidRDefault="003809CF" w:rsidP="00E6526F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04" w:type="dxa"/>
            <w:vMerge/>
          </w:tcPr>
          <w:p w14:paraId="2402C857" w14:textId="77777777" w:rsidR="003809CF" w:rsidRDefault="003809CF" w:rsidP="00E6526F">
            <w:pPr>
              <w:pStyle w:val="Lijstaline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9A2FFD" w14:textId="4E27AAB6" w:rsidR="002F7EA8" w:rsidRDefault="002F7EA8" w:rsidP="003D72E8">
      <w:pPr>
        <w:pStyle w:val="Opgroeien92zwart"/>
        <w:spacing w:before="120" w:after="120"/>
        <w:rPr>
          <w:szCs w:val="22"/>
        </w:rPr>
      </w:pPr>
    </w:p>
    <w:p w14:paraId="274B24E1" w14:textId="77777777" w:rsidR="00C74073" w:rsidRDefault="0006792F">
      <w:pPr>
        <w:tabs>
          <w:tab w:val="clear" w:pos="3686"/>
        </w:tabs>
        <w:spacing w:after="200" w:line="276" w:lineRule="auto"/>
        <w:rPr>
          <w:color w:val="auto"/>
        </w:rPr>
      </w:pPr>
      <w:r>
        <w:rPr>
          <w:color w:val="auto"/>
        </w:rPr>
        <w:t xml:space="preserve">De vertrouwenspersoon kan contact opnemen met team Zoë via </w:t>
      </w:r>
      <w:hyperlink r:id="rId16" w:history="1">
        <w:r>
          <w:rPr>
            <w:rStyle w:val="Hyperlink"/>
          </w:rPr>
          <w:t>zoe.info@opgroeien.be</w:t>
        </w:r>
      </w:hyperlink>
      <w:r>
        <w:rPr>
          <w:color w:val="auto"/>
        </w:rPr>
        <w:t>. Team Zoë mag dan alle informatie over je aanvraag meedelen aan je vertrouwenspersoon</w:t>
      </w:r>
      <w:r w:rsidR="007A36A5">
        <w:rPr>
          <w:color w:val="auto"/>
        </w:rPr>
        <w:t xml:space="preserve"> per telefoon of e-mail</w:t>
      </w:r>
      <w:r>
        <w:rPr>
          <w:color w:val="auto"/>
        </w:rPr>
        <w:t>.</w:t>
      </w:r>
      <w:r w:rsidR="007A36A5">
        <w:rPr>
          <w:color w:val="auto"/>
        </w:rPr>
        <w:t xml:space="preserve"> Als we over je e-mailadres beschikken, wordt de e-mail ook naar je doorgestuurd.</w:t>
      </w:r>
    </w:p>
    <w:p w14:paraId="62CCE600" w14:textId="5035B6F8" w:rsidR="002F7EA8" w:rsidRDefault="00C74073">
      <w:pPr>
        <w:tabs>
          <w:tab w:val="clear" w:pos="3686"/>
        </w:tabs>
        <w:spacing w:after="200" w:line="276" w:lineRule="auto"/>
        <w:rPr>
          <w:color w:val="auto"/>
        </w:rPr>
      </w:pPr>
      <w:r>
        <w:rPr>
          <w:color w:val="auto"/>
        </w:rPr>
        <w:lastRenderedPageBreak/>
        <w:t xml:space="preserve">Zonder patiëntenrechtenformulier kan een </w:t>
      </w:r>
      <w:r>
        <w:rPr>
          <w:b/>
          <w:bCs/>
          <w:color w:val="auto"/>
        </w:rPr>
        <w:t>vertrouwenspersoon</w:t>
      </w:r>
      <w:r>
        <w:rPr>
          <w:color w:val="auto"/>
        </w:rPr>
        <w:t xml:space="preserve"> enkel de stand van zaken van de aanvraag opvragen.</w:t>
      </w:r>
    </w:p>
    <w:p w14:paraId="566B6792" w14:textId="77777777" w:rsidR="00C74073" w:rsidRDefault="00C74073">
      <w:pPr>
        <w:tabs>
          <w:tab w:val="clear" w:pos="3686"/>
        </w:tabs>
        <w:spacing w:after="200" w:line="276" w:lineRule="auto"/>
        <w:rPr>
          <w:rFonts w:ascii="Flanders Art Sans Medium" w:hAnsi="Flanders Art Sans Medium"/>
          <w:color w:val="FB0079" w:themeColor="text1" w:themeTint="BF"/>
        </w:rPr>
      </w:pPr>
    </w:p>
    <w:p w14:paraId="4A5253D3" w14:textId="28204ED9" w:rsidR="003809CF" w:rsidRPr="006020F6" w:rsidRDefault="003809CF" w:rsidP="00E6526F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 xml:space="preserve">persoonsgegevens van </w:t>
      </w:r>
      <w:r w:rsidR="00A42712">
        <w:rPr>
          <w:color w:val="auto"/>
        </w:rPr>
        <w:t xml:space="preserve">de </w:t>
      </w:r>
      <w:r w:rsidR="003D72E8">
        <w:rPr>
          <w:color w:val="auto"/>
        </w:rPr>
        <w:t>ouder of jongere</w:t>
      </w:r>
    </w:p>
    <w:p w14:paraId="536691A1" w14:textId="77777777" w:rsidR="003809CF" w:rsidRDefault="00702ADB" w:rsidP="00E6526F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C5F8F0FFC8F947EEA2B8839B6B94ABFC"/>
          </w:placeholder>
        </w:sdtPr>
        <w:sdtEndPr/>
        <w:sdtContent>
          <w:r w:rsidR="003809CF" w:rsidRPr="006020F6">
            <w:rPr>
              <w:color w:val="auto"/>
              <w:szCs w:val="22"/>
            </w:rPr>
            <w:t>Voornaam:</w:t>
          </w:r>
        </w:sdtContent>
      </w:sdt>
      <w:r w:rsidR="003809CF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560A42BCBACA498FBA89E7E94FC56692"/>
          </w:placeholder>
          <w:showingPlcHdr/>
        </w:sdtPr>
        <w:sdtEndPr/>
        <w:sdtContent>
          <w:r w:rsidR="003809CF" w:rsidRPr="00026739">
            <w:rPr>
              <w:rStyle w:val="Tekstvantijdelijkeaanduiding"/>
            </w:rPr>
            <w:t>Klik of tik om tekst in te voeren.</w:t>
          </w:r>
        </w:sdtContent>
      </w:sdt>
    </w:p>
    <w:bookmarkStart w:id="2" w:name="_Hlk86911428"/>
    <w:p w14:paraId="59474708" w14:textId="063985D8" w:rsidR="003809CF" w:rsidRDefault="00702ADB" w:rsidP="00E6526F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4BDB58242B56402A86AFC066754EC934"/>
          </w:placeholder>
        </w:sdtPr>
        <w:sdtEndPr/>
        <w:sdtContent>
          <w:r w:rsidR="003809CF" w:rsidRPr="006020F6">
            <w:rPr>
              <w:color w:val="auto"/>
              <w:szCs w:val="22"/>
            </w:rPr>
            <w:t>Naam:</w:t>
          </w:r>
        </w:sdtContent>
      </w:sdt>
      <w:r w:rsidR="003809CF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E3F87CB407344C1C8BBCA0B3709EB8A3"/>
          </w:placeholder>
          <w:showingPlcHdr/>
        </w:sdtPr>
        <w:sdtEndPr/>
        <w:sdtContent>
          <w:r w:rsidR="003809CF" w:rsidRPr="00026739">
            <w:rPr>
              <w:rStyle w:val="Tekstvantijdelijkeaanduiding"/>
            </w:rPr>
            <w:t>Klik of tik om tekst in te voeren.</w:t>
          </w:r>
        </w:sdtContent>
      </w:sdt>
      <w:bookmarkEnd w:id="2"/>
    </w:p>
    <w:p w14:paraId="0DA8F8E3" w14:textId="2660C65A" w:rsidR="00A42712" w:rsidRDefault="00A42712" w:rsidP="00E6526F">
      <w:pPr>
        <w:pStyle w:val="Opgroeien92zwart"/>
        <w:spacing w:before="120" w:after="120"/>
        <w:rPr>
          <w:szCs w:val="22"/>
        </w:rPr>
      </w:pPr>
    </w:p>
    <w:p w14:paraId="570D2C6D" w14:textId="777B4278" w:rsidR="00A42712" w:rsidRPr="006020F6" w:rsidRDefault="00A42712" w:rsidP="00E6526F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 xml:space="preserve">persoonsgegevens van </w:t>
      </w:r>
      <w:r>
        <w:rPr>
          <w:color w:val="auto"/>
        </w:rPr>
        <w:t>de vertrouwenspersoon</w:t>
      </w:r>
      <w:r w:rsidR="006F64A5">
        <w:rPr>
          <w:rStyle w:val="Voetnootmarkering"/>
          <w:color w:val="auto"/>
        </w:rPr>
        <w:footnoteReference w:id="2"/>
      </w:r>
    </w:p>
    <w:p w14:paraId="2F6E29A4" w14:textId="77777777" w:rsidR="00A42712" w:rsidRDefault="00702ADB" w:rsidP="00E6526F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-116068556"/>
          <w:lock w:val="contentLocked"/>
          <w:placeholder>
            <w:docPart w:val="30808AAAA8D54F72A4494168B098C51A"/>
          </w:placeholder>
        </w:sdtPr>
        <w:sdtEndPr/>
        <w:sdtContent>
          <w:r w:rsidR="00A42712" w:rsidRPr="006020F6">
            <w:rPr>
              <w:color w:val="auto"/>
              <w:szCs w:val="22"/>
            </w:rPr>
            <w:t>Voornaam:</w:t>
          </w:r>
        </w:sdtContent>
      </w:sdt>
      <w:r w:rsidR="00A42712">
        <w:rPr>
          <w:szCs w:val="22"/>
        </w:rPr>
        <w:t xml:space="preserve"> </w:t>
      </w:r>
      <w:sdt>
        <w:sdtPr>
          <w:rPr>
            <w:szCs w:val="22"/>
          </w:rPr>
          <w:id w:val="-74134859"/>
          <w:placeholder>
            <w:docPart w:val="17E3095743B54078B8DDED2D2E499BA6"/>
          </w:placeholder>
          <w:showingPlcHdr/>
        </w:sdtPr>
        <w:sdtEndPr/>
        <w:sdtContent>
          <w:r w:rsidR="00A42712" w:rsidRPr="00026739">
            <w:rPr>
              <w:rStyle w:val="Tekstvantijdelijkeaanduiding"/>
            </w:rPr>
            <w:t>Klik of tik om tekst in te voeren.</w:t>
          </w:r>
        </w:sdtContent>
      </w:sdt>
    </w:p>
    <w:p w14:paraId="35C6DE35" w14:textId="04E5427B" w:rsidR="009428BD" w:rsidRDefault="00702ADB" w:rsidP="006F64A5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581306022"/>
          <w:lock w:val="contentLocked"/>
          <w:placeholder>
            <w:docPart w:val="3DADF7AC624747608318C9C672BF4C1B"/>
          </w:placeholder>
        </w:sdtPr>
        <w:sdtEndPr/>
        <w:sdtContent>
          <w:r w:rsidR="00A42712" w:rsidRPr="006020F6">
            <w:rPr>
              <w:color w:val="auto"/>
              <w:szCs w:val="22"/>
            </w:rPr>
            <w:t>Naam:</w:t>
          </w:r>
        </w:sdtContent>
      </w:sdt>
      <w:r w:rsidR="00A42712">
        <w:rPr>
          <w:szCs w:val="22"/>
        </w:rPr>
        <w:t xml:space="preserve"> </w:t>
      </w:r>
      <w:sdt>
        <w:sdtPr>
          <w:rPr>
            <w:szCs w:val="22"/>
          </w:rPr>
          <w:id w:val="1315529610"/>
          <w:placeholder>
            <w:docPart w:val="06ECE7B099734328963F295A20BCE642"/>
          </w:placeholder>
          <w:showingPlcHdr/>
        </w:sdtPr>
        <w:sdtEndPr/>
        <w:sdtContent>
          <w:r w:rsidR="00A42712" w:rsidRPr="00026739">
            <w:rPr>
              <w:rStyle w:val="Tekstvantijdelijkeaanduiding"/>
            </w:rPr>
            <w:t>Klik of tik om tekst in te voeren.</w:t>
          </w:r>
        </w:sdtContent>
      </w:sdt>
    </w:p>
    <w:p w14:paraId="2E81C02D" w14:textId="4E31BE47" w:rsidR="00C74073" w:rsidRDefault="00702ADB" w:rsidP="00401A41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2145617596"/>
          <w:lock w:val="contentLocked"/>
          <w:placeholder>
            <w:docPart w:val="61376D395AF643DBA64D51219DD2B1BE"/>
          </w:placeholder>
        </w:sdtPr>
        <w:sdtEndPr/>
        <w:sdtContent>
          <w:r w:rsidR="004C1674" w:rsidRPr="004C1674">
            <w:rPr>
              <w:color w:val="auto"/>
              <w:szCs w:val="22"/>
            </w:rPr>
            <w:t>Relatie tot het kind</w:t>
          </w:r>
          <w:r w:rsidR="00C74073" w:rsidRPr="006020F6">
            <w:rPr>
              <w:color w:val="auto"/>
              <w:szCs w:val="22"/>
            </w:rPr>
            <w:t>:</w:t>
          </w:r>
        </w:sdtContent>
      </w:sdt>
      <w:r w:rsidR="00C74073">
        <w:rPr>
          <w:szCs w:val="22"/>
        </w:rPr>
        <w:t xml:space="preserve"> </w:t>
      </w:r>
      <w:sdt>
        <w:sdtPr>
          <w:rPr>
            <w:szCs w:val="22"/>
          </w:rPr>
          <w:id w:val="845595466"/>
          <w:placeholder>
            <w:docPart w:val="B59AD899C68845B4B1451C01AF287D65"/>
          </w:placeholder>
          <w:showingPlcHdr/>
        </w:sdtPr>
        <w:sdtEndPr/>
        <w:sdtContent>
          <w:r w:rsidR="00C74073" w:rsidRPr="00026739">
            <w:rPr>
              <w:rStyle w:val="Tekstvantijdelijkeaanduiding"/>
            </w:rPr>
            <w:t>Klik of tik om tekst in te voeren.</w:t>
          </w:r>
        </w:sdtContent>
      </w:sdt>
    </w:p>
    <w:p w14:paraId="3CC9E30D" w14:textId="11BCDF79" w:rsidR="00C74073" w:rsidRPr="00C74073" w:rsidRDefault="00C74073" w:rsidP="006F64A5">
      <w:pPr>
        <w:pStyle w:val="Opgroeien92zwart"/>
        <w:spacing w:before="120" w:after="120"/>
        <w:rPr>
          <w:b/>
          <w:bCs/>
          <w:szCs w:val="22"/>
        </w:rPr>
      </w:pPr>
    </w:p>
    <w:p w14:paraId="6B22EC0F" w14:textId="77777777" w:rsidR="009428BD" w:rsidRDefault="009428BD" w:rsidP="00E6526F">
      <w:pPr>
        <w:pStyle w:val="Opgroeien92zwart"/>
        <w:spacing w:before="120" w:after="120"/>
        <w:rPr>
          <w:szCs w:val="22"/>
        </w:rPr>
      </w:pPr>
    </w:p>
    <w:p w14:paraId="368917C9" w14:textId="19981DEA" w:rsidR="00C304F2" w:rsidRDefault="00C304F2" w:rsidP="00E6526F">
      <w:pPr>
        <w:pStyle w:val="Opgroeien92zwart"/>
        <w:spacing w:before="120" w:after="120"/>
        <w:rPr>
          <w:szCs w:val="22"/>
        </w:rPr>
      </w:pPr>
    </w:p>
    <w:p w14:paraId="33C0055C" w14:textId="37E4F044" w:rsidR="00C304F2" w:rsidRDefault="00C304F2" w:rsidP="00C304F2">
      <w:pPr>
        <w:rPr>
          <w:color w:val="A50050" w:themeColor="text1"/>
        </w:rPr>
      </w:pPr>
      <w:r>
        <w:rPr>
          <w:color w:val="A50050" w:themeColor="text1"/>
        </w:rPr>
        <w:t xml:space="preserve">Opgemaakt te </w:t>
      </w:r>
      <w:sdt>
        <w:sdtPr>
          <w:id w:val="-755283485"/>
          <w:placeholder>
            <w:docPart w:val="0B61870F54EB4D72BE1CBBC440C92871"/>
          </w:placeholder>
          <w:showingPlcHdr/>
        </w:sdtPr>
        <w:sdtEndPr/>
        <w:sdtContent>
          <w:r w:rsidRPr="00026739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  <w:r w:rsidRPr="00C304F2">
        <w:rPr>
          <w:color w:val="A50050" w:themeColor="text1"/>
        </w:rPr>
        <w:t>op</w:t>
      </w:r>
      <w:r>
        <w:t xml:space="preserve"> </w:t>
      </w:r>
      <w:sdt>
        <w:sdtPr>
          <w:id w:val="-1380472547"/>
          <w:placeholder>
            <w:docPart w:val="DB042C368B424CE0995132C58E300BC9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045485">
            <w:rPr>
              <w:rStyle w:val="Tekstvantijdelijkeaanduiding"/>
            </w:rPr>
            <w:t>Klik of tik om een datum in te voeren.</w:t>
          </w:r>
        </w:sdtContent>
      </w:sdt>
    </w:p>
    <w:p w14:paraId="07D2A6DF" w14:textId="013AB0B3" w:rsidR="00C304F2" w:rsidRDefault="00C304F2" w:rsidP="00C304F2">
      <w:pPr>
        <w:rPr>
          <w:color w:val="A50050" w:themeColor="text1"/>
        </w:rPr>
      </w:pPr>
      <w:r>
        <w:rPr>
          <w:color w:val="A50050" w:themeColor="text1"/>
        </w:rPr>
        <w:t>Handtekening van de ouder of jongere:</w:t>
      </w:r>
      <w:r w:rsidR="00DE572A">
        <w:rPr>
          <w:color w:val="A50050" w:themeColor="text1"/>
        </w:rPr>
        <w:tab/>
      </w:r>
      <w:r w:rsidR="00DE572A">
        <w:rPr>
          <w:color w:val="A50050" w:themeColor="text1"/>
        </w:rPr>
        <w:tab/>
      </w:r>
      <w:r w:rsidR="00DE572A">
        <w:rPr>
          <w:color w:val="A50050" w:themeColor="text1"/>
        </w:rPr>
        <w:tab/>
      </w:r>
      <w:r w:rsidR="00DE572A">
        <w:rPr>
          <w:color w:val="A50050" w:themeColor="text1"/>
        </w:rPr>
        <w:tab/>
        <w:t>Handtekening van de vertrouwenspersoon:</w:t>
      </w:r>
    </w:p>
    <w:p w14:paraId="31D088E4" w14:textId="77777777" w:rsidR="00541BF7" w:rsidRDefault="00541BF7" w:rsidP="00C304F2">
      <w:pPr>
        <w:rPr>
          <w:color w:val="A50050" w:themeColor="text1"/>
        </w:rPr>
      </w:pPr>
    </w:p>
    <w:p w14:paraId="3FD7C31A" w14:textId="77777777" w:rsidR="00541BF7" w:rsidRDefault="00541BF7" w:rsidP="00C304F2">
      <w:pPr>
        <w:rPr>
          <w:color w:val="A50050" w:themeColor="text1"/>
        </w:rPr>
      </w:pPr>
    </w:p>
    <w:p w14:paraId="7B2CC85C" w14:textId="77777777" w:rsidR="00C304F2" w:rsidRDefault="00C304F2" w:rsidP="00C304F2">
      <w:pPr>
        <w:rPr>
          <w:color w:val="A50050" w:themeColor="text1"/>
        </w:rPr>
      </w:pPr>
    </w:p>
    <w:p w14:paraId="5E03DE60" w14:textId="6E4949AF" w:rsidR="00C304F2" w:rsidRPr="00C304F2" w:rsidRDefault="00C304F2" w:rsidP="00C304F2">
      <w:pPr>
        <w:rPr>
          <w:color w:val="auto"/>
        </w:rPr>
      </w:pPr>
      <w:r w:rsidRPr="00C304F2">
        <w:rPr>
          <w:color w:val="A50050" w:themeColor="text1"/>
        </w:rPr>
        <w:t xml:space="preserve">Aanbeveling: </w:t>
      </w:r>
      <w:r w:rsidR="0017540C">
        <w:rPr>
          <w:color w:val="auto"/>
        </w:rPr>
        <w:t xml:space="preserve">Maak dit formulier op </w:t>
      </w:r>
      <w:r w:rsidRPr="00C304F2">
        <w:rPr>
          <w:color w:val="auto"/>
        </w:rPr>
        <w:t>in 3 exemplaren. E</w:t>
      </w:r>
      <w:r>
        <w:rPr>
          <w:color w:val="auto"/>
        </w:rPr>
        <w:t>é</w:t>
      </w:r>
      <w:r w:rsidRPr="00C304F2">
        <w:rPr>
          <w:color w:val="auto"/>
        </w:rPr>
        <w:t xml:space="preserve">n exemplaar kan bewaard worden door de </w:t>
      </w:r>
      <w:r w:rsidR="009428BD">
        <w:rPr>
          <w:color w:val="auto"/>
        </w:rPr>
        <w:t>ouder of jongere,</w:t>
      </w:r>
      <w:r w:rsidRPr="00C304F2">
        <w:rPr>
          <w:color w:val="auto"/>
        </w:rPr>
        <w:t xml:space="preserve"> één door de vertrouwenspersoon en één door </w:t>
      </w:r>
      <w:r w:rsidR="009C4484">
        <w:rPr>
          <w:color w:val="auto"/>
        </w:rPr>
        <w:t>Opgroeien</w:t>
      </w:r>
      <w:r w:rsidR="00EC3AE4">
        <w:rPr>
          <w:color w:val="auto"/>
        </w:rPr>
        <w:t xml:space="preserve"> regie</w:t>
      </w:r>
      <w:r w:rsidRPr="00C304F2">
        <w:rPr>
          <w:color w:val="auto"/>
        </w:rPr>
        <w:t>.</w:t>
      </w:r>
    </w:p>
    <w:p w14:paraId="039BE0E9" w14:textId="1C6CE8B9" w:rsidR="003809CF" w:rsidRDefault="00C304F2" w:rsidP="00C304F2">
      <w:pPr>
        <w:rPr>
          <w:color w:val="auto"/>
        </w:rPr>
      </w:pPr>
      <w:r>
        <w:rPr>
          <w:color w:val="A50050" w:themeColor="text1"/>
        </w:rPr>
        <w:t>Ter i</w:t>
      </w:r>
      <w:r w:rsidRPr="00C304F2">
        <w:rPr>
          <w:color w:val="A50050" w:themeColor="text1"/>
        </w:rPr>
        <w:t xml:space="preserve">nformatie: </w:t>
      </w:r>
      <w:r w:rsidRPr="00C304F2">
        <w:rPr>
          <w:color w:val="auto"/>
        </w:rPr>
        <w:t xml:space="preserve">De </w:t>
      </w:r>
      <w:r w:rsidR="009428BD">
        <w:rPr>
          <w:color w:val="auto"/>
        </w:rPr>
        <w:t>ouder of jongere</w:t>
      </w:r>
      <w:r w:rsidRPr="00C304F2">
        <w:rPr>
          <w:color w:val="auto"/>
        </w:rPr>
        <w:t xml:space="preserve"> kan op elk moment aan </w:t>
      </w:r>
      <w:r w:rsidR="009C4484">
        <w:rPr>
          <w:color w:val="auto"/>
        </w:rPr>
        <w:t>Opgroeien</w:t>
      </w:r>
      <w:r w:rsidRPr="00C304F2">
        <w:rPr>
          <w:color w:val="auto"/>
        </w:rPr>
        <w:t xml:space="preserve"> </w:t>
      </w:r>
      <w:r w:rsidR="00EC3AE4">
        <w:rPr>
          <w:color w:val="auto"/>
        </w:rPr>
        <w:t xml:space="preserve">regie </w:t>
      </w:r>
      <w:r w:rsidR="00BD1F04">
        <w:rPr>
          <w:color w:val="auto"/>
        </w:rPr>
        <w:t>vragen om de toegekende rechten van de vertrouwenspersoon stop te zetten</w:t>
      </w:r>
      <w:r w:rsidRPr="00C304F2">
        <w:rPr>
          <w:color w:val="auto"/>
        </w:rPr>
        <w:t>.</w:t>
      </w:r>
    </w:p>
    <w:sectPr w:rsidR="003809CF" w:rsidSect="006020F6">
      <w:headerReference w:type="even" r:id="rId17"/>
      <w:footerReference w:type="even" r:id="rId18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73AE" w14:textId="77777777" w:rsidR="00D377B5" w:rsidRDefault="00D377B5" w:rsidP="003D7175">
      <w:pPr>
        <w:spacing w:after="0" w:line="240" w:lineRule="auto"/>
      </w:pPr>
      <w:r>
        <w:separator/>
      </w:r>
    </w:p>
  </w:endnote>
  <w:endnote w:type="continuationSeparator" w:id="0">
    <w:p w14:paraId="7B0C2E99" w14:textId="77777777" w:rsidR="00D377B5" w:rsidRDefault="00D377B5" w:rsidP="003D7175">
      <w:pPr>
        <w:spacing w:after="0" w:line="240" w:lineRule="auto"/>
      </w:pPr>
      <w:r>
        <w:continuationSeparator/>
      </w:r>
    </w:p>
  </w:endnote>
  <w:endnote w:type="continuationNotice" w:id="1">
    <w:p w14:paraId="39C0DE32" w14:textId="77777777" w:rsidR="00D377B5" w:rsidRDefault="00D37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FA5BD8DA-31BD-4C7A-A6E0-E89E99D714C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E33" w14:textId="4BBF1A54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702ADB">
      <w:fldChar w:fldCharType="begin"/>
    </w:r>
    <w:r w:rsidR="00702ADB">
      <w:instrText xml:space="preserve"> NUMPAGES   \* MERGEFORMAT </w:instrText>
    </w:r>
    <w:r w:rsidR="00702ADB">
      <w:fldChar w:fldCharType="separate"/>
    </w:r>
    <w:r>
      <w:t>2</w:t>
    </w:r>
    <w:r w:rsidR="00702ADB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702ADB">
      <w:rPr>
        <w:noProof/>
      </w:rPr>
      <w:t>27.05.2024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58241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r w:rsidR="00702ADB">
      <w:fldChar w:fldCharType="begin"/>
    </w:r>
    <w:r w:rsidR="00702ADB">
      <w:instrText xml:space="preserve"> NUMPAGES  \* Arabic  \* MERGEFORMAT </w:instrText>
    </w:r>
    <w:r w:rsidR="00702ADB">
      <w:fldChar w:fldCharType="separate"/>
    </w:r>
    <w:r w:rsidR="00C547AB">
      <w:t>3</w:t>
    </w:r>
    <w:r w:rsidR="00702AD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332" w14:textId="370F4BF8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702ADB">
      <w:fldChar w:fldCharType="begin"/>
    </w:r>
    <w:r w:rsidR="00702ADB">
      <w:instrText xml:space="preserve"> NUMPAGES  \* Arabic  \* MERGEFORMAT </w:instrText>
    </w:r>
    <w:r w:rsidR="00702ADB">
      <w:fldChar w:fldCharType="separate"/>
    </w:r>
    <w:r w:rsidR="00C547AB">
      <w:t>2</w:t>
    </w:r>
    <w:r w:rsidR="00702AD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D226" w14:textId="77777777" w:rsidR="00D377B5" w:rsidRDefault="00D377B5" w:rsidP="003D7175">
      <w:pPr>
        <w:spacing w:after="0" w:line="240" w:lineRule="auto"/>
      </w:pPr>
      <w:r>
        <w:separator/>
      </w:r>
    </w:p>
  </w:footnote>
  <w:footnote w:type="continuationSeparator" w:id="0">
    <w:p w14:paraId="5A70E244" w14:textId="77777777" w:rsidR="00D377B5" w:rsidRDefault="00D377B5" w:rsidP="003D7175">
      <w:pPr>
        <w:spacing w:after="0" w:line="240" w:lineRule="auto"/>
      </w:pPr>
      <w:r>
        <w:continuationSeparator/>
      </w:r>
    </w:p>
  </w:footnote>
  <w:footnote w:type="continuationNotice" w:id="1">
    <w:p w14:paraId="57C21FC9" w14:textId="77777777" w:rsidR="00D377B5" w:rsidRDefault="00D377B5">
      <w:pPr>
        <w:spacing w:after="0" w:line="240" w:lineRule="auto"/>
      </w:pPr>
    </w:p>
  </w:footnote>
  <w:footnote w:id="2">
    <w:p w14:paraId="4EB1FC8A" w14:textId="4CAC0963" w:rsidR="006F64A5" w:rsidRDefault="006F64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color w:val="auto"/>
        </w:rPr>
        <w:t>Met dit formulier geeft de vertrouwenspersoon Opgroeien regie de toestemming om persoonsgegevens te verwerken.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5B332C4"/>
    <w:multiLevelType w:val="hybridMultilevel"/>
    <w:tmpl w:val="841A3BF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6EE6395C"/>
    <w:multiLevelType w:val="hybridMultilevel"/>
    <w:tmpl w:val="5D32CB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DD2BA7"/>
    <w:multiLevelType w:val="hybridMultilevel"/>
    <w:tmpl w:val="E250D7D8"/>
    <w:lvl w:ilvl="0" w:tplc="E1E839C6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  <w:color w:val="2FBEBE"/>
        <w:sz w:val="18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7913399">
    <w:abstractNumId w:val="11"/>
  </w:num>
  <w:num w:numId="2" w16cid:durableId="1135172270">
    <w:abstractNumId w:val="5"/>
  </w:num>
  <w:num w:numId="3" w16cid:durableId="41952592">
    <w:abstractNumId w:val="12"/>
  </w:num>
  <w:num w:numId="4" w16cid:durableId="2122338494">
    <w:abstractNumId w:val="9"/>
  </w:num>
  <w:num w:numId="5" w16cid:durableId="1399592764">
    <w:abstractNumId w:val="3"/>
  </w:num>
  <w:num w:numId="6" w16cid:durableId="1050886552">
    <w:abstractNumId w:val="0"/>
  </w:num>
  <w:num w:numId="7" w16cid:durableId="1108231558">
    <w:abstractNumId w:val="8"/>
  </w:num>
  <w:num w:numId="8" w16cid:durableId="1335113194">
    <w:abstractNumId w:val="6"/>
  </w:num>
  <w:num w:numId="9" w16cid:durableId="673457978">
    <w:abstractNumId w:val="4"/>
  </w:num>
  <w:num w:numId="10" w16cid:durableId="1905555676">
    <w:abstractNumId w:val="2"/>
  </w:num>
  <w:num w:numId="11" w16cid:durableId="1596399465">
    <w:abstractNumId w:val="7"/>
  </w:num>
  <w:num w:numId="12" w16cid:durableId="1893880392">
    <w:abstractNumId w:val="13"/>
  </w:num>
  <w:num w:numId="13" w16cid:durableId="1018313893">
    <w:abstractNumId w:val="1"/>
  </w:num>
  <w:num w:numId="14" w16cid:durableId="3526115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0355E"/>
    <w:rsid w:val="00020D2B"/>
    <w:rsid w:val="00034D90"/>
    <w:rsid w:val="000468F6"/>
    <w:rsid w:val="000472A2"/>
    <w:rsid w:val="0006792F"/>
    <w:rsid w:val="0008063E"/>
    <w:rsid w:val="000D26D8"/>
    <w:rsid w:val="000E5D7A"/>
    <w:rsid w:val="00103915"/>
    <w:rsid w:val="00105365"/>
    <w:rsid w:val="0017540C"/>
    <w:rsid w:val="0018164A"/>
    <w:rsid w:val="0018380E"/>
    <w:rsid w:val="00193EF3"/>
    <w:rsid w:val="001B09D4"/>
    <w:rsid w:val="001B0E26"/>
    <w:rsid w:val="001C3F0B"/>
    <w:rsid w:val="001C482A"/>
    <w:rsid w:val="001F5FA8"/>
    <w:rsid w:val="0020134F"/>
    <w:rsid w:val="002143FD"/>
    <w:rsid w:val="0022354F"/>
    <w:rsid w:val="0022623F"/>
    <w:rsid w:val="00276E24"/>
    <w:rsid w:val="002A528F"/>
    <w:rsid w:val="002F7EA8"/>
    <w:rsid w:val="00320643"/>
    <w:rsid w:val="003512C8"/>
    <w:rsid w:val="00366825"/>
    <w:rsid w:val="003809CF"/>
    <w:rsid w:val="003836B0"/>
    <w:rsid w:val="00390EB4"/>
    <w:rsid w:val="003A4AB1"/>
    <w:rsid w:val="003D7175"/>
    <w:rsid w:val="003D72E8"/>
    <w:rsid w:val="003E0C56"/>
    <w:rsid w:val="003F0972"/>
    <w:rsid w:val="0040007F"/>
    <w:rsid w:val="00431192"/>
    <w:rsid w:val="00431752"/>
    <w:rsid w:val="004421F6"/>
    <w:rsid w:val="004468A2"/>
    <w:rsid w:val="00451460"/>
    <w:rsid w:val="00467133"/>
    <w:rsid w:val="0047647D"/>
    <w:rsid w:val="004866D7"/>
    <w:rsid w:val="00496BE7"/>
    <w:rsid w:val="004B5A10"/>
    <w:rsid w:val="004C1674"/>
    <w:rsid w:val="004D1B10"/>
    <w:rsid w:val="004D32DC"/>
    <w:rsid w:val="004F26F7"/>
    <w:rsid w:val="0052246F"/>
    <w:rsid w:val="005366FD"/>
    <w:rsid w:val="00541BF7"/>
    <w:rsid w:val="0057410A"/>
    <w:rsid w:val="00575C31"/>
    <w:rsid w:val="00581AE9"/>
    <w:rsid w:val="00595359"/>
    <w:rsid w:val="005D1977"/>
    <w:rsid w:val="00601571"/>
    <w:rsid w:val="006020F6"/>
    <w:rsid w:val="00614229"/>
    <w:rsid w:val="0063106D"/>
    <w:rsid w:val="00644273"/>
    <w:rsid w:val="006477BA"/>
    <w:rsid w:val="0067349A"/>
    <w:rsid w:val="006A7105"/>
    <w:rsid w:val="006C19E5"/>
    <w:rsid w:val="006E442F"/>
    <w:rsid w:val="006F64A5"/>
    <w:rsid w:val="0070127C"/>
    <w:rsid w:val="00702ADB"/>
    <w:rsid w:val="00760784"/>
    <w:rsid w:val="007A0C36"/>
    <w:rsid w:val="007A18D8"/>
    <w:rsid w:val="007A36A5"/>
    <w:rsid w:val="007C0800"/>
    <w:rsid w:val="007F7FC3"/>
    <w:rsid w:val="008009C9"/>
    <w:rsid w:val="008051DE"/>
    <w:rsid w:val="008200FD"/>
    <w:rsid w:val="00873F99"/>
    <w:rsid w:val="008843F3"/>
    <w:rsid w:val="008A6664"/>
    <w:rsid w:val="008A71B8"/>
    <w:rsid w:val="008B59C6"/>
    <w:rsid w:val="008B6971"/>
    <w:rsid w:val="008C56B7"/>
    <w:rsid w:val="008D0381"/>
    <w:rsid w:val="008D5662"/>
    <w:rsid w:val="008F12EF"/>
    <w:rsid w:val="0091017C"/>
    <w:rsid w:val="00940A53"/>
    <w:rsid w:val="009428BD"/>
    <w:rsid w:val="009B0D00"/>
    <w:rsid w:val="009B53C9"/>
    <w:rsid w:val="009C4484"/>
    <w:rsid w:val="009E6CA9"/>
    <w:rsid w:val="00A1422D"/>
    <w:rsid w:val="00A42712"/>
    <w:rsid w:val="00A55F36"/>
    <w:rsid w:val="00A57872"/>
    <w:rsid w:val="00A659F0"/>
    <w:rsid w:val="00A65D89"/>
    <w:rsid w:val="00A9362F"/>
    <w:rsid w:val="00AA1AEB"/>
    <w:rsid w:val="00AA32D6"/>
    <w:rsid w:val="00AB7E7F"/>
    <w:rsid w:val="00AC1CF2"/>
    <w:rsid w:val="00AE0381"/>
    <w:rsid w:val="00B95E69"/>
    <w:rsid w:val="00BA06F7"/>
    <w:rsid w:val="00BA1F27"/>
    <w:rsid w:val="00BD1F04"/>
    <w:rsid w:val="00BE320E"/>
    <w:rsid w:val="00C160F4"/>
    <w:rsid w:val="00C304F2"/>
    <w:rsid w:val="00C547AB"/>
    <w:rsid w:val="00C74073"/>
    <w:rsid w:val="00C8534B"/>
    <w:rsid w:val="00CA7A76"/>
    <w:rsid w:val="00CB1956"/>
    <w:rsid w:val="00CC1EBB"/>
    <w:rsid w:val="00D000FE"/>
    <w:rsid w:val="00D0539B"/>
    <w:rsid w:val="00D12B5A"/>
    <w:rsid w:val="00D179B1"/>
    <w:rsid w:val="00D377B5"/>
    <w:rsid w:val="00D70DAC"/>
    <w:rsid w:val="00D924D6"/>
    <w:rsid w:val="00D94545"/>
    <w:rsid w:val="00DA486B"/>
    <w:rsid w:val="00DC5864"/>
    <w:rsid w:val="00DC59B2"/>
    <w:rsid w:val="00DE572A"/>
    <w:rsid w:val="00DF62B2"/>
    <w:rsid w:val="00E33FB3"/>
    <w:rsid w:val="00E357FE"/>
    <w:rsid w:val="00E56FCB"/>
    <w:rsid w:val="00E6526F"/>
    <w:rsid w:val="00E848D4"/>
    <w:rsid w:val="00E876F0"/>
    <w:rsid w:val="00EC1376"/>
    <w:rsid w:val="00EC3AE4"/>
    <w:rsid w:val="00EC59F8"/>
    <w:rsid w:val="00F333AA"/>
    <w:rsid w:val="00F56E73"/>
    <w:rsid w:val="00F72F04"/>
    <w:rsid w:val="00F87B1F"/>
    <w:rsid w:val="00F96338"/>
    <w:rsid w:val="00FA030F"/>
    <w:rsid w:val="00FC3052"/>
    <w:rsid w:val="00FC7F5A"/>
    <w:rsid w:val="00FD100F"/>
    <w:rsid w:val="00FD3862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E0380D64-480C-4E9A-9E03-0998BAF5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8F12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12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12EF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table" w:styleId="Tabelrasterlicht">
    <w:name w:val="Grid Table Light"/>
    <w:basedOn w:val="Standaardtabel"/>
    <w:uiPriority w:val="40"/>
    <w:rsid w:val="008B59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2143FD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text1" w:themeTint="66"/>
        <w:left w:val="single" w:sz="4" w:space="0" w:color="FF75B7" w:themeColor="text1" w:themeTint="66"/>
        <w:bottom w:val="single" w:sz="4" w:space="0" w:color="FF75B7" w:themeColor="text1" w:themeTint="66"/>
        <w:right w:val="single" w:sz="4" w:space="0" w:color="FF75B7" w:themeColor="text1" w:themeTint="66"/>
        <w:insideH w:val="single" w:sz="4" w:space="0" w:color="FF75B7" w:themeColor="text1" w:themeTint="66"/>
        <w:insideV w:val="single" w:sz="4" w:space="0" w:color="FF75B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19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1977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64A5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067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oe.info@opgroeien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EE3E62" w:rsidP="00EE3E62">
          <w:pPr>
            <w:pStyle w:val="9C7E0B5506A34DF9871520634FF8AF30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EE3E62" w:rsidP="00EE3E62">
          <w:pPr>
            <w:pStyle w:val="92CB6C9E3412460184CCD735C694C835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EE3E62" w:rsidP="00EE3E62">
          <w:pPr>
            <w:pStyle w:val="D5F8F235CF4D472A9B4E4E7A2D8560C5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EE3E62" w:rsidP="00EE3E62">
          <w:pPr>
            <w:pStyle w:val="31AD179D1A54413A9E140DFE1BB40EDC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EE3E62" w:rsidP="00EE3E62">
          <w:pPr>
            <w:pStyle w:val="9B9116D439C74C35B80940E389467000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C5F8F0FFC8F947EEA2B8839B6B94A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61E82-E241-4A48-A582-E58B2A49BF00}"/>
      </w:docPartPr>
      <w:docPartBody>
        <w:p w:rsidR="00A66CF1" w:rsidRDefault="00F471FB" w:rsidP="00F471FB">
          <w:pPr>
            <w:pStyle w:val="C5F8F0FFC8F947EEA2B8839B6B94ABF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60A42BCBACA498FBA89E7E94FC56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007A0-28F5-4433-9B5D-52B56C15FFC3}"/>
      </w:docPartPr>
      <w:docPartBody>
        <w:p w:rsidR="00A66CF1" w:rsidRDefault="00EE3E62" w:rsidP="00EE3E62">
          <w:pPr>
            <w:pStyle w:val="560A42BCBACA498FBA89E7E94FC5669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DB58242B56402A86AFC066754EC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EBDA4-71FD-40DB-96FA-9B6DED6C5D02}"/>
      </w:docPartPr>
      <w:docPartBody>
        <w:p w:rsidR="00A66CF1" w:rsidRDefault="00F471FB" w:rsidP="00F471FB">
          <w:pPr>
            <w:pStyle w:val="4BDB58242B56402A86AFC066754EC93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F87CB407344C1C8BBCA0B3709EB8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A31C9-A912-408E-A97B-814520A2369C}"/>
      </w:docPartPr>
      <w:docPartBody>
        <w:p w:rsidR="00A66CF1" w:rsidRDefault="00EE3E62" w:rsidP="00EE3E62">
          <w:pPr>
            <w:pStyle w:val="E3F87CB407344C1C8BBCA0B3709EB8A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DF3452392C4438B24A2539728ED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BAD9F-067F-45A1-B548-FC78FF35070D}"/>
      </w:docPartPr>
      <w:docPartBody>
        <w:p w:rsidR="00A66CF1" w:rsidRDefault="00EE3E62" w:rsidP="00EE3E62">
          <w:pPr>
            <w:pStyle w:val="CEDF3452392C4438B24A2539728ED3A7"/>
          </w:pPr>
          <w:r>
            <w:rPr>
              <w:rStyle w:val="Tekstvantijdelijkeaanduiding"/>
            </w:rPr>
            <w:t>Voornaam en naam van de ouder of jongere</w:t>
          </w:r>
        </w:p>
      </w:docPartBody>
    </w:docPart>
    <w:docPart>
      <w:docPartPr>
        <w:name w:val="30808AAAA8D54F72A4494168B098C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44044-7C77-4106-8EB2-07A1AB50A895}"/>
      </w:docPartPr>
      <w:docPartBody>
        <w:p w:rsidR="00A66CF1" w:rsidRDefault="00F471FB" w:rsidP="00F471FB">
          <w:pPr>
            <w:pStyle w:val="30808AAAA8D54F72A4494168B098C51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E3095743B54078B8DDED2D2E499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A481F-77EA-4BB8-AA8A-EA111F6918A8}"/>
      </w:docPartPr>
      <w:docPartBody>
        <w:p w:rsidR="00A66CF1" w:rsidRDefault="00EE3E62" w:rsidP="00EE3E62">
          <w:pPr>
            <w:pStyle w:val="17E3095743B54078B8DDED2D2E499BA6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ADF7AC624747608318C9C672BF4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7AD63-43CB-4476-9C8C-6A1E9A24E846}"/>
      </w:docPartPr>
      <w:docPartBody>
        <w:p w:rsidR="00A66CF1" w:rsidRDefault="00F471FB" w:rsidP="00F471FB">
          <w:pPr>
            <w:pStyle w:val="3DADF7AC624747608318C9C672BF4C1B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ECE7B099734328963F295A20BCE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E0AB5-C03D-4B9B-A46D-54FA8DC6444B}"/>
      </w:docPartPr>
      <w:docPartBody>
        <w:p w:rsidR="00A66CF1" w:rsidRDefault="00EE3E62" w:rsidP="00EE3E62">
          <w:pPr>
            <w:pStyle w:val="06ECE7B099734328963F295A20BCE64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61870F54EB4D72BE1CBBC440C92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4219B5-2024-4953-A3F0-400AAFB0C7CB}"/>
      </w:docPartPr>
      <w:docPartBody>
        <w:p w:rsidR="00A66CF1" w:rsidRDefault="00EE3E62" w:rsidP="00EE3E62">
          <w:pPr>
            <w:pStyle w:val="0B61870F54EB4D72BE1CBBC440C92871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042C368B424CE0995132C58E300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559E8-5CA6-45B2-8FC7-AA0303C273A4}"/>
      </w:docPartPr>
      <w:docPartBody>
        <w:p w:rsidR="00E51ECD" w:rsidRDefault="00EE3E62" w:rsidP="00EE3E62">
          <w:pPr>
            <w:pStyle w:val="DB042C368B424CE0995132C58E300BC9"/>
          </w:pPr>
          <w:r w:rsidRPr="0004548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1376D395AF643DBA64D51219DD2B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5F0DCB-299C-4266-B499-C2546D77C778}"/>
      </w:docPartPr>
      <w:docPartBody>
        <w:p w:rsidR="00B53ADD" w:rsidRDefault="00EE3E62" w:rsidP="00EE3E62">
          <w:pPr>
            <w:pStyle w:val="61376D395AF643DBA64D51219DD2B1BE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9AD899C68845B4B1451C01AF287D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1B1DD-CFCD-43DF-91AD-896242F03C02}"/>
      </w:docPartPr>
      <w:docPartBody>
        <w:p w:rsidR="00B53ADD" w:rsidRDefault="00EE3E62" w:rsidP="00EE3E62">
          <w:pPr>
            <w:pStyle w:val="B59AD899C68845B4B1451C01AF287D65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B5BE4"/>
    <w:rsid w:val="000C74D7"/>
    <w:rsid w:val="0014640A"/>
    <w:rsid w:val="003F2CA4"/>
    <w:rsid w:val="004E2773"/>
    <w:rsid w:val="00930A87"/>
    <w:rsid w:val="00A66CF1"/>
    <w:rsid w:val="00A77398"/>
    <w:rsid w:val="00B53ADD"/>
    <w:rsid w:val="00BC40AC"/>
    <w:rsid w:val="00CC6F8D"/>
    <w:rsid w:val="00CD4B9C"/>
    <w:rsid w:val="00E51ECD"/>
    <w:rsid w:val="00EE3E62"/>
    <w:rsid w:val="00F43270"/>
    <w:rsid w:val="00F4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3E62"/>
    <w:rPr>
      <w:color w:val="808080"/>
    </w:rPr>
  </w:style>
  <w:style w:type="paragraph" w:customStyle="1" w:styleId="C5F8F0FFC8F947EEA2B8839B6B94ABFC">
    <w:name w:val="C5F8F0FFC8F947EEA2B8839B6B94ABFC"/>
    <w:rsid w:val="00F471FB"/>
  </w:style>
  <w:style w:type="paragraph" w:customStyle="1" w:styleId="4BDB58242B56402A86AFC066754EC934">
    <w:name w:val="4BDB58242B56402A86AFC066754EC934"/>
    <w:rsid w:val="00F471FB"/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30808AAAA8D54F72A4494168B098C51A">
    <w:name w:val="30808AAAA8D54F72A4494168B098C51A"/>
    <w:rsid w:val="00F471FB"/>
  </w:style>
  <w:style w:type="paragraph" w:customStyle="1" w:styleId="3DADF7AC624747608318C9C672BF4C1B">
    <w:name w:val="3DADF7AC624747608318C9C672BF4C1B"/>
    <w:rsid w:val="00F471FB"/>
  </w:style>
  <w:style w:type="paragraph" w:customStyle="1" w:styleId="CDAAEEF877E04520B68EB98D194C9C66">
    <w:name w:val="CDAAEEF877E04520B68EB98D194C9C66"/>
    <w:rsid w:val="00930A87"/>
  </w:style>
  <w:style w:type="paragraph" w:customStyle="1" w:styleId="61376D395AF643DBA64D51219DD2B1BE">
    <w:name w:val="61376D395AF643DBA64D51219DD2B1BE"/>
    <w:rsid w:val="00EE3E62"/>
    <w:rPr>
      <w:kern w:val="2"/>
      <w14:ligatures w14:val="standardContextual"/>
    </w:rPr>
  </w:style>
  <w:style w:type="paragraph" w:customStyle="1" w:styleId="9C7E0B5506A34DF9871520634FF8AF30">
    <w:name w:val="9C7E0B5506A34DF9871520634FF8AF30"/>
    <w:rsid w:val="00EE3E62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EE3E62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EE3E62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EE3E62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EE3E62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CEDF3452392C4438B24A2539728ED3A7">
    <w:name w:val="CEDF3452392C4438B24A2539728ED3A7"/>
    <w:rsid w:val="00EE3E62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560A42BCBACA498FBA89E7E94FC56692">
    <w:name w:val="560A42BCBACA498FBA89E7E94FC56692"/>
    <w:rsid w:val="00EE3E62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E3F87CB407344C1C8BBCA0B3709EB8A3">
    <w:name w:val="E3F87CB407344C1C8BBCA0B3709EB8A3"/>
    <w:rsid w:val="00EE3E62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7E3095743B54078B8DDED2D2E499BA6">
    <w:name w:val="17E3095743B54078B8DDED2D2E499BA6"/>
    <w:rsid w:val="00EE3E62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6ECE7B099734328963F295A20BCE642">
    <w:name w:val="06ECE7B099734328963F295A20BCE642"/>
    <w:rsid w:val="00EE3E62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B59AD899C68845B4B1451C01AF287D651">
    <w:name w:val="B59AD899C68845B4B1451C01AF287D651"/>
    <w:rsid w:val="00EE3E62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B61870F54EB4D72BE1CBBC440C928711">
    <w:name w:val="0B61870F54EB4D72BE1CBBC440C928711"/>
    <w:rsid w:val="00EE3E62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B042C368B424CE0995132C58E300BC9">
    <w:name w:val="DB042C368B424CE0995132C58E300BC9"/>
    <w:rsid w:val="00EE3E62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KMFD2K6TNHCW-1963746692-4676</_dlc_DocId>
    <_dlc_DocIdUrl xmlns="5e3f717c-31f6-4833-bd0f-50c041ee3a05">
      <Url>https://kindengezin.sharepoint.com/sites/ZoeZorgtoeslagevaluatieTeamsite/_layouts/15/DocIdRedir.aspx?ID=KMFD2K6TNHCW-1963746692-4676</Url>
      <Description>KMFD2K6TNHCW-1963746692-4676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6D428CC4B8479B19907CC6689A19" ma:contentTypeVersion="8" ma:contentTypeDescription="Een nieuw document maken." ma:contentTypeScope="" ma:versionID="4ba2e9a4222abe1c75e9c14933d0d42d">
  <xsd:schema xmlns:xsd="http://www.w3.org/2001/XMLSchema" xmlns:xs="http://www.w3.org/2001/XMLSchema" xmlns:p="http://schemas.microsoft.com/office/2006/metadata/properties" xmlns:ns2="5e3f717c-31f6-4833-bd0f-50c041ee3a05" xmlns:ns3="c3cf2bde-1779-4c12-b794-caba5f5d4a75" xmlns:ns4="b93255f1-5e2c-4757-8256-a7f7ff769946" targetNamespace="http://schemas.microsoft.com/office/2006/metadata/properties" ma:root="true" ma:fieldsID="08f264b759f75a7073b5c1acd06bf6e3" ns2:_="" ns3:_="" ns4:_="">
    <xsd:import namespace="5e3f717c-31f6-4833-bd0f-50c041ee3a05"/>
    <xsd:import namespace="c3cf2bde-1779-4c12-b794-caba5f5d4a75"/>
    <xsd:import namespace="b93255f1-5e2c-4757-8256-a7f7ff769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f2bde-1779-4c12-b794-caba5f5d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55f1-5e2c-4757-8256-a7f7ff7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5e3f717c-31f6-4833-bd0f-50c041ee3a05"/>
    <ds:schemaRef ds:uri="http://schemas.openxmlformats.org/package/2006/metadata/core-properties"/>
    <ds:schemaRef ds:uri="http://purl.org/dc/elements/1.1/"/>
    <ds:schemaRef ds:uri="c3cf2bde-1779-4c12-b794-caba5f5d4a75"/>
    <ds:schemaRef ds:uri="http://schemas.microsoft.com/office/2006/documentManagement/types"/>
    <ds:schemaRef ds:uri="b93255f1-5e2c-4757-8256-a7f7ff76994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08ACDA-EAC7-4BEE-AFB7-A6A1384C9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13DF1-A1E8-491A-AB00-559F0ADBCB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10F13D-8A08-4348-86B4-ACC3181F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c3cf2bde-1779-4c12-b794-caba5f5d4a75"/>
    <ds:schemaRef ds:uri="b93255f1-5e2c-4757-8256-a7f7ff7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0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2</cp:revision>
  <dcterms:created xsi:type="dcterms:W3CDTF">2024-05-27T09:53:00Z</dcterms:created>
  <dcterms:modified xsi:type="dcterms:W3CDTF">2024-05-27T09:53:00Z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0x010100F5E06D428CC4B8479B19907CC6689A19</vt:lpwstr>
  </property>
  <property fmtid="{D5CDD505-2E9C-101B-9397-08002B2CF9AE}" pid="3" name="_dlc_DocIdItemGuid">
    <vt:lpwstr>e1e3ed94-5bd2-4e70-b6f7-93bcf5a99b90</vt:lpwstr>
  </property>
  <property fmtid="{D5CDD505-2E9C-101B-9397-08002B2CF9AE}" pid="4" name="KGTrefwoord">
    <vt:lpwstr/>
  </property>
  <property fmtid="{D5CDD505-2E9C-101B-9397-08002B2CF9AE}" pid="5" name="Order">
    <vt:r8>257600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axKeyword">
    <vt:lpwstr/>
  </property>
</Properties>
</file>