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000000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000000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000000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00000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79914518" w:rsidR="006020F6" w:rsidRDefault="006020F6" w:rsidP="006020F6">
      <w:pPr>
        <w:pStyle w:val="Titelverslag"/>
        <w:spacing w:before="0"/>
      </w:pPr>
      <w:r>
        <w:t>Vragenlijst voor mobiele begeleiding</w:t>
      </w:r>
      <w:r w:rsidR="0014147A">
        <w:t>/thuisbegeleiding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4D1A23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id w:val="-1611816602"/>
        <w:placeholder>
          <w:docPart w:val="322F5F35B4C24BC9ADE0A67AF7071D00"/>
        </w:placeholder>
        <w:showingPlcHdr/>
      </w:sdtPr>
      <w:sdtContent>
        <w:p w14:paraId="6FF2A0CF" w14:textId="07F4E8CF" w:rsidR="00FD100F" w:rsidRPr="009C52D8" w:rsidRDefault="00E96B6E" w:rsidP="00B85F14">
          <w:pPr>
            <w:pStyle w:val="gekleurdelijntjes"/>
            <w:rPr>
              <w:color w:val="A50050"/>
              <w:sz w:val="22"/>
              <w:szCs w:val="22"/>
            </w:rPr>
          </w:pPr>
          <w:r w:rsidRPr="00E96B6E">
            <w:rPr>
              <w:color w:val="A50050"/>
              <w:sz w:val="22"/>
              <w:szCs w:val="22"/>
            </w:rPr>
            <w:t xml:space="preserve">Vul </w:t>
          </w:r>
          <w:r w:rsidR="000B3211">
            <w:rPr>
              <w:color w:val="A50050"/>
              <w:sz w:val="22"/>
              <w:szCs w:val="22"/>
            </w:rPr>
            <w:t>dit document zo volledig mogelijk in. Je kan aan de vragenlijst relevante verslagen toevoegen en daarnaar verwijzen bij de verschillende onderdelen van de vragenlijst.</w:t>
          </w:r>
        </w:p>
      </w:sdtContent>
    </w:sdt>
    <w:p w14:paraId="292883CE" w14:textId="77777777" w:rsidR="00B85F14" w:rsidRDefault="00B85F14" w:rsidP="00B85F14">
      <w:pPr>
        <w:pStyle w:val="gekleurdelijntjes"/>
      </w:pPr>
    </w:p>
    <w:p w14:paraId="18B591AC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00000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01D8EF5D" w14:textId="77777777" w:rsidR="00A4641D" w:rsidRDefault="00A4641D" w:rsidP="00953D4B">
      <w:pPr>
        <w:pStyle w:val="Opgroeien92zwart"/>
        <w:spacing w:before="120" w:after="120"/>
        <w:rPr>
          <w:szCs w:val="22"/>
        </w:rPr>
      </w:pPr>
    </w:p>
    <w:p w14:paraId="55F60BEB" w14:textId="77777777" w:rsidR="00A4641D" w:rsidRDefault="00A4641D" w:rsidP="00953D4B">
      <w:pPr>
        <w:pStyle w:val="Opgroeien92zwart"/>
        <w:spacing w:before="120" w:after="120"/>
        <w:rPr>
          <w:szCs w:val="22"/>
        </w:rPr>
      </w:pPr>
    </w:p>
    <w:p w14:paraId="0CEFF6B3" w14:textId="70D467A4" w:rsidR="00A4641D" w:rsidRDefault="00A4641D" w:rsidP="003376AB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 xml:space="preserve">gegevens van </w:t>
      </w:r>
      <w:r>
        <w:rPr>
          <w:color w:val="auto"/>
        </w:rPr>
        <w:t>de begeleider of therapeut</w:t>
      </w:r>
    </w:p>
    <w:sdt>
      <w:sdtPr>
        <w:id w:val="-148445678"/>
        <w:placeholder>
          <w:docPart w:val="329A7487BE4B45F6A86F886CBFF8F839"/>
        </w:placeholder>
        <w:showingPlcHdr/>
      </w:sdtPr>
      <w:sdtContent>
        <w:p w14:paraId="5DA094C8" w14:textId="70FA3433" w:rsidR="00232179" w:rsidRPr="00232179" w:rsidRDefault="00232179" w:rsidP="00232179"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sdtContent>
    </w:sdt>
    <w:p w14:paraId="6CD7FB81" w14:textId="076F547A" w:rsidR="00A4641D" w:rsidRDefault="00A4641D" w:rsidP="003376A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-1875536484"/>
          <w:lock w:val="contentLocked"/>
          <w:placeholder>
            <w:docPart w:val="69202F485EFA419DA831970790F073EC"/>
          </w:placeholder>
        </w:sdtPr>
        <w:sdtContent>
          <w:r w:rsidRPr="006020F6">
            <w:rPr>
              <w:color w:val="auto"/>
              <w:szCs w:val="22"/>
            </w:rPr>
            <w:t>Voornaam</w:t>
          </w:r>
          <w:r w:rsidR="00C37870">
            <w:rPr>
              <w:color w:val="auto"/>
              <w:szCs w:val="22"/>
            </w:rPr>
            <w:t xml:space="preserve"> en naam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551456034"/>
          <w:placeholder>
            <w:docPart w:val="9B047235BEA04905BC1347A37A09F035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34D872D5" w14:textId="3161BFDD" w:rsidR="00A4641D" w:rsidRDefault="00A4641D" w:rsidP="003376A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46553659"/>
          <w:lock w:val="contentLocked"/>
          <w:placeholder>
            <w:docPart w:val="77D098EF4C7E4F8ABED1496CA6B2547E"/>
          </w:placeholder>
        </w:sdtPr>
        <w:sdtContent>
          <w:r w:rsidRPr="006020F6">
            <w:rPr>
              <w:color w:val="auto"/>
              <w:szCs w:val="22"/>
            </w:rPr>
            <w:t>Naam</w:t>
          </w:r>
          <w:r w:rsidR="00C37870">
            <w:rPr>
              <w:color w:val="auto"/>
              <w:szCs w:val="22"/>
            </w:rPr>
            <w:t xml:space="preserve"> organisatie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1539619903"/>
          <w:placeholder>
            <w:docPart w:val="456CEB5DE1FD4A4581995117E5D139D6"/>
          </w:placeholder>
          <w:showingPlcHdr/>
        </w:sdtPr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</w:p>
    <w:p w14:paraId="6EBA2FAA" w14:textId="6F39E32D" w:rsidR="00A4641D" w:rsidRDefault="00A4641D" w:rsidP="003376A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65364335"/>
          <w:lock w:val="contentLocked"/>
          <w:placeholder>
            <w:docPart w:val="FEA9853C3686430DB536EE2EDEE9F9AA"/>
          </w:placeholder>
          <w:showingPlcHdr/>
        </w:sdtPr>
        <w:sdtContent>
          <w:r w:rsidR="00232179"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sdtContent>
      </w:sdt>
      <w:r>
        <w:rPr>
          <w:szCs w:val="22"/>
        </w:rPr>
        <w:t xml:space="preserve"> </w:t>
      </w:r>
      <w:sdt>
        <w:sdtPr>
          <w:rPr>
            <w:szCs w:val="22"/>
          </w:rPr>
          <w:id w:val="-2100473520"/>
          <w:placeholder>
            <w:docPart w:val="4CE3ACA3F1164F5CB7B8971687626FA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232179" w:rsidRPr="00103DA7">
            <w:rPr>
              <w:rStyle w:val="Tekstvantijdelijkeaanduiding"/>
            </w:rPr>
            <w:t>Klik of tik om een datum in te voeren.</w:t>
          </w:r>
        </w:sdtContent>
      </w:sdt>
    </w:p>
    <w:sdt>
      <w:sdtPr>
        <w:rPr>
          <w:szCs w:val="22"/>
        </w:rPr>
        <w:id w:val="-1691832542"/>
        <w:placeholder>
          <w:docPart w:val="4A1291976EB14FBFB818BD6AF0261CE0"/>
        </w:placeholder>
        <w:showingPlcHdr/>
      </w:sdtPr>
      <w:sdtContent>
        <w:p w14:paraId="5F1D26F2" w14:textId="5D9FFF6E" w:rsidR="00232179" w:rsidRDefault="00232179" w:rsidP="003376AB">
          <w:pPr>
            <w:pStyle w:val="Opgroeien92zwart"/>
            <w:spacing w:before="120" w:after="120"/>
            <w:rPr>
              <w:szCs w:val="22"/>
            </w:rPr>
          </w:pPr>
          <w:r w:rsidRPr="00232179">
            <w:rPr>
              <w:color w:val="auto"/>
              <w:szCs w:val="22"/>
            </w:rPr>
            <w:t>Handtekening:</w:t>
          </w:r>
        </w:p>
      </w:sdtContent>
    </w:sdt>
    <w:p w14:paraId="60C4C5FB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77EC10C9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364CF0B9" w14:textId="3FEA5F16" w:rsidR="006020F6" w:rsidRDefault="006020F6" w:rsidP="006020F6">
      <w:pPr>
        <w:pStyle w:val="Kop2"/>
        <w:numPr>
          <w:ilvl w:val="0"/>
          <w:numId w:val="0"/>
        </w:numPr>
        <w:ind w:left="576" w:hanging="576"/>
      </w:pPr>
      <w:r>
        <w:br w:type="page"/>
      </w:r>
      <w:r w:rsidRPr="006020F6">
        <w:rPr>
          <w:color w:val="auto"/>
        </w:rPr>
        <w:lastRenderedPageBreak/>
        <w:t xml:space="preserve">Startdatum en voorziene duur van de </w:t>
      </w:r>
      <w:r w:rsidR="00AD0C45">
        <w:rPr>
          <w:color w:val="auto"/>
        </w:rPr>
        <w:t>begeleiding</w:t>
      </w:r>
    </w:p>
    <w:sdt>
      <w:sdtPr>
        <w:id w:val="1160430114"/>
        <w:placeholder>
          <w:docPart w:val="DefaultPlaceholder_-1854013440"/>
        </w:placeholder>
      </w:sdtPr>
      <w:sdtEndPr>
        <w:rPr>
          <w:color w:val="A50050"/>
          <w:sz w:val="20"/>
          <w:szCs w:val="20"/>
        </w:rPr>
      </w:sdtEndPr>
      <w:sdtContent>
        <w:p w14:paraId="40BBACDE" w14:textId="5B112965" w:rsidR="006020F6" w:rsidRPr="00865B66" w:rsidRDefault="004323D7" w:rsidP="00953D4B">
          <w:pPr>
            <w:rPr>
              <w:color w:val="A50050"/>
              <w:sz w:val="20"/>
              <w:szCs w:val="20"/>
            </w:rPr>
          </w:pPr>
          <w:r w:rsidRPr="00865B66">
            <w:rPr>
              <w:color w:val="A50050"/>
              <w:sz w:val="20"/>
              <w:szCs w:val="20"/>
            </w:rPr>
            <w:t>Gebruik b</w:t>
          </w:r>
          <w:r w:rsidR="00AD0C45" w:rsidRPr="00865B66">
            <w:rPr>
              <w:color w:val="A50050"/>
              <w:sz w:val="20"/>
              <w:szCs w:val="20"/>
            </w:rPr>
            <w:t>ij o</w:t>
          </w:r>
          <w:r w:rsidRPr="00865B66">
            <w:rPr>
              <w:color w:val="A50050"/>
              <w:sz w:val="20"/>
              <w:szCs w:val="20"/>
            </w:rPr>
            <w:t xml:space="preserve">nderbrekingen of wijzigingen in de frequentie van de begeleiding </w:t>
          </w:r>
          <w:r w:rsidR="00865B66" w:rsidRPr="00865B66">
            <w:rPr>
              <w:color w:val="A50050"/>
              <w:sz w:val="20"/>
              <w:szCs w:val="20"/>
            </w:rPr>
            <w:t>een nieuwe regel per aparte periode.</w:t>
          </w:r>
          <w:r w:rsidRPr="00865B66">
            <w:rPr>
              <w:color w:val="A50050"/>
              <w:sz w:val="20"/>
              <w:szCs w:val="20"/>
            </w:rPr>
            <w:t xml:space="preserve"> </w:t>
          </w:r>
        </w:p>
      </w:sdtContent>
    </w:sdt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54"/>
        <w:gridCol w:w="3405"/>
        <w:gridCol w:w="3552"/>
      </w:tblGrid>
      <w:tr w:rsidR="00303640" w14:paraId="7C609209" w14:textId="77777777" w:rsidTr="0030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550359" w14:textId="77777777" w:rsidR="00303640" w:rsidRPr="006020F6" w:rsidRDefault="00303640" w:rsidP="003376AB">
            <w:pPr>
              <w:pStyle w:val="Opgroeien92zwart"/>
              <w:spacing w:before="120" w:after="120"/>
              <w:rPr>
                <w:b w:val="0"/>
                <w:bCs w:val="0"/>
                <w:color w:val="auto"/>
                <w:szCs w:val="22"/>
              </w:rPr>
            </w:pPr>
            <w:r w:rsidRPr="006020F6">
              <w:rPr>
                <w:b w:val="0"/>
                <w:bCs w:val="0"/>
                <w:color w:val="auto"/>
                <w:szCs w:val="22"/>
              </w:rPr>
              <w:t>Startdatum</w:t>
            </w:r>
          </w:p>
        </w:tc>
        <w:tc>
          <w:tcPr>
            <w:tcW w:w="3261" w:type="dxa"/>
          </w:tcPr>
          <w:p w14:paraId="236E36FD" w14:textId="3CFD8155" w:rsidR="00303640" w:rsidRPr="006020F6" w:rsidRDefault="00303640" w:rsidP="003376A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73F49871">
              <w:rPr>
                <w:b w:val="0"/>
                <w:bCs w:val="0"/>
                <w:color w:val="auto"/>
              </w:rPr>
              <w:t>Frequentie</w:t>
            </w:r>
            <w:r w:rsidR="002F3282">
              <w:rPr>
                <w:b w:val="0"/>
                <w:bCs w:val="0"/>
                <w:color w:val="auto"/>
              </w:rPr>
              <w:t xml:space="preserve"> per </w:t>
            </w:r>
            <w:r w:rsidRPr="73F49871">
              <w:rPr>
                <w:b w:val="0"/>
                <w:bCs w:val="0"/>
                <w:color w:val="auto"/>
              </w:rPr>
              <w:t xml:space="preserve">week of </w:t>
            </w:r>
            <w:r w:rsidR="002F3282">
              <w:rPr>
                <w:b w:val="0"/>
                <w:bCs w:val="0"/>
                <w:color w:val="auto"/>
              </w:rPr>
              <w:t xml:space="preserve"> per </w:t>
            </w:r>
            <w:r w:rsidRPr="73F49871">
              <w:rPr>
                <w:b w:val="0"/>
                <w:bCs w:val="0"/>
                <w:color w:val="auto"/>
              </w:rPr>
              <w:t>maand</w:t>
            </w:r>
          </w:p>
        </w:tc>
        <w:tc>
          <w:tcPr>
            <w:tcW w:w="3402" w:type="dxa"/>
          </w:tcPr>
          <w:p w14:paraId="56405097" w14:textId="77777777" w:rsidR="00303640" w:rsidRPr="006020F6" w:rsidRDefault="00303640" w:rsidP="003376AB">
            <w:pPr>
              <w:pStyle w:val="Opgroeien92zwar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3F49871">
              <w:rPr>
                <w:b w:val="0"/>
                <w:bCs w:val="0"/>
                <w:color w:val="auto"/>
              </w:rPr>
              <w:t>Eventuele einddatum</w:t>
            </w:r>
          </w:p>
        </w:tc>
      </w:tr>
      <w:tr w:rsidR="00303640" w14:paraId="6BC59A54" w14:textId="77777777" w:rsidTr="0030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CF53AA" w14:textId="77777777" w:rsidR="00303640" w:rsidRPr="00CD017D" w:rsidRDefault="00303640" w:rsidP="003376A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3261" w:type="dxa"/>
          </w:tcPr>
          <w:p w14:paraId="6FC965EA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1C57B4F3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03640" w14:paraId="1F08A914" w14:textId="77777777" w:rsidTr="0030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BE705E" w14:textId="77777777" w:rsidR="00303640" w:rsidRPr="00CD017D" w:rsidRDefault="00303640" w:rsidP="003376A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3261" w:type="dxa"/>
          </w:tcPr>
          <w:p w14:paraId="22E996B3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76470E9E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03640" w14:paraId="06517502" w14:textId="77777777" w:rsidTr="0030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4B2A7A" w14:textId="77777777" w:rsidR="00303640" w:rsidRPr="00CD017D" w:rsidRDefault="00303640" w:rsidP="003376A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3261" w:type="dxa"/>
          </w:tcPr>
          <w:p w14:paraId="20A9455E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18D6DFB9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03640" w14:paraId="18BBA0C5" w14:textId="77777777" w:rsidTr="0030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02750F" w14:textId="77777777" w:rsidR="00303640" w:rsidRPr="00CD017D" w:rsidRDefault="00303640" w:rsidP="003376AB">
            <w:pPr>
              <w:pStyle w:val="Opgroeien92zwart"/>
              <w:spacing w:before="120" w:after="120"/>
              <w:rPr>
                <w:b w:val="0"/>
                <w:bCs w:val="0"/>
                <w:szCs w:val="22"/>
              </w:rPr>
            </w:pPr>
          </w:p>
        </w:tc>
        <w:tc>
          <w:tcPr>
            <w:tcW w:w="3261" w:type="dxa"/>
          </w:tcPr>
          <w:p w14:paraId="3F51CE83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406C606A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03640" w14:paraId="64186520" w14:textId="77777777" w:rsidTr="0030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136C5F" w14:textId="77777777" w:rsidR="00303640" w:rsidRPr="00CD017D" w:rsidRDefault="00303640" w:rsidP="003376AB">
            <w:pPr>
              <w:pStyle w:val="Opgroeien92zwart"/>
              <w:spacing w:before="120" w:after="120"/>
              <w:rPr>
                <w:szCs w:val="22"/>
              </w:rPr>
            </w:pPr>
          </w:p>
        </w:tc>
        <w:tc>
          <w:tcPr>
            <w:tcW w:w="3261" w:type="dxa"/>
          </w:tcPr>
          <w:p w14:paraId="11316B4E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2FEE4D4E" w14:textId="77777777" w:rsidR="00303640" w:rsidRPr="00CD017D" w:rsidRDefault="00303640" w:rsidP="003376AB">
            <w:pPr>
              <w:pStyle w:val="Opgroeien92zwar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303640" w14:paraId="074D2679" w14:textId="77777777" w:rsidTr="0030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EC7AE2" w14:textId="77777777" w:rsidR="00303640" w:rsidRPr="00CD017D" w:rsidRDefault="00303640" w:rsidP="003376AB">
            <w:pPr>
              <w:pStyle w:val="Opgroeien92zwart"/>
              <w:spacing w:before="120" w:after="120"/>
            </w:pPr>
          </w:p>
        </w:tc>
        <w:tc>
          <w:tcPr>
            <w:tcW w:w="3261" w:type="dxa"/>
          </w:tcPr>
          <w:p w14:paraId="0932E60E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402" w:type="dxa"/>
          </w:tcPr>
          <w:p w14:paraId="00B0522D" w14:textId="77777777" w:rsidR="00303640" w:rsidRPr="00CD017D" w:rsidRDefault="00303640" w:rsidP="003376AB">
            <w:pPr>
              <w:pStyle w:val="Opgroeien92zwar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1B9F3F88" w14:textId="77777777" w:rsidR="00303640" w:rsidRDefault="00303640" w:rsidP="00953D4B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36ED34B1" w14:textId="77777777" w:rsidR="006020F6" w:rsidRDefault="006020F6" w:rsidP="00953D4B">
      <w:pPr>
        <w:tabs>
          <w:tab w:val="clear" w:pos="3686"/>
        </w:tabs>
        <w:spacing w:after="200" w:line="276" w:lineRule="auto"/>
      </w:pPr>
      <w:r>
        <w:br w:type="page"/>
      </w:r>
    </w:p>
    <w:p w14:paraId="450B2C03" w14:textId="7B373C62" w:rsidR="006020F6" w:rsidRPr="006020F6" w:rsidRDefault="00303640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>
        <w:rPr>
          <w:color w:val="auto"/>
        </w:rPr>
        <w:lastRenderedPageBreak/>
        <w:t>Toelichting</w:t>
      </w:r>
      <w:r w:rsidR="006020F6" w:rsidRPr="006020F6">
        <w:rPr>
          <w:color w:val="auto"/>
        </w:rPr>
        <w:t xml:space="preserve"> van de </w:t>
      </w:r>
      <w:r>
        <w:rPr>
          <w:color w:val="auto"/>
        </w:rPr>
        <w:t xml:space="preserve">begeleiding of </w:t>
      </w:r>
      <w:r w:rsidR="006020F6" w:rsidRPr="006020F6">
        <w:rPr>
          <w:color w:val="auto"/>
        </w:rPr>
        <w:t>therapie</w:t>
      </w:r>
    </w:p>
    <w:sdt>
      <w:sdtPr>
        <w:id w:val="542872948"/>
        <w:placeholder>
          <w:docPart w:val="0480A977B3764751AECE6FE716012972"/>
        </w:placeholder>
      </w:sdtPr>
      <w:sdtContent>
        <w:p w14:paraId="78A91563" w14:textId="77777777" w:rsidR="0032294B" w:rsidRDefault="006020F6" w:rsidP="00953D4B">
          <w:pPr>
            <w:pStyle w:val="gekleurdelijntjes"/>
            <w:rPr>
              <w:color w:val="A50050"/>
              <w:sz w:val="20"/>
              <w:szCs w:val="20"/>
            </w:rPr>
          </w:pPr>
          <w:r w:rsidRPr="00303640">
            <w:rPr>
              <w:color w:val="A50050"/>
              <w:sz w:val="20"/>
              <w:szCs w:val="20"/>
            </w:rPr>
            <w:t>V</w:t>
          </w:r>
          <w:r w:rsidR="00AB2FC9">
            <w:rPr>
              <w:color w:val="A50050"/>
              <w:sz w:val="20"/>
              <w:szCs w:val="20"/>
            </w:rPr>
            <w:t>oeg</w:t>
          </w:r>
          <w:r w:rsidR="006725F8">
            <w:rPr>
              <w:color w:val="A50050"/>
              <w:sz w:val="20"/>
              <w:szCs w:val="20"/>
            </w:rPr>
            <w:t xml:space="preserve">, indien beschikbaar, het intakeverslag toe aan de aanvraag. </w:t>
          </w:r>
        </w:p>
        <w:p w14:paraId="4E3A0C34" w14:textId="77777777" w:rsidR="0032294B" w:rsidRDefault="006725F8" w:rsidP="00953D4B">
          <w:pPr>
            <w:pStyle w:val="gekleurdelijntjes"/>
            <w:rPr>
              <w:color w:val="A50050"/>
              <w:sz w:val="20"/>
              <w:szCs w:val="20"/>
            </w:rPr>
          </w:pPr>
          <w:r>
            <w:rPr>
              <w:color w:val="A50050"/>
              <w:sz w:val="20"/>
              <w:szCs w:val="20"/>
            </w:rPr>
            <w:t>Voeg indien van toepassing</w:t>
          </w:r>
          <w:r w:rsidR="00213C3D">
            <w:rPr>
              <w:color w:val="A50050"/>
              <w:sz w:val="20"/>
              <w:szCs w:val="20"/>
            </w:rPr>
            <w:t xml:space="preserve"> informatie toe over het gedrag, de communicatie en de zelfredzaamheid van het kind. </w:t>
          </w:r>
        </w:p>
        <w:p w14:paraId="58A45464" w14:textId="09A65C92" w:rsidR="006020F6" w:rsidRPr="00395E32" w:rsidRDefault="00213C3D" w:rsidP="00953D4B">
          <w:pPr>
            <w:pStyle w:val="gekleurdelijntjes"/>
            <w:rPr>
              <w:sz w:val="18"/>
              <w:szCs w:val="18"/>
            </w:rPr>
          </w:pPr>
          <w:r>
            <w:rPr>
              <w:color w:val="A50050"/>
              <w:sz w:val="20"/>
              <w:szCs w:val="20"/>
            </w:rPr>
            <w:t xml:space="preserve">Als de begeleiding al enige </w:t>
          </w:r>
          <w:r w:rsidR="0032294B">
            <w:rPr>
              <w:color w:val="A50050"/>
              <w:sz w:val="20"/>
              <w:szCs w:val="20"/>
            </w:rPr>
            <w:t>tijd aan de gang is, licht dan beknopt toe hoe het kind en het gezin tijdens de begeleiding zijn geëvolueerd.</w:t>
          </w:r>
        </w:p>
      </w:sdtContent>
    </w:sdt>
    <w:p w14:paraId="3050CF04" w14:textId="2D5DACDF" w:rsidR="006020F6" w:rsidRDefault="00DB2B3B" w:rsidP="00DB2B3B">
      <w:pPr>
        <w:spacing w:before="120" w:after="120" w:line="240" w:lineRule="auto"/>
      </w:pPr>
      <w:r>
        <w:br/>
      </w:r>
      <w:r w:rsidR="006020F6" w:rsidRPr="00941C13">
        <w:t xml:space="preserve"> </w:t>
      </w:r>
      <w:sdt>
        <w:sdtPr>
          <w:id w:val="-47429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F6" w:rsidRPr="00D96200">
            <w:rPr>
              <w:rFonts w:ascii="MS Gothic" w:eastAsia="MS Gothic" w:hAnsi="MS Gothic" w:hint="eastAsia"/>
            </w:rPr>
            <w:t>☐</w:t>
          </w:r>
        </w:sdtContent>
      </w:sdt>
      <w:r w:rsidR="006020F6" w:rsidRPr="00D96200">
        <w:t xml:space="preserve"> </w:t>
      </w:r>
      <w:sdt>
        <w:sdtPr>
          <w:id w:val="2048248048"/>
          <w:lock w:val="contentLocked"/>
          <w:placeholder>
            <w:docPart w:val="68B462B712784E60AEC16D9140D24D7C"/>
          </w:placeholder>
        </w:sdtPr>
        <w:sdtContent>
          <w:r w:rsidR="006020F6" w:rsidRPr="00D96200">
            <w:t>Vooruitgang</w:t>
          </w:r>
        </w:sdtContent>
      </w:sdt>
      <w:r w:rsidR="006020F6">
        <w:t xml:space="preserve"> </w:t>
      </w:r>
      <w:r>
        <w:tab/>
      </w:r>
      <w:sdt>
        <w:sdtPr>
          <w:id w:val="137087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F6" w:rsidRPr="00D96200">
            <w:rPr>
              <w:rFonts w:ascii="MS Gothic" w:eastAsia="MS Gothic" w:hAnsi="MS Gothic" w:hint="eastAsia"/>
            </w:rPr>
            <w:t>☐</w:t>
          </w:r>
        </w:sdtContent>
      </w:sdt>
      <w:r w:rsidR="006020F6" w:rsidRPr="00D96200">
        <w:t xml:space="preserve"> </w:t>
      </w:r>
      <w:sdt>
        <w:sdtPr>
          <w:id w:val="1395010423"/>
          <w:lock w:val="contentLocked"/>
          <w:placeholder>
            <w:docPart w:val="D2BCB2A000E54F6EAE075E625D98365E"/>
          </w:placeholder>
        </w:sdtPr>
        <w:sdtContent>
          <w:r w:rsidR="006020F6">
            <w:t>S</w:t>
          </w:r>
          <w:r w:rsidR="006020F6" w:rsidRPr="00D96200">
            <w:t>tabilisatie</w:t>
          </w:r>
        </w:sdtContent>
      </w:sdt>
      <w:r>
        <w:tab/>
      </w:r>
      <w:r>
        <w:tab/>
      </w:r>
      <w:r w:rsidR="006020F6">
        <w:t xml:space="preserve"> </w:t>
      </w:r>
      <w:r w:rsidR="006020F6">
        <w:tab/>
      </w:r>
      <w:sdt>
        <w:sdtPr>
          <w:id w:val="-38989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F6" w:rsidRPr="00D96200">
            <w:rPr>
              <w:rFonts w:ascii="MS Gothic" w:eastAsia="MS Gothic" w:hAnsi="MS Gothic" w:hint="eastAsia"/>
            </w:rPr>
            <w:t>☐</w:t>
          </w:r>
        </w:sdtContent>
      </w:sdt>
      <w:r w:rsidR="006020F6" w:rsidRPr="00D96200">
        <w:t xml:space="preserve"> </w:t>
      </w:r>
      <w:sdt>
        <w:sdtPr>
          <w:id w:val="-2131318149"/>
          <w:lock w:val="contentLocked"/>
          <w:placeholder>
            <w:docPart w:val="0BDD88CD8CE84760892728C799427EFC"/>
          </w:placeholder>
        </w:sdtPr>
        <w:sdtContent>
          <w:r w:rsidR="006020F6">
            <w:t>R</w:t>
          </w:r>
          <w:r w:rsidR="006020F6" w:rsidRPr="00D96200">
            <w:t>egressie</w:t>
          </w:r>
        </w:sdtContent>
      </w:sdt>
      <w:r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7"/>
      </w:tblGrid>
      <w:tr w:rsidR="006020F6" w14:paraId="72AC5275" w14:textId="77777777" w:rsidTr="00442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7" w:type="dxa"/>
          </w:tcPr>
          <w:p w14:paraId="27228746" w14:textId="77777777" w:rsidR="006020F6" w:rsidRDefault="006020F6" w:rsidP="006020F6">
            <w:pPr>
              <w:pStyle w:val="Kop2"/>
              <w:numPr>
                <w:ilvl w:val="0"/>
                <w:numId w:val="0"/>
              </w:numPr>
              <w:ind w:left="576" w:hanging="576"/>
            </w:pPr>
          </w:p>
        </w:tc>
      </w:tr>
    </w:tbl>
    <w:p w14:paraId="57E43E06" w14:textId="5AF37E5F" w:rsidR="00442D1A" w:rsidRDefault="00442D1A" w:rsidP="00953D4B">
      <w:pPr>
        <w:ind w:left="708"/>
      </w:pPr>
    </w:p>
    <w:p w14:paraId="4A43E651" w14:textId="0B691A7F" w:rsidR="00442D1A" w:rsidRDefault="00442D1A">
      <w:pPr>
        <w:tabs>
          <w:tab w:val="clear" w:pos="3686"/>
        </w:tabs>
        <w:spacing w:after="200" w:line="276" w:lineRule="auto"/>
      </w:pPr>
    </w:p>
    <w:p w14:paraId="7BA1A1A3" w14:textId="63C4E34A" w:rsidR="006020F6" w:rsidRPr="000B318C" w:rsidRDefault="00CF3C01" w:rsidP="000B318C">
      <w:pPr>
        <w:pStyle w:val="Duidelijkcitaat"/>
        <w:rPr>
          <w:i w:val="0"/>
          <w:iCs w:val="0"/>
        </w:rPr>
      </w:pPr>
      <w:r w:rsidRPr="006734EB">
        <w:rPr>
          <w:i w:val="0"/>
          <w:iCs w:val="0"/>
        </w:rPr>
        <w:t>Dank je wel voor het invullen van de vragenlijst.</w:t>
      </w:r>
      <w:r w:rsidRPr="006734EB">
        <w:rPr>
          <w:i w:val="0"/>
          <w:iCs w:val="0"/>
        </w:rPr>
        <w:br/>
        <w:t xml:space="preserve">Controleer zeker nog of je de </w:t>
      </w:r>
      <w:r w:rsidR="00D059B8">
        <w:rPr>
          <w:b/>
          <w:bCs/>
          <w:i w:val="0"/>
          <w:iCs w:val="0"/>
        </w:rPr>
        <w:t>startdatum</w:t>
      </w:r>
      <w:r w:rsidR="00ED2183">
        <w:rPr>
          <w:b/>
          <w:bCs/>
          <w:i w:val="0"/>
          <w:iCs w:val="0"/>
        </w:rPr>
        <w:t xml:space="preserve"> </w:t>
      </w:r>
      <w:r w:rsidR="00ED2183">
        <w:rPr>
          <w:i w:val="0"/>
          <w:iCs w:val="0"/>
        </w:rPr>
        <w:t>van de begeleiding</w:t>
      </w:r>
      <w:r w:rsidRPr="006734EB">
        <w:rPr>
          <w:i w:val="0"/>
          <w:iCs w:val="0"/>
        </w:rPr>
        <w:t xml:space="preserve"> invulde.</w:t>
      </w:r>
    </w:p>
    <w:p w14:paraId="2C2EC12C" w14:textId="77777777" w:rsidR="006020F6" w:rsidRDefault="006020F6"/>
    <w:sectPr w:rsidR="006020F6" w:rsidSect="006020F6">
      <w:headerReference w:type="even" r:id="rId15"/>
      <w:footerReference w:type="even" r:id="rId16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2604" w14:textId="77777777" w:rsidR="0026012D" w:rsidRDefault="0026012D" w:rsidP="003D7175">
      <w:pPr>
        <w:spacing w:after="0" w:line="240" w:lineRule="auto"/>
      </w:pPr>
      <w:r>
        <w:separator/>
      </w:r>
    </w:p>
  </w:endnote>
  <w:endnote w:type="continuationSeparator" w:id="0">
    <w:p w14:paraId="0D35A8B4" w14:textId="77777777" w:rsidR="0026012D" w:rsidRDefault="0026012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36A4812-9971-4353-AD1F-E912CB74D0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7E33" w14:textId="6CF3374B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82194B">
      <w:rPr>
        <w:noProof/>
      </w:rPr>
      <w:t>14.03.2025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04332" w14:textId="75E27B4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7FFB" w14:textId="77777777" w:rsidR="0026012D" w:rsidRDefault="0026012D" w:rsidP="003D7175">
      <w:pPr>
        <w:spacing w:after="0" w:line="240" w:lineRule="auto"/>
      </w:pPr>
      <w:r>
        <w:separator/>
      </w:r>
    </w:p>
  </w:footnote>
  <w:footnote w:type="continuationSeparator" w:id="0">
    <w:p w14:paraId="05F58188" w14:textId="77777777" w:rsidR="0026012D" w:rsidRDefault="0026012D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8970691">
    <w:abstractNumId w:val="9"/>
  </w:num>
  <w:num w:numId="2" w16cid:durableId="1141269953">
    <w:abstractNumId w:val="4"/>
  </w:num>
  <w:num w:numId="3" w16cid:durableId="1849362829">
    <w:abstractNumId w:val="10"/>
  </w:num>
  <w:num w:numId="4" w16cid:durableId="1479106383">
    <w:abstractNumId w:val="8"/>
  </w:num>
  <w:num w:numId="5" w16cid:durableId="1714386263">
    <w:abstractNumId w:val="2"/>
  </w:num>
  <w:num w:numId="6" w16cid:durableId="957027307">
    <w:abstractNumId w:val="0"/>
  </w:num>
  <w:num w:numId="7" w16cid:durableId="1807501549">
    <w:abstractNumId w:val="7"/>
  </w:num>
  <w:num w:numId="8" w16cid:durableId="304815390">
    <w:abstractNumId w:val="5"/>
  </w:num>
  <w:num w:numId="9" w16cid:durableId="96293029">
    <w:abstractNumId w:val="3"/>
  </w:num>
  <w:num w:numId="10" w16cid:durableId="625501270">
    <w:abstractNumId w:val="1"/>
  </w:num>
  <w:num w:numId="11" w16cid:durableId="110665466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50589"/>
    <w:rsid w:val="0006576B"/>
    <w:rsid w:val="0008063E"/>
    <w:rsid w:val="000B318C"/>
    <w:rsid w:val="000B3211"/>
    <w:rsid w:val="000D26D8"/>
    <w:rsid w:val="00105365"/>
    <w:rsid w:val="0014147A"/>
    <w:rsid w:val="00193EF3"/>
    <w:rsid w:val="001C482A"/>
    <w:rsid w:val="00213C3D"/>
    <w:rsid w:val="0022623F"/>
    <w:rsid w:val="00232179"/>
    <w:rsid w:val="00254D28"/>
    <w:rsid w:val="0026012D"/>
    <w:rsid w:val="00295178"/>
    <w:rsid w:val="002A528F"/>
    <w:rsid w:val="002F3282"/>
    <w:rsid w:val="00303640"/>
    <w:rsid w:val="0032294B"/>
    <w:rsid w:val="003D049C"/>
    <w:rsid w:val="003D7175"/>
    <w:rsid w:val="003F2CC8"/>
    <w:rsid w:val="004323D7"/>
    <w:rsid w:val="00442D1A"/>
    <w:rsid w:val="00451460"/>
    <w:rsid w:val="00467133"/>
    <w:rsid w:val="004C5E8E"/>
    <w:rsid w:val="004D1A23"/>
    <w:rsid w:val="004D1B10"/>
    <w:rsid w:val="004D32DC"/>
    <w:rsid w:val="004F26F7"/>
    <w:rsid w:val="00546352"/>
    <w:rsid w:val="00581AE9"/>
    <w:rsid w:val="006020F6"/>
    <w:rsid w:val="00614229"/>
    <w:rsid w:val="00644273"/>
    <w:rsid w:val="006477BA"/>
    <w:rsid w:val="006725F8"/>
    <w:rsid w:val="006C19E5"/>
    <w:rsid w:val="006E442F"/>
    <w:rsid w:val="00805509"/>
    <w:rsid w:val="0082194B"/>
    <w:rsid w:val="008219D0"/>
    <w:rsid w:val="00865B66"/>
    <w:rsid w:val="008843F3"/>
    <w:rsid w:val="00890122"/>
    <w:rsid w:val="008B6971"/>
    <w:rsid w:val="0091017C"/>
    <w:rsid w:val="00940A53"/>
    <w:rsid w:val="00955215"/>
    <w:rsid w:val="009B0D00"/>
    <w:rsid w:val="009C52D8"/>
    <w:rsid w:val="00A1422D"/>
    <w:rsid w:val="00A4641D"/>
    <w:rsid w:val="00A65D89"/>
    <w:rsid w:val="00A713DE"/>
    <w:rsid w:val="00AA32D6"/>
    <w:rsid w:val="00AB2FC9"/>
    <w:rsid w:val="00AD0C45"/>
    <w:rsid w:val="00B308B0"/>
    <w:rsid w:val="00B85F14"/>
    <w:rsid w:val="00B95E69"/>
    <w:rsid w:val="00C37870"/>
    <w:rsid w:val="00C43AE8"/>
    <w:rsid w:val="00C547AB"/>
    <w:rsid w:val="00CF3C01"/>
    <w:rsid w:val="00D059B8"/>
    <w:rsid w:val="00D179B1"/>
    <w:rsid w:val="00D94545"/>
    <w:rsid w:val="00DA486B"/>
    <w:rsid w:val="00DB2B3B"/>
    <w:rsid w:val="00E12DAC"/>
    <w:rsid w:val="00E33FB3"/>
    <w:rsid w:val="00E848D4"/>
    <w:rsid w:val="00E96B6E"/>
    <w:rsid w:val="00ED2183"/>
    <w:rsid w:val="00F257BD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3C01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A5005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3C01"/>
    <w:rPr>
      <w:rFonts w:ascii="Flanders Art Sans" w:hAnsi="Flanders Art Sans"/>
      <w:i/>
      <w:iCs/>
      <w:color w:val="A50050" w:themeColor="accent1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8C3262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8C3262" w:rsidRDefault="00C63604" w:rsidP="00C63604">
          <w:pPr>
            <w:pStyle w:val="9C7E0B5506A34DF9871520634FF8AF302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8C3262" w:rsidRDefault="00C63604" w:rsidP="00C63604">
          <w:pPr>
            <w:pStyle w:val="92CB6C9E3412460184CCD735C694C8352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8C3262" w:rsidRDefault="00C63604" w:rsidP="00C63604">
          <w:pPr>
            <w:pStyle w:val="D5F8F235CF4D472A9B4E4E7A2D8560C52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8C3262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8C3262" w:rsidRDefault="00C63604" w:rsidP="00C63604">
          <w:pPr>
            <w:pStyle w:val="31AD179D1A54413A9E140DFE1BB40EDC2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8C3262" w:rsidRDefault="00C63604" w:rsidP="00C63604">
          <w:pPr>
            <w:pStyle w:val="9B9116D439C74C35B80940E3894670002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8C3262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8C3262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8C3262" w:rsidRDefault="00C63604" w:rsidP="00C63604">
          <w:pPr>
            <w:pStyle w:val="3CED8959C95F4C97A5516A288A152E7C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8C3262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8C3262" w:rsidRDefault="00C63604" w:rsidP="00C63604">
          <w:pPr>
            <w:pStyle w:val="6BA41E4B1B254844838596712A16BA12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8C3262" w:rsidRDefault="00C63604" w:rsidP="00C63604">
          <w:pPr>
            <w:pStyle w:val="2231E722A51A42F1BF51BA377028BD692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8C3262" w:rsidRDefault="00C63604" w:rsidP="00C63604">
          <w:pPr>
            <w:pStyle w:val="FBA5D3E15659434885A97658042F430F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8B462B712784E60AEC16D9140D24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C56F0-5B95-4721-B981-2BDA4DF65266}"/>
      </w:docPartPr>
      <w:docPartBody>
        <w:p w:rsidR="008C3262" w:rsidRDefault="00930A87" w:rsidP="00930A87">
          <w:pPr>
            <w:pStyle w:val="68B462B712784E60AEC16D9140D24D7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BCB2A000E54F6EAE075E625D9836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9694E-C70A-428C-865B-00689C484479}"/>
      </w:docPartPr>
      <w:docPartBody>
        <w:p w:rsidR="008C3262" w:rsidRDefault="00930A87" w:rsidP="00930A87">
          <w:pPr>
            <w:pStyle w:val="D2BCB2A000E54F6EAE075E625D98365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DD88CD8CE84760892728C799427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BD23D-D20D-4CA4-A656-40D02C6C8126}"/>
      </w:docPartPr>
      <w:docPartBody>
        <w:p w:rsidR="008C3262" w:rsidRDefault="00930A87" w:rsidP="00930A87">
          <w:pPr>
            <w:pStyle w:val="0BDD88CD8CE84760892728C799427EF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2F5F35B4C24BC9ADE0A67AF7071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88C747-2DC9-4FF7-BADC-2DEC6EFF28BE}"/>
      </w:docPartPr>
      <w:docPartBody>
        <w:p w:rsidR="0002216B" w:rsidRDefault="00C63604" w:rsidP="00C63604">
          <w:pPr>
            <w:pStyle w:val="322F5F35B4C24BC9ADE0A67AF7071D002"/>
          </w:pPr>
          <w:r w:rsidRPr="00E96B6E">
            <w:rPr>
              <w:color w:val="A50050"/>
              <w:sz w:val="22"/>
              <w:szCs w:val="22"/>
            </w:rPr>
            <w:t xml:space="preserve">Vul </w:t>
          </w:r>
          <w:r>
            <w:rPr>
              <w:color w:val="A50050"/>
              <w:sz w:val="22"/>
              <w:szCs w:val="22"/>
            </w:rPr>
            <w:t>dit document zo volledig mogelijk in. Je kan aan de vragenlijst relevante verslagen toevoegen en daarnaar verwijzen bij de verschillende onderdelen van de vragenlijst.</w:t>
          </w:r>
        </w:p>
      </w:docPartBody>
    </w:docPart>
    <w:docPart>
      <w:docPartPr>
        <w:name w:val="69202F485EFA419DA831970790F07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82D4F-48B8-42A0-8F25-1A5AE9ECC94C}"/>
      </w:docPartPr>
      <w:docPartBody>
        <w:p w:rsidR="00000000" w:rsidRDefault="00C63604" w:rsidP="00C63604">
          <w:pPr>
            <w:pStyle w:val="69202F485EFA419DA831970790F073E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047235BEA04905BC1347A37A09F0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B4079-C13C-41D3-ACCD-468FD8C965FC}"/>
      </w:docPartPr>
      <w:docPartBody>
        <w:p w:rsidR="00000000" w:rsidRDefault="00C63604" w:rsidP="00C63604">
          <w:pPr>
            <w:pStyle w:val="9B047235BEA04905BC1347A37A09F035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D098EF4C7E4F8ABED1496CA6B25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646C2-B2E1-4A53-80C3-F37ED6EF99FF}"/>
      </w:docPartPr>
      <w:docPartBody>
        <w:p w:rsidR="00000000" w:rsidRDefault="00C63604" w:rsidP="00C63604">
          <w:pPr>
            <w:pStyle w:val="77D098EF4C7E4F8ABED1496CA6B2547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6CEB5DE1FD4A4581995117E5D13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7569B-FC69-4D39-A791-78368E1097F9}"/>
      </w:docPartPr>
      <w:docPartBody>
        <w:p w:rsidR="00000000" w:rsidRDefault="00C63604" w:rsidP="00C63604">
          <w:pPr>
            <w:pStyle w:val="456CEB5DE1FD4A4581995117E5D139D6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A9853C3686430DB536EE2EDEE9F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44C30-8FB3-4FC2-B201-C8C293CA55E1}"/>
      </w:docPartPr>
      <w:docPartBody>
        <w:p w:rsidR="00000000" w:rsidRDefault="00C63604" w:rsidP="00C63604">
          <w:pPr>
            <w:pStyle w:val="FEA9853C3686430DB536EE2EDEE9F9AA2"/>
          </w:pPr>
          <w:r>
            <w:rPr>
              <w:color w:val="auto"/>
              <w:szCs w:val="22"/>
            </w:rPr>
            <w:t>Datum</w:t>
          </w:r>
          <w:r w:rsidRPr="006020F6">
            <w:rPr>
              <w:color w:val="auto"/>
              <w:szCs w:val="22"/>
            </w:rPr>
            <w:t>: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B0426-4DD0-44FE-8945-1500FA955D1F}"/>
      </w:docPartPr>
      <w:docPartBody>
        <w:p w:rsidR="00000000" w:rsidRDefault="00C63604">
          <w:r w:rsidRPr="00103DA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9A7487BE4B45F6A86F886CBFF8F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55876-A247-416F-9764-CD3CC5AFFBAB}"/>
      </w:docPartPr>
      <w:docPartBody>
        <w:p w:rsidR="00000000" w:rsidRDefault="00C63604" w:rsidP="00C63604">
          <w:pPr>
            <w:pStyle w:val="329A7487BE4B45F6A86F886CBFF8F8391"/>
          </w:pPr>
          <w:r w:rsidRPr="00232179">
            <w:rPr>
              <w:color w:val="A50050"/>
              <w:sz w:val="20"/>
              <w:szCs w:val="20"/>
            </w:rPr>
            <w:t>Dit document is enkel geldig als het ondertekend is.</w:t>
          </w:r>
        </w:p>
      </w:docPartBody>
    </w:docPart>
    <w:docPart>
      <w:docPartPr>
        <w:name w:val="4CE3ACA3F1164F5CB7B8971687626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86C75-E976-4BE8-9885-002A6EBEC6E4}"/>
      </w:docPartPr>
      <w:docPartBody>
        <w:p w:rsidR="00000000" w:rsidRDefault="00C63604" w:rsidP="00C63604">
          <w:pPr>
            <w:pStyle w:val="4CE3ACA3F1164F5CB7B8971687626FAB1"/>
          </w:pPr>
          <w:r w:rsidRPr="00103DA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A1291976EB14FBFB818BD6AF0261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0B6F8-70A7-4196-8F96-89B9131BC607}"/>
      </w:docPartPr>
      <w:docPartBody>
        <w:p w:rsidR="00000000" w:rsidRDefault="00C63604" w:rsidP="00C63604">
          <w:pPr>
            <w:pStyle w:val="4A1291976EB14FBFB818BD6AF0261CE01"/>
          </w:pPr>
          <w:r w:rsidRPr="00232179">
            <w:rPr>
              <w:color w:val="auto"/>
              <w:szCs w:val="22"/>
            </w:rPr>
            <w:t>Handtekening: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2216B"/>
    <w:rsid w:val="000502A6"/>
    <w:rsid w:val="00064010"/>
    <w:rsid w:val="00254D28"/>
    <w:rsid w:val="0031161E"/>
    <w:rsid w:val="00492CDF"/>
    <w:rsid w:val="00630CD8"/>
    <w:rsid w:val="0086220B"/>
    <w:rsid w:val="008C3262"/>
    <w:rsid w:val="00930A87"/>
    <w:rsid w:val="00C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63604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68B462B712784E60AEC16D9140D24D7C">
    <w:name w:val="68B462B712784E60AEC16D9140D24D7C"/>
    <w:rsid w:val="00930A87"/>
  </w:style>
  <w:style w:type="paragraph" w:customStyle="1" w:styleId="D2BCB2A000E54F6EAE075E625D98365E">
    <w:name w:val="D2BCB2A000E54F6EAE075E625D98365E"/>
    <w:rsid w:val="00930A87"/>
  </w:style>
  <w:style w:type="paragraph" w:customStyle="1" w:styleId="0BDD88CD8CE84760892728C799427EFC">
    <w:name w:val="0BDD88CD8CE84760892728C799427EFC"/>
    <w:rsid w:val="00930A87"/>
  </w:style>
  <w:style w:type="paragraph" w:customStyle="1" w:styleId="9C7E0B5506A34DF9871520634FF8AF301">
    <w:name w:val="9C7E0B5506A34DF9871520634FF8AF30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31161E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22F5F35B4C24BC9ADE0A67AF7071D001">
    <w:name w:val="322F5F35B4C24BC9ADE0A67AF7071D001"/>
    <w:rsid w:val="0031161E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1">
    <w:name w:val="3CED8959C95F4C97A5516A288A152E7C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1">
    <w:name w:val="6BA41E4B1B254844838596712A16BA12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1">
    <w:name w:val="2231E722A51A42F1BF51BA377028BD69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1">
    <w:name w:val="FBA5D3E15659434885A97658042F430F1"/>
    <w:rsid w:val="0031161E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8FEBEAE67C242C7A6F80F6B7084E0BC1">
    <w:name w:val="A8FEBEAE67C242C7A6F80F6B7084E0BC1"/>
    <w:rsid w:val="0031161E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B075EA465EC440DA9FF5FD1A53FA5FF41">
    <w:name w:val="B075EA465EC440DA9FF5FD1A53FA5FF4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D3E0A6AFC344D6AB59BAF294656A9A1">
    <w:name w:val="07D3E0A6AFC344D6AB59BAF294656A9A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1275E61D50247A3816D2AD1862513FC1">
    <w:name w:val="E1275E61D50247A3816D2AD1862513FC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74359C5CFCE4978964F0F8E6C7CB8DB1">
    <w:name w:val="D74359C5CFCE4978964F0F8E6C7CB8DB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4D4A3480BDD4D178E28FE57FD0314251">
    <w:name w:val="E4D4A3480BDD4D178E28FE57FD0314251"/>
    <w:rsid w:val="0031161E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69202F485EFA419DA831970790F073EC">
    <w:name w:val="69202F485EFA419DA831970790F073EC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047235BEA04905BC1347A37A09F035">
    <w:name w:val="9B047235BEA04905BC1347A37A09F035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D098EF4C7E4F8ABED1496CA6B2547E">
    <w:name w:val="77D098EF4C7E4F8ABED1496CA6B2547E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6CEB5DE1FD4A4581995117E5D139D6">
    <w:name w:val="456CEB5DE1FD4A4581995117E5D139D6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9853C3686430DB536EE2EDEE9F9AA">
    <w:name w:val="FEA9853C3686430DB536EE2EDEE9F9AA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5962A54E640269FC9BF716D05BC25">
    <w:name w:val="0085962A54E640269FC9BF716D05BC25"/>
    <w:rsid w:val="00C636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7E0B5506A34DF9871520634FF8AF30">
    <w:name w:val="9C7E0B5506A34DF9871520634FF8AF30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22F5F35B4C24BC9ADE0A67AF7071D00">
    <w:name w:val="322F5F35B4C24BC9ADE0A67AF7071D00"/>
    <w:rsid w:val="00C6360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">
    <w:name w:val="3CED8959C95F4C97A5516A288A152E7C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329A7487BE4B45F6A86F886CBFF8F839">
    <w:name w:val="329A7487BE4B45F6A86F886CBFF8F839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B047235BEA04905BC1347A37A09F0351">
    <w:name w:val="9B047235BEA04905BC1347A37A09F0351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56CEB5DE1FD4A4581995117E5D139D61">
    <w:name w:val="456CEB5DE1FD4A4581995117E5D139D61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EA9853C3686430DB536EE2EDEE9F9AA1">
    <w:name w:val="FEA9853C3686430DB536EE2EDEE9F9AA1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CE3ACA3F1164F5CB7B8971687626FAB">
    <w:name w:val="4CE3ACA3F1164F5CB7B8971687626FAB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A1291976EB14FBFB818BD6AF0261CE0">
    <w:name w:val="4A1291976EB14FBFB818BD6AF0261CE0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8FEBEAE67C242C7A6F80F6B7084E0BC">
    <w:name w:val="A8FEBEAE67C242C7A6F80F6B7084E0BC"/>
    <w:rsid w:val="00C6360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B075EA465EC440DA9FF5FD1A53FA5FF4">
    <w:name w:val="B075EA465EC440DA9FF5FD1A53FA5FF4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D3E0A6AFC344D6AB59BAF294656A9A">
    <w:name w:val="07D3E0A6AFC344D6AB59BAF294656A9A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1275E61D50247A3816D2AD1862513FC">
    <w:name w:val="E1275E61D50247A3816D2AD1862513FC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74359C5CFCE4978964F0F8E6C7CB8DB">
    <w:name w:val="D74359C5CFCE4978964F0F8E6C7CB8DB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4D4A3480BDD4D178E28FE57FD031425">
    <w:name w:val="E4D4A3480BDD4D178E28FE57FD031425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C7E0B5506A34DF9871520634FF8AF302">
    <w:name w:val="9C7E0B5506A34DF9871520634FF8AF302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2">
    <w:name w:val="92CB6C9E3412460184CCD735C694C8352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2">
    <w:name w:val="D5F8F235CF4D472A9B4E4E7A2D8560C52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2">
    <w:name w:val="31AD179D1A54413A9E140DFE1BB40EDC2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2">
    <w:name w:val="9B9116D439C74C35B80940E3894670002"/>
    <w:rsid w:val="00C63604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22F5F35B4C24BC9ADE0A67AF7071D002">
    <w:name w:val="322F5F35B4C24BC9ADE0A67AF7071D002"/>
    <w:rsid w:val="00C6360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CED8959C95F4C97A5516A288A152E7C2">
    <w:name w:val="3CED8959C95F4C97A5516A288A152E7C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2">
    <w:name w:val="6BA41E4B1B254844838596712A16BA12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2">
    <w:name w:val="2231E722A51A42F1BF51BA377028BD69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2">
    <w:name w:val="FBA5D3E15659434885A97658042F430F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329A7487BE4B45F6A86F886CBFF8F8391">
    <w:name w:val="329A7487BE4B45F6A86F886CBFF8F8391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9B047235BEA04905BC1347A37A09F0352">
    <w:name w:val="9B047235BEA04905BC1347A37A09F035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56CEB5DE1FD4A4581995117E5D139D62">
    <w:name w:val="456CEB5DE1FD4A4581995117E5D139D6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EA9853C3686430DB536EE2EDEE9F9AA2">
    <w:name w:val="FEA9853C3686430DB536EE2EDEE9F9AA2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CE3ACA3F1164F5CB7B8971687626FAB1">
    <w:name w:val="4CE3ACA3F1164F5CB7B8971687626FAB1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4A1291976EB14FBFB818BD6AF0261CE01">
    <w:name w:val="4A1291976EB14FBFB818BD6AF0261CE01"/>
    <w:rsid w:val="00C63604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8FEBEAE67C242C7A6F80F6B7084E0BC2">
    <w:name w:val="A8FEBEAE67C242C7A6F80F6B7084E0BC2"/>
    <w:rsid w:val="00C63604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B075EA465EC440DA9FF5FD1A53FA5FF42">
    <w:name w:val="B075EA465EC440DA9FF5FD1A53FA5FF42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D3E0A6AFC344D6AB59BAF294656A9A2">
    <w:name w:val="07D3E0A6AFC344D6AB59BAF294656A9A2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1275E61D50247A3816D2AD1862513FC2">
    <w:name w:val="E1275E61D50247A3816D2AD1862513FC2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74359C5CFCE4978964F0F8E6C7CB8DB2">
    <w:name w:val="D74359C5CFCE4978964F0F8E6C7CB8DB2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4D4A3480BDD4D178E28FE57FD0314252">
    <w:name w:val="E4D4A3480BDD4D178E28FE57FD0314252"/>
    <w:rsid w:val="00C63604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5042-E324-459D-8155-945B5F92F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21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19</cp:revision>
  <dcterms:created xsi:type="dcterms:W3CDTF">2025-03-14T08:35:00Z</dcterms:created>
  <dcterms:modified xsi:type="dcterms:W3CDTF">2025-03-14T08:57:00Z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