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DC602D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DC602D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DC602D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DC602D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DC602D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1805269A" w:rsidR="006020F6" w:rsidRDefault="006020F6" w:rsidP="006020F6">
      <w:pPr>
        <w:pStyle w:val="Titelverslag"/>
        <w:spacing w:before="0"/>
      </w:pPr>
      <w:r>
        <w:t xml:space="preserve">Vragenlijst voor </w:t>
      </w:r>
      <w:r w:rsidR="00DA7302">
        <w:t>school of CLB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B03BEF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color w:val="2FBEBE"/>
          <w:sz w:val="24"/>
          <w:szCs w:val="24"/>
        </w:rPr>
        <w:id w:val="809375760"/>
        <w:placeholder>
          <w:docPart w:val="F23EAE4794C24F61A7B34A1F17B7DEAC"/>
        </w:placeholder>
      </w:sdtPr>
      <w:sdtEndPr/>
      <w:sdtContent>
        <w:p w14:paraId="6AF1F568" w14:textId="03C4378B" w:rsidR="003D4BDE" w:rsidRDefault="003D4BDE" w:rsidP="00DA7302">
          <w:pPr>
            <w:rPr>
              <w:color w:val="A50050"/>
            </w:rPr>
          </w:pPr>
          <w:r w:rsidRPr="003D4BDE">
            <w:rPr>
              <w:b/>
              <w:bCs/>
              <w:color w:val="A50050"/>
            </w:rPr>
            <w:t>Instructies voor het invullen van de vragenlijst</w:t>
          </w:r>
        </w:p>
        <w:p w14:paraId="6A77069B" w14:textId="7E061B94" w:rsidR="009C4F2A" w:rsidRDefault="003D4BDE" w:rsidP="00DA7302">
          <w:r>
            <w:rPr>
              <w:color w:val="A50050"/>
            </w:rPr>
            <w:t>D</w:t>
          </w:r>
          <w:r w:rsidR="00DA7302" w:rsidRPr="00DA7302">
            <w:rPr>
              <w:color w:val="A50050"/>
            </w:rPr>
            <w:t xml:space="preserve">eze vragenlijst kan </w:t>
          </w:r>
          <w:r w:rsidR="005A04D6">
            <w:rPr>
              <w:color w:val="A50050"/>
            </w:rPr>
            <w:t xml:space="preserve">worden ingevuld </w:t>
          </w:r>
          <w:r w:rsidR="00DA7302" w:rsidRPr="00DA7302">
            <w:rPr>
              <w:color w:val="A50050"/>
            </w:rPr>
            <w:t xml:space="preserve">door de school, het CLB of door beide. </w:t>
          </w:r>
          <w:r w:rsidR="008B6B32">
            <w:rPr>
              <w:color w:val="A50050"/>
            </w:rPr>
            <w:t>Maak daarbij gebruik van de beschikbare informatie</w:t>
          </w:r>
          <w:r w:rsidR="00DA7302" w:rsidRPr="00DA7302">
            <w:rPr>
              <w:color w:val="A50050"/>
            </w:rPr>
            <w:t>.</w:t>
          </w:r>
          <w:r w:rsidR="009C4F2A" w:rsidRPr="009C4F2A">
            <w:t xml:space="preserve"> </w:t>
          </w:r>
        </w:p>
        <w:p w14:paraId="7710D42E" w14:textId="24ECD253" w:rsidR="00DA7302" w:rsidRDefault="009C4F2A" w:rsidP="00DA7302">
          <w:pPr>
            <w:rPr>
              <w:color w:val="A50050"/>
            </w:rPr>
          </w:pPr>
          <w:r w:rsidRPr="009C4F2A">
            <w:rPr>
              <w:color w:val="A50050"/>
            </w:rPr>
            <w:t xml:space="preserve">Vul deze vragenlijst volledig in en/of </w:t>
          </w:r>
          <w:r w:rsidR="008B6B32">
            <w:rPr>
              <w:color w:val="A50050"/>
            </w:rPr>
            <w:t>voeg</w:t>
          </w:r>
          <w:r w:rsidRPr="009C4F2A">
            <w:rPr>
              <w:color w:val="A50050"/>
            </w:rPr>
            <w:t xml:space="preserve"> relevante verslagen</w:t>
          </w:r>
          <w:r w:rsidR="00AE438F">
            <w:rPr>
              <w:color w:val="A50050"/>
            </w:rPr>
            <w:t xml:space="preserve"> toe zoals recente GC-, IAC- of OV4-verslagen. </w:t>
          </w:r>
          <w:r w:rsidR="00553EE4">
            <w:rPr>
              <w:color w:val="A50050"/>
            </w:rPr>
            <w:t>Let op: rapporten of individuele handelingsplannen moet je niet toevoegen.</w:t>
          </w:r>
        </w:p>
        <w:p w14:paraId="35983B71" w14:textId="58B58EAF" w:rsidR="00553EE4" w:rsidRDefault="00553EE4" w:rsidP="00DA7302">
          <w:pPr>
            <w:rPr>
              <w:color w:val="A50050"/>
            </w:rPr>
          </w:pPr>
          <w:r>
            <w:rPr>
              <w:b/>
              <w:bCs/>
              <w:color w:val="A50050"/>
            </w:rPr>
            <w:t>Belangrijke richtlijn</w:t>
          </w:r>
        </w:p>
        <w:p w14:paraId="69912183" w14:textId="21B6D242" w:rsidR="00553EE4" w:rsidRPr="002E7102" w:rsidRDefault="00553EE4" w:rsidP="00DA7302">
          <w:pPr>
            <w:rPr>
              <w:color w:val="2FBEBE"/>
              <w:sz w:val="24"/>
              <w:szCs w:val="24"/>
            </w:rPr>
          </w:pPr>
          <w:r>
            <w:rPr>
              <w:color w:val="A50050"/>
            </w:rPr>
            <w:t xml:space="preserve">Het CLB is gebonden aan het beroepsgeheim. </w:t>
          </w:r>
          <w:r w:rsidR="005F1204">
            <w:rPr>
              <w:color w:val="A50050"/>
            </w:rPr>
            <w:t>Als de school en het CLB de vragenlijst invullen, moet de school dit als eerste doen.</w:t>
          </w:r>
          <w:r w:rsidR="009D36DD">
            <w:rPr>
              <w:color w:val="A50050"/>
            </w:rPr>
            <w:t xml:space="preserve"> Vervolgens kan het CLB het document aanvullen met bijkomende relevante informatie.</w:t>
          </w:r>
        </w:p>
      </w:sdtContent>
    </w:sdt>
    <w:p w14:paraId="6FF2A0CF" w14:textId="3BF11E93" w:rsidR="00FD100F" w:rsidRDefault="00FD100F"/>
    <w:p w14:paraId="18B591AC" w14:textId="77777777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DC602D" w:rsidP="00953D4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DC602D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547DDDAC" w:rsidR="00D67868" w:rsidRDefault="00DC602D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EndPr/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7BADFF59" w14:textId="77777777" w:rsidR="00D67868" w:rsidRDefault="00D67868">
      <w:pPr>
        <w:tabs>
          <w:tab w:val="clear" w:pos="3686"/>
        </w:tabs>
        <w:spacing w:after="200" w:line="276" w:lineRule="auto"/>
        <w:rPr>
          <w:rFonts w:ascii="Flanders Art Sans Medium" w:hAnsi="Flanders Art Sans Medium"/>
          <w:color w:val="FB0079" w:themeColor="text1" w:themeTint="BF"/>
        </w:rPr>
      </w:pPr>
      <w:r>
        <w:br w:type="page"/>
      </w:r>
    </w:p>
    <w:p w14:paraId="78B5E235" w14:textId="4128A8EE" w:rsidR="00126D8F" w:rsidRDefault="00126D8F" w:rsidP="00126D8F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lastRenderedPageBreak/>
        <w:t xml:space="preserve">gegevens van </w:t>
      </w:r>
      <w:r w:rsidR="00DC36F8">
        <w:rPr>
          <w:color w:val="auto"/>
        </w:rPr>
        <w:t>de school</w:t>
      </w:r>
    </w:p>
    <w:p w14:paraId="02E88968" w14:textId="22AF4D34" w:rsidR="00E44E0F" w:rsidRDefault="00126D8F" w:rsidP="00126D8F">
      <w:sdt>
        <w:sdtPr>
          <w:id w:val="-148445678"/>
          <w:placeholder>
            <w:docPart w:val="61FF7E62FD604183AD5BD3909D9C3FF3"/>
          </w:placeholder>
          <w:showingPlcHdr/>
        </w:sdtPr>
        <w:sdtContent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sdtContent>
      </w:sdt>
      <w:r w:rsidR="00167DA8">
        <w:br/>
      </w:r>
    </w:p>
    <w:p w14:paraId="0739ADD6" w14:textId="7A2E348D" w:rsidR="008C72B4" w:rsidRDefault="008C72B4" w:rsidP="00C12A96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-1875536484"/>
          <w:lock w:val="contentLocked"/>
          <w:placeholder>
            <w:docPart w:val="D818591BFCFE450E89D1DA0884F9D123"/>
          </w:placeholder>
        </w:sdtPr>
        <w:sdtContent>
          <w:r w:rsidR="00E44E0F">
            <w:rPr>
              <w:color w:val="auto"/>
              <w:szCs w:val="22"/>
            </w:rPr>
            <w:t>N</w:t>
          </w:r>
          <w:r>
            <w:rPr>
              <w:color w:val="auto"/>
              <w:szCs w:val="22"/>
            </w:rPr>
            <w:t>aam</w:t>
          </w:r>
          <w:r w:rsidR="00E44E0F">
            <w:rPr>
              <w:color w:val="auto"/>
              <w:szCs w:val="22"/>
            </w:rPr>
            <w:t xml:space="preserve"> van de school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551456034"/>
          <w:placeholder>
            <w:docPart w:val="8ABA965D833A4C9CAFA04FDC636FF9DC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4ACEB00D" w14:textId="4025BBEC" w:rsidR="008C72B4" w:rsidRDefault="008C72B4" w:rsidP="00C12A96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46553659"/>
          <w:lock w:val="contentLocked"/>
          <w:placeholder>
            <w:docPart w:val="3F72F2198BF84C369B06DBC639FF0366"/>
          </w:placeholder>
        </w:sdtPr>
        <w:sdtContent>
          <w:r w:rsidR="00BF3BDB">
            <w:rPr>
              <w:color w:val="auto"/>
              <w:szCs w:val="22"/>
            </w:rPr>
            <w:t>Voornaam en n</w:t>
          </w:r>
          <w:r w:rsidRPr="006020F6">
            <w:rPr>
              <w:color w:val="auto"/>
              <w:szCs w:val="22"/>
            </w:rPr>
            <w:t>aam</w:t>
          </w:r>
          <w:r>
            <w:rPr>
              <w:color w:val="auto"/>
              <w:szCs w:val="22"/>
            </w:rPr>
            <w:t xml:space="preserve"> </w:t>
          </w:r>
          <w:r w:rsidR="00BF3BDB">
            <w:rPr>
              <w:color w:val="auto"/>
              <w:szCs w:val="22"/>
            </w:rPr>
            <w:t>persoon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539619903"/>
          <w:placeholder>
            <w:docPart w:val="FC72B43DA49941029E51BCA4FEFF8EA8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6B722BBD" w14:textId="05036109" w:rsidR="00BF3BDB" w:rsidRDefault="00BF3BDB" w:rsidP="00C12A96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738830770"/>
          <w:lock w:val="contentLocked"/>
          <w:placeholder>
            <w:docPart w:val="36F98CE831ED43C191A683CA971D56D0"/>
          </w:placeholder>
        </w:sdtPr>
        <w:sdtContent>
          <w:r>
            <w:rPr>
              <w:color w:val="auto"/>
              <w:szCs w:val="22"/>
            </w:rPr>
            <w:t>Functie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2103839514"/>
          <w:placeholder>
            <w:docPart w:val="AA1D4D3E8A8246C39BCA7FE6EAC7C18E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7644BD3C" w14:textId="77777777" w:rsidR="008C72B4" w:rsidRDefault="008C72B4" w:rsidP="00C12A96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65364335"/>
          <w:lock w:val="contentLocked"/>
          <w:placeholder>
            <w:docPart w:val="F66469FBA51E4767AC029BB4728D8A1A"/>
          </w:placeholder>
          <w:showingPlcHdr/>
        </w:sdtPr>
        <w:sdtContent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2100473520"/>
          <w:placeholder>
            <w:docPart w:val="1567D2E3FA934127A7C3BC9B15BC2701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03DA7">
            <w:rPr>
              <w:rStyle w:val="Tekstvantijdelijkeaanduiding"/>
            </w:rPr>
            <w:t>Klik of tik om een datum in te voeren.</w:t>
          </w:r>
        </w:sdtContent>
      </w:sdt>
    </w:p>
    <w:sdt>
      <w:sdtPr>
        <w:rPr>
          <w:szCs w:val="22"/>
        </w:rPr>
        <w:id w:val="-1691832542"/>
        <w:placeholder>
          <w:docPart w:val="B0533B35C825478D95DD096F923F3B4F"/>
        </w:placeholder>
        <w:showingPlcHdr/>
      </w:sdtPr>
      <w:sdtContent>
        <w:p w14:paraId="461C90D2" w14:textId="77777777" w:rsidR="008C72B4" w:rsidRDefault="008C72B4" w:rsidP="00C12A96">
          <w:pPr>
            <w:pStyle w:val="Opgroeien92zwart"/>
            <w:spacing w:before="120" w:after="120"/>
            <w:rPr>
              <w:szCs w:val="22"/>
            </w:rPr>
          </w:pPr>
          <w:r w:rsidRPr="00232179">
            <w:rPr>
              <w:color w:val="auto"/>
              <w:szCs w:val="22"/>
            </w:rPr>
            <w:t>Handtekening:</w:t>
          </w:r>
        </w:p>
      </w:sdtContent>
    </w:sdt>
    <w:p w14:paraId="13BC3D1C" w14:textId="77777777" w:rsidR="008C72B4" w:rsidRDefault="008C72B4" w:rsidP="00126D8F"/>
    <w:p w14:paraId="670E52C3" w14:textId="77777777" w:rsidR="008370FB" w:rsidRDefault="008370FB" w:rsidP="00126D8F"/>
    <w:p w14:paraId="61C9A917" w14:textId="51F43C4B" w:rsidR="00A55687" w:rsidRDefault="00A55687" w:rsidP="00A55687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 xml:space="preserve">gegevens van </w:t>
      </w:r>
      <w:r>
        <w:rPr>
          <w:color w:val="auto"/>
        </w:rPr>
        <w:t>het CLB</w:t>
      </w:r>
    </w:p>
    <w:p w14:paraId="1068CCC5" w14:textId="77777777" w:rsidR="00A55687" w:rsidRDefault="00A55687" w:rsidP="00A55687">
      <w:sdt>
        <w:sdtPr>
          <w:id w:val="1022672872"/>
          <w:placeholder>
            <w:docPart w:val="3ECF9FBDEBB9402E9FFBC54DEADDD585"/>
          </w:placeholder>
          <w:showingPlcHdr/>
        </w:sdtPr>
        <w:sdtContent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sdtContent>
      </w:sdt>
      <w:r>
        <w:br/>
      </w:r>
    </w:p>
    <w:p w14:paraId="1F846D3F" w14:textId="2092E065" w:rsidR="00A55687" w:rsidRDefault="00A55687" w:rsidP="00A55687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-1717808035"/>
          <w:lock w:val="contentLocked"/>
          <w:placeholder>
            <w:docPart w:val="E8279100C80D47489FFF2CF7BBCE6FD3"/>
          </w:placeholder>
        </w:sdtPr>
        <w:sdtContent>
          <w:r>
            <w:rPr>
              <w:color w:val="auto"/>
              <w:szCs w:val="22"/>
            </w:rPr>
            <w:t xml:space="preserve">Naam van </w:t>
          </w:r>
          <w:r>
            <w:rPr>
              <w:color w:val="auto"/>
              <w:szCs w:val="22"/>
            </w:rPr>
            <w:t>het CLB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959651662"/>
          <w:placeholder>
            <w:docPart w:val="EB1D90A5A3724F12BE2F71A7F2DC6085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365FCEE6" w14:textId="77777777" w:rsidR="00A55687" w:rsidRDefault="00A55687" w:rsidP="00A55687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067996602"/>
          <w:lock w:val="contentLocked"/>
          <w:placeholder>
            <w:docPart w:val="26295C50B4164E2397F48B4B5EC62559"/>
          </w:placeholder>
        </w:sdtPr>
        <w:sdtContent>
          <w:r>
            <w:rPr>
              <w:color w:val="auto"/>
              <w:szCs w:val="22"/>
            </w:rPr>
            <w:t>Voornaam en n</w:t>
          </w:r>
          <w:r w:rsidRPr="006020F6">
            <w:rPr>
              <w:color w:val="auto"/>
              <w:szCs w:val="22"/>
            </w:rPr>
            <w:t>aam</w:t>
          </w:r>
          <w:r>
            <w:rPr>
              <w:color w:val="auto"/>
              <w:szCs w:val="22"/>
            </w:rPr>
            <w:t xml:space="preserve"> persoon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959445313"/>
          <w:placeholder>
            <w:docPart w:val="7C5D98A58A8E4FCC96EBF5C947417E10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14910C33" w14:textId="77777777" w:rsidR="00A55687" w:rsidRDefault="00A55687" w:rsidP="00A55687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52602879"/>
          <w:lock w:val="contentLocked"/>
          <w:placeholder>
            <w:docPart w:val="3E01EEC4792F4F3A962A820F16DDA196"/>
          </w:placeholder>
        </w:sdtPr>
        <w:sdtContent>
          <w:r>
            <w:rPr>
              <w:color w:val="auto"/>
              <w:szCs w:val="22"/>
            </w:rPr>
            <w:t>Functie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844544995"/>
          <w:placeholder>
            <w:docPart w:val="81A66AE6AD5643FF9F4B2E7E0CBF4E32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1B8DAE50" w14:textId="77777777" w:rsidR="00A55687" w:rsidRDefault="00A55687" w:rsidP="00A55687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1642154382"/>
          <w:lock w:val="contentLocked"/>
          <w:placeholder>
            <w:docPart w:val="5787897683DF4460B3821A4927E6B3D8"/>
          </w:placeholder>
          <w:showingPlcHdr/>
        </w:sdtPr>
        <w:sdtContent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581343274"/>
          <w:placeholder>
            <w:docPart w:val="5B049B3E9882420E8379F8C51C56B04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103DA7">
            <w:rPr>
              <w:rStyle w:val="Tekstvantijdelijkeaanduiding"/>
            </w:rPr>
            <w:t>Klik of tik om een datum in te voeren.</w:t>
          </w:r>
        </w:sdtContent>
      </w:sdt>
    </w:p>
    <w:sdt>
      <w:sdtPr>
        <w:rPr>
          <w:szCs w:val="22"/>
        </w:rPr>
        <w:id w:val="-320670288"/>
        <w:placeholder>
          <w:docPart w:val="6E5DF71A7BCA47C1A6294AD3D6F3CC7D"/>
        </w:placeholder>
        <w:showingPlcHdr/>
      </w:sdtPr>
      <w:sdtContent>
        <w:p w14:paraId="0FD6AE1F" w14:textId="34F70ECC" w:rsidR="00572277" w:rsidRDefault="00A55687" w:rsidP="00953D4B">
          <w:pPr>
            <w:pStyle w:val="Opgroeien92zwart"/>
            <w:spacing w:before="120" w:after="120"/>
            <w:rPr>
              <w:szCs w:val="22"/>
            </w:rPr>
          </w:pPr>
          <w:r w:rsidRPr="00232179">
            <w:rPr>
              <w:color w:val="auto"/>
              <w:szCs w:val="22"/>
            </w:rPr>
            <w:t>Handtekening:</w:t>
          </w:r>
        </w:p>
      </w:sdtContent>
    </w:sdt>
    <w:p w14:paraId="152E2864" w14:textId="1B9549EA" w:rsidR="00CC211F" w:rsidRDefault="006020F6" w:rsidP="00CD278E">
      <w:pPr>
        <w:pStyle w:val="Kop2"/>
        <w:numPr>
          <w:ilvl w:val="0"/>
          <w:numId w:val="0"/>
        </w:numPr>
        <w:rPr>
          <w:color w:val="auto"/>
        </w:rPr>
      </w:pPr>
      <w:r>
        <w:br w:type="page"/>
      </w:r>
      <w:r w:rsidR="00CD278E" w:rsidRPr="00CD278E">
        <w:rPr>
          <w:color w:val="auto"/>
        </w:rPr>
        <w:lastRenderedPageBreak/>
        <w:t xml:space="preserve">Schoolloopbaan en huidige onderwijssituatie </w:t>
      </w:r>
    </w:p>
    <w:p w14:paraId="4582CCB9" w14:textId="0045E9FC" w:rsidR="00DF0712" w:rsidRDefault="00CD278E" w:rsidP="00CD278E">
      <w:pPr>
        <w:pStyle w:val="Kop2"/>
        <w:numPr>
          <w:ilvl w:val="0"/>
          <w:numId w:val="0"/>
        </w:numPr>
      </w:pPr>
      <w:r w:rsidRPr="00CC211F">
        <w:rPr>
          <w:color w:val="auto"/>
          <w:sz w:val="28"/>
          <w:szCs w:val="28"/>
        </w:rPr>
        <w:t>voorgeschiedenis | relevantie informatie</w:t>
      </w:r>
    </w:p>
    <w:sdt>
      <w:sdtPr>
        <w:rPr>
          <w:color w:val="2FBEBE"/>
          <w:sz w:val="18"/>
          <w:szCs w:val="18"/>
        </w:rPr>
        <w:id w:val="2026361269"/>
        <w:placeholder>
          <w:docPart w:val="F93912317AE2414A8D6EC2499E280542"/>
        </w:placeholder>
      </w:sdtPr>
      <w:sdtEndPr/>
      <w:sdtContent>
        <w:p w14:paraId="45F49D5D" w14:textId="6E9F611C" w:rsidR="00DF0712" w:rsidRDefault="00DF0712" w:rsidP="00DF0712">
          <w:pPr>
            <w:rPr>
              <w:color w:val="A50050" w:themeColor="text1"/>
              <w:sz w:val="20"/>
              <w:szCs w:val="20"/>
            </w:rPr>
          </w:pPr>
          <w:r w:rsidRPr="00DD263E">
            <w:rPr>
              <w:color w:val="A50050" w:themeColor="text1"/>
              <w:sz w:val="20"/>
              <w:szCs w:val="20"/>
            </w:rPr>
            <w:t>Door de school en/of het CLB in te vullen</w:t>
          </w:r>
          <w:r w:rsidR="00DD263E">
            <w:rPr>
              <w:color w:val="A50050" w:themeColor="text1"/>
              <w:sz w:val="20"/>
              <w:szCs w:val="20"/>
            </w:rPr>
            <w:t>.</w:t>
          </w:r>
        </w:p>
        <w:p w14:paraId="5DA14002" w14:textId="71E3B654" w:rsidR="00DD263E" w:rsidRDefault="0075582F" w:rsidP="00DF0712">
          <w:pPr>
            <w:rPr>
              <w:color w:val="A50050" w:themeColor="text1"/>
              <w:sz w:val="20"/>
              <w:szCs w:val="20"/>
            </w:rPr>
          </w:pPr>
          <w:r>
            <w:rPr>
              <w:color w:val="A50050" w:themeColor="text1"/>
              <w:sz w:val="20"/>
              <w:szCs w:val="20"/>
            </w:rPr>
            <w:t>Relevante informatie is onder meer: Dubbelde het kind een jaar? Ontving het kind in het verleden ondersteuning of leersteun?</w:t>
          </w:r>
          <w:r w:rsidR="002B2041">
            <w:rPr>
              <w:color w:val="A50050" w:themeColor="text1"/>
              <w:sz w:val="20"/>
              <w:szCs w:val="20"/>
            </w:rPr>
            <w:t xml:space="preserve"> Volgde het kind in het verleden buitengewoon onderwijs (ander type)? Waren er langdurige afwezigheden</w:t>
          </w:r>
          <w:r w:rsidR="00F47E65">
            <w:rPr>
              <w:color w:val="A50050" w:themeColor="text1"/>
              <w:sz w:val="20"/>
              <w:szCs w:val="20"/>
            </w:rPr>
            <w:t xml:space="preserve"> of verblijft/verbleef het kind in een MFC?</w:t>
          </w:r>
        </w:p>
        <w:p w14:paraId="1092832E" w14:textId="2292FE82" w:rsidR="00F47E65" w:rsidRPr="00DD1403" w:rsidRDefault="00F47E65" w:rsidP="00DF0712">
          <w:pPr>
            <w:rPr>
              <w:color w:val="2FBEBE"/>
              <w:sz w:val="18"/>
              <w:szCs w:val="18"/>
            </w:rPr>
          </w:pPr>
          <w:r>
            <w:rPr>
              <w:color w:val="A50050" w:themeColor="text1"/>
              <w:sz w:val="20"/>
              <w:szCs w:val="20"/>
            </w:rPr>
            <w:t>Vermeld daarbij ook de periodes als ze gekend zijn.</w:t>
          </w:r>
        </w:p>
      </w:sdtContent>
    </w:sdt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B930AA" w14:paraId="5CA8E84F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795C1545" w14:textId="0CB89FED" w:rsidR="00B930AA" w:rsidRPr="003B053D" w:rsidRDefault="00B930AA" w:rsidP="003B053D">
            <w:pPr>
              <w:rPr>
                <w:b w:val="0"/>
                <w:bCs w:val="0"/>
              </w:rPr>
            </w:pPr>
            <w:bookmarkStart w:id="2" w:name="_Hlk192854261"/>
          </w:p>
        </w:tc>
      </w:tr>
      <w:bookmarkEnd w:id="2"/>
    </w:tbl>
    <w:p w14:paraId="5445CF8D" w14:textId="3C1E81CC" w:rsidR="009F5CC0" w:rsidRDefault="009F5CC0" w:rsidP="00DF0712">
      <w:pPr>
        <w:pStyle w:val="Opgroeien92zwart"/>
        <w:spacing w:before="120" w:after="120"/>
      </w:pPr>
    </w:p>
    <w:p w14:paraId="79663803" w14:textId="77777777" w:rsidR="009F5CC0" w:rsidRDefault="009F5CC0">
      <w:pPr>
        <w:tabs>
          <w:tab w:val="clear" w:pos="3686"/>
        </w:tabs>
        <w:spacing w:after="200" w:line="276" w:lineRule="auto"/>
        <w:rPr>
          <w:rFonts w:ascii="Flanders Art Sans Medium" w:hAnsi="Flanders Art Sans Medium"/>
          <w:color w:val="FB0079" w:themeColor="text1" w:themeTint="BF"/>
          <w:szCs w:val="24"/>
        </w:rPr>
      </w:pPr>
      <w:r>
        <w:br w:type="page"/>
      </w:r>
    </w:p>
    <w:p w14:paraId="590CBBF7" w14:textId="4DE80B9B" w:rsidR="00DF0712" w:rsidRPr="009F5CC0" w:rsidRDefault="00DF0712" w:rsidP="009F5CC0">
      <w:pPr>
        <w:pStyle w:val="Kop2"/>
        <w:numPr>
          <w:ilvl w:val="0"/>
          <w:numId w:val="0"/>
        </w:numPr>
        <w:rPr>
          <w:color w:val="auto"/>
          <w:sz w:val="28"/>
          <w:szCs w:val="28"/>
        </w:rPr>
      </w:pPr>
      <w:r w:rsidRPr="009F5CC0">
        <w:rPr>
          <w:color w:val="auto"/>
          <w:sz w:val="28"/>
          <w:szCs w:val="28"/>
        </w:rPr>
        <w:lastRenderedPageBreak/>
        <w:t>Huidig</w:t>
      </w:r>
      <w:r w:rsidR="00A617A2">
        <w:rPr>
          <w:color w:val="auto"/>
          <w:sz w:val="28"/>
          <w:szCs w:val="28"/>
        </w:rPr>
        <w:t>e</w:t>
      </w:r>
      <w:r w:rsidRPr="009F5CC0">
        <w:rPr>
          <w:color w:val="auto"/>
          <w:sz w:val="28"/>
          <w:szCs w:val="28"/>
        </w:rPr>
        <w:t xml:space="preserve"> onderwijs</w:t>
      </w:r>
      <w:r w:rsidR="00A617A2">
        <w:rPr>
          <w:color w:val="auto"/>
          <w:sz w:val="28"/>
          <w:szCs w:val="28"/>
        </w:rPr>
        <w:t>situatie</w:t>
      </w:r>
      <w:r w:rsidRPr="009F5CC0">
        <w:rPr>
          <w:color w:val="auto"/>
          <w:sz w:val="28"/>
          <w:szCs w:val="28"/>
        </w:rPr>
        <w:t xml:space="preserve"> </w:t>
      </w:r>
    </w:p>
    <w:sdt>
      <w:sdtPr>
        <w:rPr>
          <w:color w:val="2FBEBE"/>
          <w:sz w:val="18"/>
          <w:szCs w:val="18"/>
        </w:rPr>
        <w:id w:val="397411432"/>
        <w:placeholder>
          <w:docPart w:val="06E33F96896940ECB8AABE0DF62D47B1"/>
        </w:placeholder>
      </w:sdtPr>
      <w:sdtEndPr/>
      <w:sdtContent>
        <w:p w14:paraId="5893D389" w14:textId="77777777" w:rsidR="00DF0712" w:rsidRDefault="00DF0712" w:rsidP="00DF0712">
          <w:pPr>
            <w:rPr>
              <w:color w:val="2FBEBE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sdtContent>
    </w:sdt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337BD" w14:paraId="783B2772" w14:textId="77777777" w:rsidTr="00B33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2CC1C209" w14:textId="7DDAD9C8" w:rsidR="00B337BD" w:rsidRPr="000C3B09" w:rsidRDefault="00B337BD" w:rsidP="00DF0712">
            <w:pPr>
              <w:rPr>
                <w:color w:val="auto"/>
              </w:rPr>
            </w:pPr>
            <w:r w:rsidRPr="000C3B09">
              <w:rPr>
                <w:color w:val="auto"/>
              </w:rPr>
              <w:t>Gewoon onderwijs</w:t>
            </w:r>
          </w:p>
        </w:tc>
        <w:tc>
          <w:tcPr>
            <w:tcW w:w="4956" w:type="dxa"/>
          </w:tcPr>
          <w:p w14:paraId="203DA6F7" w14:textId="363A0DEC" w:rsidR="00B337BD" w:rsidRPr="000C3B09" w:rsidRDefault="00B337BD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C3B09">
              <w:rPr>
                <w:color w:val="auto"/>
              </w:rPr>
              <w:t>Leerjaar</w:t>
            </w:r>
          </w:p>
        </w:tc>
      </w:tr>
      <w:tr w:rsidR="00B337BD" w14:paraId="7552CA2B" w14:textId="77777777" w:rsidTr="00B3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106538D4" w14:textId="15C44FDA" w:rsidR="00B337BD" w:rsidRPr="000C3B09" w:rsidRDefault="00B337BD" w:rsidP="00DF0712">
            <w:pPr>
              <w:rPr>
                <w:b w:val="0"/>
                <w:bCs w:val="0"/>
                <w:color w:val="auto"/>
              </w:rPr>
            </w:pPr>
            <w:r w:rsidRPr="000C3B09">
              <w:rPr>
                <w:b w:val="0"/>
                <w:bCs w:val="0"/>
                <w:color w:val="auto"/>
              </w:rPr>
              <w:t>Kleuter/</w:t>
            </w:r>
            <w:r w:rsidR="002150E1" w:rsidRPr="000C3B09">
              <w:rPr>
                <w:b w:val="0"/>
                <w:bCs w:val="0"/>
                <w:color w:val="auto"/>
              </w:rPr>
              <w:t>lager</w:t>
            </w:r>
          </w:p>
        </w:tc>
        <w:tc>
          <w:tcPr>
            <w:tcW w:w="4956" w:type="dxa"/>
          </w:tcPr>
          <w:p w14:paraId="1641CC99" w14:textId="77777777" w:rsidR="00B337BD" w:rsidRPr="000C3B09" w:rsidRDefault="00B337BD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0B1ADBF" w14:textId="77777777" w:rsidR="00596952" w:rsidRDefault="00596952" w:rsidP="00DF0712">
      <w:pPr>
        <w:rPr>
          <w:color w:val="2FBEBE"/>
          <w:sz w:val="18"/>
          <w:szCs w:val="18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FA64A8" w14:paraId="339B5E5F" w14:textId="77777777" w:rsidTr="00FA6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2842CBE8" w14:textId="67A53115" w:rsidR="00FA64A8" w:rsidRPr="00FA64A8" w:rsidRDefault="00FA64A8" w:rsidP="00DF0712">
            <w:pPr>
              <w:rPr>
                <w:color w:val="auto"/>
              </w:rPr>
            </w:pPr>
            <w:r w:rsidRPr="00FA64A8">
              <w:rPr>
                <w:color w:val="auto"/>
              </w:rPr>
              <w:t>Gewoon onderwijs</w:t>
            </w:r>
          </w:p>
        </w:tc>
        <w:tc>
          <w:tcPr>
            <w:tcW w:w="3304" w:type="dxa"/>
          </w:tcPr>
          <w:p w14:paraId="25954429" w14:textId="29ADF3EB" w:rsidR="00FA64A8" w:rsidRPr="00FA64A8" w:rsidRDefault="00FA64A8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64A8">
              <w:rPr>
                <w:color w:val="auto"/>
              </w:rPr>
              <w:t>Leerjaar</w:t>
            </w:r>
          </w:p>
        </w:tc>
        <w:tc>
          <w:tcPr>
            <w:tcW w:w="3304" w:type="dxa"/>
          </w:tcPr>
          <w:p w14:paraId="6A64AF06" w14:textId="15D3D5E8" w:rsidR="00FA64A8" w:rsidRPr="00FA64A8" w:rsidRDefault="00FA64A8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64A8">
              <w:rPr>
                <w:color w:val="auto"/>
              </w:rPr>
              <w:t>Richting</w:t>
            </w:r>
          </w:p>
        </w:tc>
      </w:tr>
      <w:tr w:rsidR="00FA64A8" w14:paraId="497FB549" w14:textId="77777777" w:rsidTr="00FA6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6A8034EE" w14:textId="36FCAACA" w:rsidR="00FA64A8" w:rsidRPr="00FA64A8" w:rsidRDefault="00FA64A8" w:rsidP="00DF0712">
            <w:pPr>
              <w:rPr>
                <w:b w:val="0"/>
                <w:bCs w:val="0"/>
                <w:color w:val="auto"/>
              </w:rPr>
            </w:pPr>
            <w:r w:rsidRPr="00FA64A8">
              <w:rPr>
                <w:b w:val="0"/>
                <w:bCs w:val="0"/>
                <w:color w:val="auto"/>
              </w:rPr>
              <w:t>Secundair</w:t>
            </w:r>
          </w:p>
        </w:tc>
        <w:tc>
          <w:tcPr>
            <w:tcW w:w="3304" w:type="dxa"/>
          </w:tcPr>
          <w:p w14:paraId="537B872B" w14:textId="77777777" w:rsidR="00FA64A8" w:rsidRPr="00FA64A8" w:rsidRDefault="00FA64A8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304" w:type="dxa"/>
          </w:tcPr>
          <w:p w14:paraId="44FD6E5D" w14:textId="77777777" w:rsidR="00FA64A8" w:rsidRPr="00FA64A8" w:rsidRDefault="00FA64A8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A64A8" w14:paraId="39050768" w14:textId="77777777" w:rsidTr="00FA6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435A80A5" w14:textId="034BB00D" w:rsidR="00FA64A8" w:rsidRPr="00FA64A8" w:rsidRDefault="00FA64A8" w:rsidP="00DF0712">
            <w:pPr>
              <w:rPr>
                <w:b w:val="0"/>
                <w:bCs w:val="0"/>
                <w:color w:val="auto"/>
              </w:rPr>
            </w:pPr>
            <w:r w:rsidRPr="00FA64A8">
              <w:rPr>
                <w:b w:val="0"/>
                <w:bCs w:val="0"/>
                <w:color w:val="auto"/>
              </w:rPr>
              <w:t>Hoger</w:t>
            </w:r>
          </w:p>
        </w:tc>
        <w:tc>
          <w:tcPr>
            <w:tcW w:w="3304" w:type="dxa"/>
          </w:tcPr>
          <w:p w14:paraId="02060C97" w14:textId="77777777" w:rsidR="00FA64A8" w:rsidRPr="00FA64A8" w:rsidRDefault="00FA64A8" w:rsidP="00D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304" w:type="dxa"/>
          </w:tcPr>
          <w:p w14:paraId="3D1DBDBE" w14:textId="77777777" w:rsidR="00FA64A8" w:rsidRPr="00FA64A8" w:rsidRDefault="00FA64A8" w:rsidP="00D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0BA6F4A2" w14:textId="77777777" w:rsidR="00596952" w:rsidRDefault="00596952" w:rsidP="00DF0712">
      <w:pPr>
        <w:rPr>
          <w:color w:val="2FBEBE"/>
          <w:sz w:val="18"/>
          <w:szCs w:val="18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9F479A" w14:paraId="5CC9CCA3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706BA172" w14:textId="6C7F4215" w:rsidR="009F479A" w:rsidRPr="00FA64A8" w:rsidRDefault="009F479A" w:rsidP="00C12A96">
            <w:pPr>
              <w:rPr>
                <w:color w:val="auto"/>
              </w:rPr>
            </w:pPr>
            <w:r>
              <w:rPr>
                <w:color w:val="auto"/>
              </w:rPr>
              <w:t>Leersteun (in gewoon onderwijs) op basis van</w:t>
            </w:r>
          </w:p>
        </w:tc>
        <w:tc>
          <w:tcPr>
            <w:tcW w:w="3304" w:type="dxa"/>
          </w:tcPr>
          <w:p w14:paraId="6C1D95FA" w14:textId="6F4797CA" w:rsidR="009F479A" w:rsidRPr="00FA64A8" w:rsidRDefault="009F479A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Startdatum</w:t>
            </w:r>
          </w:p>
        </w:tc>
        <w:tc>
          <w:tcPr>
            <w:tcW w:w="3304" w:type="dxa"/>
          </w:tcPr>
          <w:p w14:paraId="460F8763" w14:textId="47D01530" w:rsidR="009F479A" w:rsidRPr="00FA64A8" w:rsidRDefault="009F479A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Vanuit type</w:t>
            </w:r>
          </w:p>
        </w:tc>
      </w:tr>
      <w:tr w:rsidR="009F479A" w14:paraId="4576ECB3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44BC63BA" w14:textId="400B4331" w:rsidR="009F479A" w:rsidRPr="00FA64A8" w:rsidRDefault="009F479A" w:rsidP="00C12A96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Gemeenschappelijk curriculum</w:t>
            </w:r>
            <w:r w:rsidR="00AD3BB6">
              <w:rPr>
                <w:b w:val="0"/>
                <w:bCs w:val="0"/>
                <w:color w:val="auto"/>
              </w:rPr>
              <w:t>-</w:t>
            </w:r>
            <w:r>
              <w:rPr>
                <w:b w:val="0"/>
                <w:bCs w:val="0"/>
                <w:color w:val="auto"/>
              </w:rPr>
              <w:t>verslag</w:t>
            </w:r>
          </w:p>
        </w:tc>
        <w:tc>
          <w:tcPr>
            <w:tcW w:w="3304" w:type="dxa"/>
          </w:tcPr>
          <w:p w14:paraId="0A4AC099" w14:textId="77777777" w:rsidR="009F479A" w:rsidRPr="00FA64A8" w:rsidRDefault="009F479A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304" w:type="dxa"/>
          </w:tcPr>
          <w:p w14:paraId="70CB61E1" w14:textId="77777777" w:rsidR="009F479A" w:rsidRPr="00FA64A8" w:rsidRDefault="009F479A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479A" w14:paraId="0BCF0412" w14:textId="77777777" w:rsidTr="00C1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7E636185" w14:textId="7B7322B6" w:rsidR="009F479A" w:rsidRPr="00FA64A8" w:rsidRDefault="00532812" w:rsidP="00C12A96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Individueel aangepast curriculum-verslag</w:t>
            </w:r>
          </w:p>
        </w:tc>
        <w:tc>
          <w:tcPr>
            <w:tcW w:w="3304" w:type="dxa"/>
          </w:tcPr>
          <w:p w14:paraId="45A12AFF" w14:textId="77777777" w:rsidR="009F479A" w:rsidRPr="00FA64A8" w:rsidRDefault="009F479A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304" w:type="dxa"/>
          </w:tcPr>
          <w:p w14:paraId="52FB3FE5" w14:textId="77777777" w:rsidR="009F479A" w:rsidRPr="00FA64A8" w:rsidRDefault="009F479A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32812" w14:paraId="52AB876C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71C807AE" w14:textId="2A8E3B5C" w:rsidR="00532812" w:rsidRDefault="00532812" w:rsidP="00C12A96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OV4-verslag</w:t>
            </w:r>
          </w:p>
        </w:tc>
        <w:tc>
          <w:tcPr>
            <w:tcW w:w="3304" w:type="dxa"/>
          </w:tcPr>
          <w:p w14:paraId="21DB8FCE" w14:textId="77777777" w:rsidR="00532812" w:rsidRPr="00FA64A8" w:rsidRDefault="00532812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304" w:type="dxa"/>
          </w:tcPr>
          <w:p w14:paraId="7F289365" w14:textId="77777777" w:rsidR="00532812" w:rsidRPr="00FA64A8" w:rsidRDefault="00532812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0611B579" w14:textId="77777777" w:rsidR="009F479A" w:rsidRDefault="009F479A" w:rsidP="00DF0712">
      <w:pPr>
        <w:rPr>
          <w:color w:val="2FBEBE"/>
          <w:sz w:val="18"/>
          <w:szCs w:val="18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4457E6" w14:paraId="79AED32A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2DBF6105" w14:textId="278EE1F4" w:rsidR="004457E6" w:rsidRPr="00FA64A8" w:rsidRDefault="004457E6" w:rsidP="00C12A96">
            <w:pPr>
              <w:rPr>
                <w:color w:val="auto"/>
              </w:rPr>
            </w:pPr>
            <w:r>
              <w:rPr>
                <w:color w:val="auto"/>
              </w:rPr>
              <w:t>Buiteng</w:t>
            </w:r>
            <w:r w:rsidRPr="00FA64A8">
              <w:rPr>
                <w:color w:val="auto"/>
              </w:rPr>
              <w:t>ewoon onderwijs</w:t>
            </w:r>
          </w:p>
        </w:tc>
        <w:tc>
          <w:tcPr>
            <w:tcW w:w="3304" w:type="dxa"/>
          </w:tcPr>
          <w:p w14:paraId="21F9CF8A" w14:textId="53B2FE26" w:rsidR="004457E6" w:rsidRPr="00FA64A8" w:rsidRDefault="004457E6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Startdatum</w:t>
            </w:r>
          </w:p>
        </w:tc>
        <w:tc>
          <w:tcPr>
            <w:tcW w:w="3304" w:type="dxa"/>
          </w:tcPr>
          <w:p w14:paraId="079BA8FE" w14:textId="68817BED" w:rsidR="004457E6" w:rsidRPr="00FA64A8" w:rsidRDefault="004457E6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Type</w:t>
            </w:r>
          </w:p>
        </w:tc>
      </w:tr>
      <w:tr w:rsidR="004457E6" w14:paraId="227C99DF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42E7E99E" w14:textId="385EB1DC" w:rsidR="004457E6" w:rsidRPr="00FA64A8" w:rsidRDefault="001B2007" w:rsidP="00C12A96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Basis</w:t>
            </w:r>
          </w:p>
        </w:tc>
        <w:tc>
          <w:tcPr>
            <w:tcW w:w="3304" w:type="dxa"/>
          </w:tcPr>
          <w:p w14:paraId="55FA39E0" w14:textId="77777777" w:rsidR="004457E6" w:rsidRPr="00FA64A8" w:rsidRDefault="004457E6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304" w:type="dxa"/>
          </w:tcPr>
          <w:p w14:paraId="7B8B1A4B" w14:textId="77777777" w:rsidR="004457E6" w:rsidRPr="00FA64A8" w:rsidRDefault="004457E6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544E7676" w14:textId="77777777" w:rsidR="004457E6" w:rsidRDefault="004457E6" w:rsidP="00DF0712">
      <w:pPr>
        <w:rPr>
          <w:color w:val="2FBEBE"/>
          <w:sz w:val="18"/>
          <w:szCs w:val="18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B2007" w:rsidRPr="001B2007" w14:paraId="684E5F9A" w14:textId="77777777" w:rsidTr="001B2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9BFDA8B" w14:textId="6F59C838" w:rsidR="001B2007" w:rsidRPr="001B2007" w:rsidRDefault="001B2007" w:rsidP="00DF0712">
            <w:pPr>
              <w:rPr>
                <w:color w:val="auto"/>
              </w:rPr>
            </w:pPr>
            <w:r w:rsidRPr="001B2007">
              <w:rPr>
                <w:color w:val="auto"/>
              </w:rPr>
              <w:t>Buitengewoon onderwijs</w:t>
            </w:r>
          </w:p>
        </w:tc>
        <w:tc>
          <w:tcPr>
            <w:tcW w:w="2478" w:type="dxa"/>
          </w:tcPr>
          <w:p w14:paraId="702FB7DF" w14:textId="6C92DAB2" w:rsidR="001B2007" w:rsidRPr="001B2007" w:rsidRDefault="001B2007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2007">
              <w:rPr>
                <w:color w:val="auto"/>
              </w:rPr>
              <w:t>Startdatum</w:t>
            </w:r>
          </w:p>
        </w:tc>
        <w:tc>
          <w:tcPr>
            <w:tcW w:w="2478" w:type="dxa"/>
          </w:tcPr>
          <w:p w14:paraId="71ADDABF" w14:textId="7F2E0B84" w:rsidR="001B2007" w:rsidRPr="001B2007" w:rsidRDefault="001B2007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2007">
              <w:rPr>
                <w:color w:val="auto"/>
              </w:rPr>
              <w:t>Type</w:t>
            </w:r>
          </w:p>
        </w:tc>
        <w:tc>
          <w:tcPr>
            <w:tcW w:w="2478" w:type="dxa"/>
          </w:tcPr>
          <w:p w14:paraId="35ADD197" w14:textId="5C471751" w:rsidR="001B2007" w:rsidRPr="001B2007" w:rsidRDefault="001B2007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2007">
              <w:rPr>
                <w:color w:val="auto"/>
              </w:rPr>
              <w:t>Opleidingsvorm</w:t>
            </w:r>
          </w:p>
        </w:tc>
      </w:tr>
      <w:tr w:rsidR="001B2007" w:rsidRPr="001B2007" w14:paraId="23F072E6" w14:textId="77777777" w:rsidTr="001B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1B6774E" w14:textId="6321A6F3" w:rsidR="001B2007" w:rsidRPr="001B2007" w:rsidRDefault="001B2007" w:rsidP="00DF0712">
            <w:pPr>
              <w:rPr>
                <w:b w:val="0"/>
                <w:bCs w:val="0"/>
                <w:color w:val="auto"/>
              </w:rPr>
            </w:pPr>
            <w:r w:rsidRPr="001B2007">
              <w:rPr>
                <w:b w:val="0"/>
                <w:bCs w:val="0"/>
                <w:color w:val="auto"/>
              </w:rPr>
              <w:t>Secundair</w:t>
            </w:r>
          </w:p>
        </w:tc>
        <w:tc>
          <w:tcPr>
            <w:tcW w:w="2478" w:type="dxa"/>
          </w:tcPr>
          <w:p w14:paraId="700BB570" w14:textId="77777777" w:rsidR="001B2007" w:rsidRPr="001B2007" w:rsidRDefault="001B2007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78" w:type="dxa"/>
          </w:tcPr>
          <w:p w14:paraId="0C3C7C2E" w14:textId="77777777" w:rsidR="001B2007" w:rsidRPr="001B2007" w:rsidRDefault="001B2007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78" w:type="dxa"/>
          </w:tcPr>
          <w:p w14:paraId="0774B92C" w14:textId="77777777" w:rsidR="001B2007" w:rsidRPr="001B2007" w:rsidRDefault="001B2007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862950A" w14:textId="77777777" w:rsidR="001B2007" w:rsidRDefault="001B2007" w:rsidP="00DF0712">
      <w:pPr>
        <w:rPr>
          <w:color w:val="2FBEBE"/>
          <w:sz w:val="18"/>
          <w:szCs w:val="18"/>
        </w:rPr>
      </w:pPr>
    </w:p>
    <w:p w14:paraId="67FDB582" w14:textId="77777777" w:rsidR="004F3580" w:rsidRDefault="004F3580">
      <w:pPr>
        <w:tabs>
          <w:tab w:val="clear" w:pos="3686"/>
        </w:tabs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14:paraId="09DAE9CA" w14:textId="053BF39E" w:rsidR="009F479A" w:rsidRPr="00B96278" w:rsidRDefault="00C21368" w:rsidP="005D0A7A">
      <w:pPr>
        <w:rPr>
          <w:color w:val="auto"/>
          <w:sz w:val="24"/>
          <w:szCs w:val="24"/>
        </w:rPr>
      </w:pPr>
      <w:r w:rsidRPr="00B96278">
        <w:rPr>
          <w:color w:val="auto"/>
          <w:sz w:val="24"/>
          <w:szCs w:val="24"/>
        </w:rPr>
        <w:lastRenderedPageBreak/>
        <w:t>Structurele afwezigheden</w:t>
      </w:r>
      <w:r w:rsidR="00BD2370" w:rsidRPr="00B96278">
        <w:rPr>
          <w:color w:val="auto"/>
          <w:sz w:val="24"/>
          <w:szCs w:val="24"/>
        </w:rPr>
        <w:t xml:space="preserve"> wegens de aandoening</w:t>
      </w:r>
    </w:p>
    <w:p w14:paraId="123C755D" w14:textId="65C73D08" w:rsidR="00BD2370" w:rsidRPr="00BD2370" w:rsidRDefault="00EE0F9D" w:rsidP="00DF0712">
      <w:pPr>
        <w:rPr>
          <w:color w:val="auto"/>
        </w:rPr>
      </w:pPr>
      <w:sdt>
        <w:sdtPr>
          <w:rPr>
            <w:color w:val="auto"/>
          </w:rPr>
          <w:id w:val="-179273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Voltijds</w:t>
      </w:r>
      <w:r>
        <w:rPr>
          <w:color w:val="auto"/>
        </w:rPr>
        <w:tab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F3580" w:rsidRPr="004F3580" w14:paraId="03D643DF" w14:textId="77777777" w:rsidTr="004F3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EB08197" w14:textId="0A4F2F16" w:rsidR="004F3580" w:rsidRPr="004F3580" w:rsidRDefault="004F3580" w:rsidP="00DF0712">
            <w:pPr>
              <w:rPr>
                <w:color w:val="auto"/>
              </w:rPr>
            </w:pPr>
            <w:r w:rsidRPr="004F3580">
              <w:rPr>
                <w:color w:val="auto"/>
              </w:rPr>
              <w:t xml:space="preserve">Van </w:t>
            </w:r>
          </w:p>
        </w:tc>
        <w:tc>
          <w:tcPr>
            <w:tcW w:w="4956" w:type="dxa"/>
          </w:tcPr>
          <w:p w14:paraId="14686423" w14:textId="0866E94F" w:rsidR="004F3580" w:rsidRPr="004F3580" w:rsidRDefault="004F3580" w:rsidP="00DF0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3580">
              <w:rPr>
                <w:color w:val="auto"/>
              </w:rPr>
              <w:t>Tot</w:t>
            </w:r>
          </w:p>
        </w:tc>
      </w:tr>
      <w:tr w:rsidR="004F3580" w:rsidRPr="004F3580" w14:paraId="7A7BC9C7" w14:textId="77777777" w:rsidTr="004F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1A169AA0" w14:textId="77777777" w:rsidR="004F3580" w:rsidRPr="004F3580" w:rsidRDefault="004F3580" w:rsidP="00DF0712">
            <w:pPr>
              <w:rPr>
                <w:color w:val="auto"/>
              </w:rPr>
            </w:pPr>
          </w:p>
        </w:tc>
        <w:tc>
          <w:tcPr>
            <w:tcW w:w="4956" w:type="dxa"/>
          </w:tcPr>
          <w:p w14:paraId="70369EEC" w14:textId="77777777" w:rsidR="004F3580" w:rsidRPr="004F3580" w:rsidRDefault="004F3580" w:rsidP="00D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094883D" w14:textId="246E564E" w:rsidR="00A05DCD" w:rsidRDefault="00A05DCD" w:rsidP="00DF0712">
      <w:pPr>
        <w:rPr>
          <w:color w:val="auto"/>
        </w:rPr>
      </w:pPr>
      <w:r>
        <w:rPr>
          <w:color w:val="auto"/>
        </w:rPr>
        <w:br/>
      </w:r>
      <w:sdt>
        <w:sdtPr>
          <w:rPr>
            <w:color w:val="auto"/>
          </w:rPr>
          <w:id w:val="170751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 Deeltijds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D1C52" w:rsidRPr="004F3580" w14:paraId="1F75C7A1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43BFA316" w14:textId="77777777" w:rsidR="002D1C52" w:rsidRPr="004F3580" w:rsidRDefault="002D1C52" w:rsidP="00C12A96">
            <w:pPr>
              <w:rPr>
                <w:color w:val="auto"/>
              </w:rPr>
            </w:pPr>
            <w:r w:rsidRPr="004F3580">
              <w:rPr>
                <w:color w:val="auto"/>
              </w:rPr>
              <w:t xml:space="preserve">Van </w:t>
            </w:r>
          </w:p>
        </w:tc>
        <w:tc>
          <w:tcPr>
            <w:tcW w:w="4956" w:type="dxa"/>
          </w:tcPr>
          <w:p w14:paraId="29E05DA8" w14:textId="77777777" w:rsidR="002D1C52" w:rsidRPr="004F3580" w:rsidRDefault="002D1C52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F3580">
              <w:rPr>
                <w:color w:val="auto"/>
              </w:rPr>
              <w:t>Tot</w:t>
            </w:r>
          </w:p>
        </w:tc>
      </w:tr>
      <w:tr w:rsidR="002D1C52" w:rsidRPr="004F3580" w14:paraId="5BE30CA6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04783DEA" w14:textId="77777777" w:rsidR="002D1C52" w:rsidRPr="004F3580" w:rsidRDefault="002D1C52" w:rsidP="00C12A96">
            <w:pPr>
              <w:rPr>
                <w:color w:val="auto"/>
              </w:rPr>
            </w:pPr>
          </w:p>
        </w:tc>
        <w:tc>
          <w:tcPr>
            <w:tcW w:w="4956" w:type="dxa"/>
          </w:tcPr>
          <w:p w14:paraId="13EBE5FE" w14:textId="77777777" w:rsidR="002D1C52" w:rsidRPr="004F3580" w:rsidRDefault="002D1C52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3DDEC51" w14:textId="77777777" w:rsidR="002D1C52" w:rsidRPr="009F2868" w:rsidRDefault="002D1C52" w:rsidP="00DF0712">
      <w:pPr>
        <w:rPr>
          <w:color w:val="auto"/>
        </w:rPr>
      </w:pPr>
    </w:p>
    <w:p w14:paraId="0CAE3F84" w14:textId="2D234F43" w:rsidR="009F2868" w:rsidRPr="00B96278" w:rsidRDefault="009F2868" w:rsidP="00DF0712">
      <w:pPr>
        <w:rPr>
          <w:color w:val="auto"/>
          <w:sz w:val="24"/>
          <w:szCs w:val="24"/>
        </w:rPr>
      </w:pPr>
      <w:r w:rsidRPr="00B96278">
        <w:rPr>
          <w:color w:val="auto"/>
          <w:sz w:val="24"/>
          <w:szCs w:val="24"/>
        </w:rPr>
        <w:t>Dagen afwezig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E73553" w14:paraId="72F3539E" w14:textId="77777777" w:rsidTr="00E73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6D93E868" w14:textId="523D3D08" w:rsidR="00E73553" w:rsidRDefault="00E73553" w:rsidP="00DF0712">
            <w:pPr>
              <w:pStyle w:val="Opgroeien92zwart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Maandag</w:t>
            </w:r>
          </w:p>
        </w:tc>
        <w:tc>
          <w:tcPr>
            <w:tcW w:w="1982" w:type="dxa"/>
            <w:gridSpan w:val="2"/>
          </w:tcPr>
          <w:p w14:paraId="5E47C747" w14:textId="64C99A7F" w:rsidR="00E73553" w:rsidRDefault="00E73553" w:rsidP="00DF0712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Dinsdag</w:t>
            </w:r>
          </w:p>
        </w:tc>
        <w:tc>
          <w:tcPr>
            <w:tcW w:w="1982" w:type="dxa"/>
            <w:gridSpan w:val="2"/>
          </w:tcPr>
          <w:p w14:paraId="02B4E569" w14:textId="4C8E79DD" w:rsidR="00E73553" w:rsidRDefault="00E73553" w:rsidP="00DF0712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Woensdag</w:t>
            </w:r>
          </w:p>
        </w:tc>
        <w:tc>
          <w:tcPr>
            <w:tcW w:w="1982" w:type="dxa"/>
            <w:gridSpan w:val="2"/>
          </w:tcPr>
          <w:p w14:paraId="70D18EDC" w14:textId="769B08DC" w:rsidR="00E73553" w:rsidRDefault="00E73553" w:rsidP="00DF0712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Donderdag</w:t>
            </w:r>
          </w:p>
        </w:tc>
        <w:tc>
          <w:tcPr>
            <w:tcW w:w="1983" w:type="dxa"/>
            <w:gridSpan w:val="2"/>
          </w:tcPr>
          <w:p w14:paraId="625506D0" w14:textId="67FEB568" w:rsidR="00E73553" w:rsidRDefault="00E73553" w:rsidP="00DF0712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Vrijdag</w:t>
            </w:r>
          </w:p>
        </w:tc>
      </w:tr>
      <w:tr w:rsidR="00E73553" w:rsidRPr="000D7BE6" w14:paraId="5F05586A" w14:textId="77777777" w:rsidTr="00E7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3E00E4E8" w14:textId="67FA2C00" w:rsidR="00E73553" w:rsidRPr="000D7BE6" w:rsidRDefault="00E73553" w:rsidP="00DF0712">
            <w:pPr>
              <w:pStyle w:val="Opgroeien92zwart"/>
              <w:spacing w:before="120" w:after="120"/>
              <w:rPr>
                <w:b w:val="0"/>
                <w:bCs w:val="0"/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9455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r w:rsidRPr="000D7BE6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0D7BE6">
              <w:rPr>
                <w:b w:val="0"/>
                <w:bCs w:val="0"/>
                <w:color w:val="auto"/>
              </w:rPr>
              <w:t>Vm</w:t>
            </w:r>
            <w:proofErr w:type="spellEnd"/>
            <w:r w:rsidR="000D7BE6">
              <w:rPr>
                <w:rStyle w:val="Voetnootmarkering"/>
                <w:b w:val="0"/>
                <w:bCs w:val="0"/>
                <w:color w:val="auto"/>
              </w:rPr>
              <w:footnoteReference w:id="1"/>
            </w:r>
          </w:p>
        </w:tc>
        <w:tc>
          <w:tcPr>
            <w:tcW w:w="991" w:type="dxa"/>
          </w:tcPr>
          <w:p w14:paraId="435A75A4" w14:textId="0177F196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13818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0D7BE6">
              <w:rPr>
                <w:color w:val="auto"/>
              </w:rPr>
              <w:t xml:space="preserve"> Nm</w:t>
            </w:r>
            <w:r w:rsidR="000D7BE6">
              <w:rPr>
                <w:rStyle w:val="Voetnootmarkering"/>
                <w:color w:val="auto"/>
              </w:rPr>
              <w:footnoteReference w:id="2"/>
            </w:r>
          </w:p>
        </w:tc>
        <w:tc>
          <w:tcPr>
            <w:tcW w:w="991" w:type="dxa"/>
          </w:tcPr>
          <w:p w14:paraId="005FFADC" w14:textId="5765BB84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5616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proofErr w:type="spellStart"/>
            <w:r w:rsidR="000D7BE6" w:rsidRPr="000D7BE6">
              <w:rPr>
                <w:color w:val="auto"/>
              </w:rPr>
              <w:t>Vm</w:t>
            </w:r>
            <w:proofErr w:type="spellEnd"/>
          </w:p>
        </w:tc>
        <w:tc>
          <w:tcPr>
            <w:tcW w:w="991" w:type="dxa"/>
          </w:tcPr>
          <w:p w14:paraId="7D277B12" w14:textId="516A8654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-2167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r w:rsidR="000D7BE6" w:rsidRPr="000D7BE6">
              <w:rPr>
                <w:color w:val="auto"/>
              </w:rPr>
              <w:t>Nm</w:t>
            </w:r>
          </w:p>
        </w:tc>
        <w:tc>
          <w:tcPr>
            <w:tcW w:w="991" w:type="dxa"/>
          </w:tcPr>
          <w:p w14:paraId="6EA967BC" w14:textId="37B7A05D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-13493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proofErr w:type="spellStart"/>
            <w:r w:rsidR="000D7BE6" w:rsidRPr="000D7BE6">
              <w:rPr>
                <w:color w:val="auto"/>
              </w:rPr>
              <w:t>Vm</w:t>
            </w:r>
            <w:proofErr w:type="spellEnd"/>
          </w:p>
        </w:tc>
        <w:tc>
          <w:tcPr>
            <w:tcW w:w="991" w:type="dxa"/>
          </w:tcPr>
          <w:p w14:paraId="73FD8BCF" w14:textId="556E8DEB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12028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r w:rsidR="000D7BE6" w:rsidRPr="000D7BE6">
              <w:rPr>
                <w:color w:val="auto"/>
              </w:rPr>
              <w:t>Nm</w:t>
            </w:r>
          </w:p>
        </w:tc>
        <w:tc>
          <w:tcPr>
            <w:tcW w:w="991" w:type="dxa"/>
          </w:tcPr>
          <w:p w14:paraId="60E96F6C" w14:textId="5C4E53D6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6643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proofErr w:type="spellStart"/>
            <w:r w:rsidR="000D7BE6" w:rsidRPr="000D7BE6">
              <w:rPr>
                <w:color w:val="auto"/>
              </w:rPr>
              <w:t>Vm</w:t>
            </w:r>
            <w:proofErr w:type="spellEnd"/>
          </w:p>
        </w:tc>
        <w:tc>
          <w:tcPr>
            <w:tcW w:w="991" w:type="dxa"/>
          </w:tcPr>
          <w:p w14:paraId="7664595F" w14:textId="303C00C2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-14439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r w:rsidR="000D7BE6" w:rsidRPr="000D7BE6">
              <w:rPr>
                <w:color w:val="auto"/>
              </w:rPr>
              <w:t>Nm</w:t>
            </w:r>
          </w:p>
        </w:tc>
        <w:tc>
          <w:tcPr>
            <w:tcW w:w="991" w:type="dxa"/>
          </w:tcPr>
          <w:p w14:paraId="02C59B3C" w14:textId="1B49BC75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562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proofErr w:type="spellStart"/>
            <w:r w:rsidR="000D7BE6" w:rsidRPr="000D7BE6">
              <w:rPr>
                <w:color w:val="auto"/>
              </w:rPr>
              <w:t>Vm</w:t>
            </w:r>
            <w:proofErr w:type="spellEnd"/>
          </w:p>
        </w:tc>
        <w:tc>
          <w:tcPr>
            <w:tcW w:w="992" w:type="dxa"/>
          </w:tcPr>
          <w:p w14:paraId="71E0FAE0" w14:textId="47A622C4" w:rsidR="00E73553" w:rsidRPr="000D7BE6" w:rsidRDefault="00E73553" w:rsidP="00DF0712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15953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BE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0D7BE6" w:rsidRPr="000D7BE6">
              <w:rPr>
                <w:color w:val="auto"/>
              </w:rPr>
              <w:t xml:space="preserve"> </w:t>
            </w:r>
            <w:r w:rsidR="000D7BE6" w:rsidRPr="000D7BE6">
              <w:rPr>
                <w:color w:val="auto"/>
              </w:rPr>
              <w:t>Nm</w:t>
            </w:r>
          </w:p>
        </w:tc>
      </w:tr>
    </w:tbl>
    <w:p w14:paraId="4FEFCB29" w14:textId="4FA3E816" w:rsidR="006B3CB7" w:rsidRDefault="006B3CB7" w:rsidP="00DF0712">
      <w:pPr>
        <w:pStyle w:val="Opgroeien92zwart"/>
        <w:spacing w:before="120" w:after="120"/>
        <w:rPr>
          <w:color w:val="auto"/>
        </w:rPr>
      </w:pPr>
    </w:p>
    <w:p w14:paraId="5E0B86EE" w14:textId="77777777" w:rsidR="006B3CB7" w:rsidRDefault="006B3CB7">
      <w:pPr>
        <w:tabs>
          <w:tab w:val="clear" w:pos="3686"/>
        </w:tabs>
        <w:spacing w:after="200" w:line="276" w:lineRule="auto"/>
        <w:rPr>
          <w:rFonts w:ascii="Flanders Art Sans Medium" w:hAnsi="Flanders Art Sans Medium"/>
          <w:color w:val="auto"/>
          <w:szCs w:val="24"/>
        </w:rPr>
      </w:pPr>
      <w:r>
        <w:rPr>
          <w:color w:val="auto"/>
        </w:rPr>
        <w:br w:type="page"/>
      </w:r>
    </w:p>
    <w:p w14:paraId="1806F8E5" w14:textId="77777777" w:rsidR="00DF0712" w:rsidRPr="00CD278E" w:rsidRDefault="00DF0712" w:rsidP="00CD278E">
      <w:pPr>
        <w:pStyle w:val="Kop2"/>
        <w:numPr>
          <w:ilvl w:val="0"/>
          <w:numId w:val="0"/>
        </w:numPr>
        <w:ind w:left="576" w:hanging="576"/>
        <w:rPr>
          <w:b/>
          <w:bCs w:val="0"/>
          <w:color w:val="auto"/>
        </w:rPr>
      </w:pPr>
      <w:r w:rsidRPr="00CD278E">
        <w:rPr>
          <w:color w:val="auto"/>
        </w:rPr>
        <w:lastRenderedPageBreak/>
        <w:t xml:space="preserve">Huidig schools functioneren </w:t>
      </w:r>
    </w:p>
    <w:sdt>
      <w:sdtPr>
        <w:rPr>
          <w:sz w:val="18"/>
          <w:szCs w:val="18"/>
        </w:rPr>
        <w:id w:val="1456147028"/>
        <w:lock w:val="contentLocked"/>
        <w:placeholder>
          <w:docPart w:val="F54C6231F8244930B24F296D95B48FEE"/>
        </w:placeholder>
        <w:showingPlcHdr/>
      </w:sdtPr>
      <w:sdtEndPr/>
      <w:sdtContent>
        <w:p w14:paraId="5E871F10" w14:textId="4A801E79" w:rsidR="00DF0712" w:rsidRPr="00CD278E" w:rsidRDefault="00DF0712" w:rsidP="00DF0712">
          <w:pPr>
            <w:pStyle w:val="gekleurdelijntjes"/>
            <w:rPr>
              <w:color w:val="A50050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G</w:t>
          </w:r>
          <w:r w:rsidR="00372F79">
            <w:rPr>
              <w:color w:val="A50050"/>
              <w:sz w:val="18"/>
              <w:szCs w:val="18"/>
            </w:rPr>
            <w:t>eef hier een g</w:t>
          </w:r>
          <w:r w:rsidRPr="00CD278E">
            <w:rPr>
              <w:color w:val="A50050"/>
              <w:sz w:val="18"/>
              <w:szCs w:val="18"/>
            </w:rPr>
            <w:t xml:space="preserve">lobaal beeld </w:t>
          </w:r>
          <w:r w:rsidR="00372F79">
            <w:rPr>
              <w:color w:val="A50050"/>
              <w:sz w:val="18"/>
              <w:szCs w:val="18"/>
            </w:rPr>
            <w:t xml:space="preserve">van de </w:t>
          </w:r>
          <w:r w:rsidRPr="00CD278E">
            <w:rPr>
              <w:color w:val="A50050"/>
              <w:sz w:val="18"/>
              <w:szCs w:val="18"/>
            </w:rPr>
            <w:t xml:space="preserve">schoolse vaardigheden </w:t>
          </w:r>
          <w:r w:rsidR="00B26D56">
            <w:rPr>
              <w:color w:val="A50050"/>
              <w:sz w:val="18"/>
              <w:szCs w:val="18"/>
            </w:rPr>
            <w:t>-</w:t>
          </w:r>
          <w:r w:rsidRPr="00CD278E">
            <w:rPr>
              <w:color w:val="A50050"/>
              <w:sz w:val="18"/>
              <w:szCs w:val="18"/>
            </w:rPr>
            <w:t xml:space="preserve"> leerniveau taal en rekenen indien gekend.</w:t>
          </w:r>
          <w:r w:rsidR="0041335F">
            <w:rPr>
              <w:color w:val="A50050"/>
              <w:sz w:val="18"/>
              <w:szCs w:val="18"/>
            </w:rPr>
            <w:t xml:space="preserve"> </w:t>
          </w:r>
          <w:r w:rsidR="00372F79">
            <w:rPr>
              <w:color w:val="A50050"/>
              <w:sz w:val="18"/>
              <w:szCs w:val="18"/>
            </w:rPr>
            <w:t>Vermeld e</w:t>
          </w:r>
          <w:r w:rsidR="0041335F">
            <w:rPr>
              <w:color w:val="A50050"/>
              <w:sz w:val="18"/>
              <w:szCs w:val="18"/>
            </w:rPr>
            <w:t xml:space="preserve">ventueel moeilijkheden </w:t>
          </w:r>
          <w:r w:rsidR="00FA33DD">
            <w:rPr>
              <w:color w:val="A50050"/>
              <w:sz w:val="18"/>
              <w:szCs w:val="18"/>
            </w:rPr>
            <w:t>met schoolvaardigheden leren.</w:t>
          </w:r>
          <w:r w:rsidRPr="00CD278E">
            <w:rPr>
              <w:color w:val="A50050"/>
              <w:sz w:val="18"/>
              <w:szCs w:val="18"/>
            </w:rPr>
            <w:t xml:space="preserve"> </w:t>
          </w:r>
        </w:p>
        <w:p w14:paraId="00BF99A9" w14:textId="77777777" w:rsidR="00DF0712" w:rsidRPr="00F7126E" w:rsidRDefault="00DF0712" w:rsidP="00DF0712">
          <w:pPr>
            <w:pStyle w:val="gekleurdelijntjes"/>
            <w:rPr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sdtContent>
    </w:sdt>
    <w:p w14:paraId="4BB1696E" w14:textId="77777777" w:rsidR="00DF0712" w:rsidRDefault="00DF0712" w:rsidP="00DF0712">
      <w:pPr>
        <w:pStyle w:val="Opgroeien92zwart"/>
        <w:spacing w:before="120" w:after="120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6B3CB7" w14:paraId="7003C8DC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0336FFE6" w14:textId="05E8A005" w:rsidR="006B3CB7" w:rsidRPr="003B053D" w:rsidRDefault="006B3CB7" w:rsidP="003B053D">
            <w:pPr>
              <w:rPr>
                <w:b w:val="0"/>
                <w:bCs w:val="0"/>
              </w:rPr>
            </w:pPr>
          </w:p>
        </w:tc>
      </w:tr>
    </w:tbl>
    <w:p w14:paraId="2C2C9B33" w14:textId="77777777" w:rsidR="006B3CB7" w:rsidRDefault="006B3CB7" w:rsidP="00DF0712">
      <w:pPr>
        <w:pStyle w:val="Opgroeien92zwart"/>
        <w:spacing w:before="120" w:after="120"/>
      </w:pPr>
    </w:p>
    <w:p w14:paraId="39F297A8" w14:textId="77777777" w:rsidR="006B3CB7" w:rsidRDefault="006B3CB7" w:rsidP="00DF0712">
      <w:pPr>
        <w:pStyle w:val="Opgroeien92zwart"/>
        <w:spacing w:before="120" w:after="120"/>
      </w:pPr>
    </w:p>
    <w:p w14:paraId="4BF22219" w14:textId="77777777" w:rsidR="00FA33DD" w:rsidRDefault="00FA33DD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  <w:r>
        <w:rPr>
          <w:color w:val="auto"/>
        </w:rPr>
        <w:br w:type="page"/>
      </w:r>
    </w:p>
    <w:p w14:paraId="5FF2B8DD" w14:textId="5EB0B6E0" w:rsidR="00DF0712" w:rsidRPr="00CD278E" w:rsidRDefault="00DF0712" w:rsidP="00CD278E">
      <w:pPr>
        <w:pStyle w:val="Kop2"/>
        <w:numPr>
          <w:ilvl w:val="0"/>
          <w:numId w:val="0"/>
        </w:numPr>
        <w:rPr>
          <w:color w:val="auto"/>
        </w:rPr>
      </w:pPr>
      <w:r w:rsidRPr="00CD278E">
        <w:rPr>
          <w:color w:val="auto"/>
        </w:rPr>
        <w:lastRenderedPageBreak/>
        <w:t xml:space="preserve">Relevante indicaties </w:t>
      </w:r>
      <w:r w:rsidR="003472B1">
        <w:rPr>
          <w:color w:val="auto"/>
        </w:rPr>
        <w:t>rond</w:t>
      </w:r>
      <w:r w:rsidRPr="00CD278E">
        <w:rPr>
          <w:color w:val="auto"/>
        </w:rPr>
        <w:t xml:space="preserve"> persoonlijkheid | gedrag- en werkhouding | communicatie</w:t>
      </w:r>
    </w:p>
    <w:sdt>
      <w:sdtPr>
        <w:rPr>
          <w:sz w:val="18"/>
          <w:szCs w:val="18"/>
        </w:rPr>
        <w:id w:val="-1157680407"/>
        <w:placeholder>
          <w:docPart w:val="12BB57A91F0241BA93F8A673E685424B"/>
        </w:placeholder>
        <w:showingPlcHdr/>
      </w:sdtPr>
      <w:sdtEndPr/>
      <w:sdtContent>
        <w:p w14:paraId="7DAAEED7" w14:textId="2054855E" w:rsidR="00DF0712" w:rsidRDefault="00DF0712" w:rsidP="00DF0712">
          <w:pPr>
            <w:pStyle w:val="gekleurdelijntjes"/>
            <w:rPr>
              <w:color w:val="A50050" w:themeColor="text1"/>
              <w:sz w:val="18"/>
              <w:szCs w:val="18"/>
            </w:rPr>
          </w:pPr>
          <w:r w:rsidRPr="00CD278E">
            <w:rPr>
              <w:color w:val="A50050" w:themeColor="text1"/>
              <w:sz w:val="18"/>
              <w:szCs w:val="18"/>
            </w:rPr>
            <w:t xml:space="preserve">Vermeld hier </w:t>
          </w:r>
          <w:r w:rsidR="003773BD">
            <w:rPr>
              <w:color w:val="A50050" w:themeColor="text1"/>
              <w:sz w:val="18"/>
              <w:szCs w:val="18"/>
            </w:rPr>
            <w:t xml:space="preserve">welke sterktes en werkpunten je ervaart op basis van de persoonlijkheid, het gedrag, de communicatie en de zelfredzaamheid van het kind. </w:t>
          </w:r>
          <w:r w:rsidR="007A600E">
            <w:rPr>
              <w:color w:val="A50050" w:themeColor="text1"/>
              <w:sz w:val="18"/>
              <w:szCs w:val="18"/>
            </w:rPr>
            <w:t>Geef ook aan welke ondersteuning je daarvoor al biedt.</w:t>
          </w:r>
        </w:p>
        <w:p w14:paraId="2199B847" w14:textId="4918CB9E" w:rsidR="00DF0712" w:rsidRPr="000D56F3" w:rsidRDefault="007A600E" w:rsidP="007A600E">
          <w:pPr>
            <w:pStyle w:val="gekleurdelijntjes"/>
            <w:rPr>
              <w:sz w:val="18"/>
              <w:szCs w:val="18"/>
            </w:rPr>
          </w:pPr>
          <w:r>
            <w:rPr>
              <w:color w:val="A50050" w:themeColor="text1"/>
              <w:sz w:val="18"/>
              <w:szCs w:val="18"/>
            </w:rPr>
            <w:t>Door de school in te vullen.</w:t>
          </w:r>
        </w:p>
      </w:sdtContent>
    </w:sdt>
    <w:p w14:paraId="213F2D2C" w14:textId="5B5453D7" w:rsidR="00DF0712" w:rsidRDefault="00DF0712" w:rsidP="00DF0712">
      <w:pPr>
        <w:pStyle w:val="Opgroeien92zwart"/>
        <w:spacing w:before="120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7A600E" w14:paraId="28739E12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146CAE9E" w14:textId="7D574247" w:rsidR="007A600E" w:rsidRPr="000331D5" w:rsidRDefault="007A600E" w:rsidP="000331D5">
            <w:pPr>
              <w:rPr>
                <w:b w:val="0"/>
                <w:bCs w:val="0"/>
              </w:rPr>
            </w:pPr>
          </w:p>
        </w:tc>
      </w:tr>
    </w:tbl>
    <w:p w14:paraId="0FB4BF5D" w14:textId="77777777" w:rsidR="00DF0712" w:rsidRDefault="00DF0712" w:rsidP="00DF0712"/>
    <w:p w14:paraId="241E061D" w14:textId="77777777" w:rsidR="00DF0712" w:rsidRDefault="00DF0712" w:rsidP="00DF0712"/>
    <w:p w14:paraId="2EDD4A46" w14:textId="77777777" w:rsidR="00DF0712" w:rsidRDefault="00DF0712" w:rsidP="00DF0712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  <w:r>
        <w:br w:type="page"/>
      </w:r>
    </w:p>
    <w:p w14:paraId="7A771AB2" w14:textId="77777777" w:rsidR="00DF0712" w:rsidRPr="00CD278E" w:rsidRDefault="00DF0712" w:rsidP="00CD278E">
      <w:pPr>
        <w:pStyle w:val="Kop2"/>
        <w:numPr>
          <w:ilvl w:val="0"/>
          <w:numId w:val="0"/>
        </w:numPr>
        <w:ind w:left="576" w:hanging="576"/>
        <w:rPr>
          <w:color w:val="auto"/>
          <w:sz w:val="20"/>
        </w:rPr>
      </w:pPr>
      <w:r w:rsidRPr="00CD278E">
        <w:rPr>
          <w:color w:val="auto"/>
        </w:rPr>
        <w:lastRenderedPageBreak/>
        <w:t xml:space="preserve">Gekende onderzoeksgegevens </w:t>
      </w:r>
    </w:p>
    <w:sdt>
      <w:sdtPr>
        <w:rPr>
          <w:color w:val="2FBEBE"/>
          <w:sz w:val="18"/>
          <w:szCs w:val="18"/>
        </w:rPr>
        <w:id w:val="-1532412187"/>
        <w:placeholder>
          <w:docPart w:val="EA07A6028C364D83BC26B21BB5C1E4F3"/>
        </w:placeholder>
      </w:sdtPr>
      <w:sdtEndPr/>
      <w:sdtContent>
        <w:p w14:paraId="46481281" w14:textId="77777777" w:rsidR="00DF0712" w:rsidRPr="00970BB5" w:rsidRDefault="00DF0712" w:rsidP="00DF0712">
          <w:pPr>
            <w:rPr>
              <w:color w:val="2FBEBE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het CLB in te vullen</w:t>
          </w:r>
        </w:p>
      </w:sdtContent>
    </w:sdt>
    <w:p w14:paraId="31EB1D28" w14:textId="28EB14DC" w:rsidR="00D171AF" w:rsidRPr="002741E1" w:rsidRDefault="00DC602D" w:rsidP="00484C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171AF" w:rsidRPr="002741E1">
        <w:rPr>
          <w:b/>
          <w:bCs/>
          <w:sz w:val="24"/>
          <w:szCs w:val="24"/>
        </w:rPr>
        <w:t>Intelligentie</w:t>
      </w:r>
    </w:p>
    <w:tbl>
      <w:tblPr>
        <w:tblStyle w:val="Onopgemaaktetabel1"/>
        <w:tblW w:w="10478" w:type="dxa"/>
        <w:tblLayout w:type="fixed"/>
        <w:tblLook w:val="04A0" w:firstRow="1" w:lastRow="0" w:firstColumn="1" w:lastColumn="0" w:noHBand="0" w:noVBand="1"/>
      </w:tblPr>
      <w:tblGrid>
        <w:gridCol w:w="2095"/>
        <w:gridCol w:w="1932"/>
        <w:gridCol w:w="1213"/>
        <w:gridCol w:w="992"/>
        <w:gridCol w:w="1104"/>
        <w:gridCol w:w="1429"/>
        <w:gridCol w:w="1713"/>
      </w:tblGrid>
      <w:tr w:rsidR="00D171AF" w14:paraId="15EBE998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3CA5D2D" w14:textId="77777777" w:rsidR="00D171AF" w:rsidRDefault="00D171AF" w:rsidP="00C12A96">
            <w:pPr>
              <w:rPr>
                <w:b w:val="0"/>
                <w:bCs w:val="0"/>
              </w:rPr>
            </w:pPr>
          </w:p>
        </w:tc>
        <w:tc>
          <w:tcPr>
            <w:tcW w:w="1932" w:type="dxa"/>
          </w:tcPr>
          <w:p w14:paraId="2565526E" w14:textId="77777777" w:rsidR="00D171AF" w:rsidRPr="009B789E" w:rsidRDefault="00D171AF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Meetinstrument</w:t>
            </w:r>
          </w:p>
        </w:tc>
        <w:tc>
          <w:tcPr>
            <w:tcW w:w="4738" w:type="dxa"/>
            <w:gridSpan w:val="4"/>
          </w:tcPr>
          <w:p w14:paraId="3B17F996" w14:textId="77777777" w:rsidR="00D171AF" w:rsidRPr="009B789E" w:rsidRDefault="00D171AF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Testresultaat</w:t>
            </w:r>
          </w:p>
        </w:tc>
        <w:tc>
          <w:tcPr>
            <w:tcW w:w="1713" w:type="dxa"/>
          </w:tcPr>
          <w:p w14:paraId="21CECF1A" w14:textId="77777777" w:rsidR="00D171AF" w:rsidRPr="009B789E" w:rsidRDefault="00D171AF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testresultaat</w:t>
            </w:r>
          </w:p>
        </w:tc>
      </w:tr>
      <w:tr w:rsidR="00D171AF" w14:paraId="54249BC9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66D3B32" w14:textId="77777777" w:rsidR="00D171AF" w:rsidRDefault="00D171AF" w:rsidP="00C12A96">
            <w:pPr>
              <w:rPr>
                <w:b w:val="0"/>
                <w:bCs w:val="0"/>
              </w:rPr>
            </w:pPr>
          </w:p>
        </w:tc>
        <w:tc>
          <w:tcPr>
            <w:tcW w:w="1932" w:type="dxa"/>
          </w:tcPr>
          <w:p w14:paraId="7784B1DF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38A8A781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Extra Light" w:hAnsi="Abadi Extra Light"/>
              </w:rPr>
            </w:pPr>
            <w:r>
              <w:t>OQ</w:t>
            </w:r>
            <w:r>
              <w:rPr>
                <w:rStyle w:val="Voetnootmarkering"/>
              </w:rPr>
              <w:footnoteReference w:id="3"/>
            </w:r>
          </w:p>
        </w:tc>
        <w:tc>
          <w:tcPr>
            <w:tcW w:w="992" w:type="dxa"/>
          </w:tcPr>
          <w:p w14:paraId="392EE47E" w14:textId="77777777" w:rsidR="00D171AF" w:rsidRPr="00B41613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Extra Light" w:hAnsi="Abadi Extra Light"/>
              </w:rPr>
            </w:pPr>
            <w:r>
              <w:t>KL</w:t>
            </w:r>
            <w:r>
              <w:rPr>
                <w:rStyle w:val="Voetnootmarkering"/>
              </w:rPr>
              <w:footnoteReference w:id="4"/>
            </w:r>
          </w:p>
        </w:tc>
        <w:tc>
          <w:tcPr>
            <w:tcW w:w="1104" w:type="dxa"/>
          </w:tcPr>
          <w:p w14:paraId="57008D70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</w:t>
            </w:r>
            <w:r>
              <w:rPr>
                <w:rStyle w:val="Voetnootmarkering"/>
              </w:rPr>
              <w:footnoteReference w:id="5"/>
            </w:r>
          </w:p>
        </w:tc>
        <w:tc>
          <w:tcPr>
            <w:tcW w:w="1429" w:type="dxa"/>
          </w:tcPr>
          <w:p w14:paraId="4B3EEF75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OI</w:t>
            </w:r>
            <w:r>
              <w:rPr>
                <w:rStyle w:val="Voetnootmarkering"/>
              </w:rPr>
              <w:footnoteReference w:id="6"/>
            </w:r>
          </w:p>
        </w:tc>
        <w:tc>
          <w:tcPr>
            <w:tcW w:w="1713" w:type="dxa"/>
          </w:tcPr>
          <w:p w14:paraId="48753950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1AF" w14:paraId="784EF5D7" w14:textId="77777777" w:rsidTr="00C1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B79532D" w14:textId="77777777" w:rsidR="00D171AF" w:rsidRDefault="00D171AF" w:rsidP="00C12A96">
            <w:pPr>
              <w:rPr>
                <w:b w:val="0"/>
                <w:bCs w:val="0"/>
              </w:rPr>
            </w:pPr>
            <w:r>
              <w:t xml:space="preserve">Cognitieve ontwikkelingstest (bv. </w:t>
            </w:r>
            <w:proofErr w:type="spellStart"/>
            <w:r>
              <w:t>Bayley</w:t>
            </w:r>
            <w:proofErr w:type="spellEnd"/>
            <w:r>
              <w:t>-III-NL)</w:t>
            </w:r>
          </w:p>
        </w:tc>
        <w:tc>
          <w:tcPr>
            <w:tcW w:w="1932" w:type="dxa"/>
          </w:tcPr>
          <w:p w14:paraId="1878A111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66C7DA19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C06D184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4CA08606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4542828D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14:paraId="2397240E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1AF" w14:paraId="4E86D7BD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83A2142" w14:textId="77777777" w:rsidR="00D171AF" w:rsidRPr="00A926D9" w:rsidRDefault="00D171AF" w:rsidP="00C12A96">
            <w:pPr>
              <w:rPr>
                <w:b w:val="0"/>
                <w:bCs w:val="0"/>
              </w:rPr>
            </w:pPr>
            <w:r w:rsidRPr="00A926D9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  <w:gridSpan w:val="6"/>
          </w:tcPr>
          <w:p w14:paraId="391AA709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0512D0EA" w14:textId="77777777" w:rsidTr="00C1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60F54D7" w14:textId="77777777" w:rsidR="00D171AF" w:rsidRPr="00CA5779" w:rsidRDefault="00D171AF" w:rsidP="00C12A96">
            <w:pPr>
              <w:rPr>
                <w:b w:val="0"/>
                <w:bCs w:val="0"/>
              </w:rPr>
            </w:pPr>
            <w:r w:rsidRPr="00CA5779">
              <w:rPr>
                <w:b w:val="0"/>
                <w:bCs w:val="0"/>
              </w:rPr>
              <w:t>Afgenomen door</w:t>
            </w:r>
          </w:p>
        </w:tc>
        <w:tc>
          <w:tcPr>
            <w:tcW w:w="8383" w:type="dxa"/>
            <w:gridSpan w:val="6"/>
          </w:tcPr>
          <w:p w14:paraId="35367427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0E1283F1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DE56531" w14:textId="77777777" w:rsidR="00D171AF" w:rsidRDefault="00D171AF" w:rsidP="00C12A96"/>
        </w:tc>
        <w:tc>
          <w:tcPr>
            <w:tcW w:w="1932" w:type="dxa"/>
          </w:tcPr>
          <w:p w14:paraId="2467EDE2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5" w:type="dxa"/>
            <w:gridSpan w:val="2"/>
          </w:tcPr>
          <w:p w14:paraId="421DABDA" w14:textId="77777777" w:rsidR="00D171AF" w:rsidRPr="003B2A04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TIQ</w:t>
            </w:r>
            <w:r>
              <w:rPr>
                <w:rStyle w:val="Voetnootmarkering"/>
              </w:rPr>
              <w:footnoteReference w:id="7"/>
            </w:r>
          </w:p>
        </w:tc>
        <w:tc>
          <w:tcPr>
            <w:tcW w:w="2533" w:type="dxa"/>
            <w:gridSpan w:val="2"/>
          </w:tcPr>
          <w:p w14:paraId="07569F3E" w14:textId="77777777" w:rsidR="00D171AF" w:rsidRPr="003B2A04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Betrouwbaarheids-interval</w:t>
            </w:r>
            <w:proofErr w:type="spellEnd"/>
          </w:p>
        </w:tc>
        <w:tc>
          <w:tcPr>
            <w:tcW w:w="1713" w:type="dxa"/>
          </w:tcPr>
          <w:p w14:paraId="2127C738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302922F8" w14:textId="77777777" w:rsidTr="00C1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75C6ACC" w14:textId="77777777" w:rsidR="00D171AF" w:rsidRPr="009B789E" w:rsidRDefault="00D171AF" w:rsidP="00C12A96">
            <w:r>
              <w:t xml:space="preserve">Intelligentietest (bv. </w:t>
            </w:r>
            <w:r w:rsidRPr="009B789E">
              <w:t>W</w:t>
            </w:r>
            <w:r>
              <w:t xml:space="preserve">PPSI </w:t>
            </w:r>
            <w:r w:rsidRPr="009B789E">
              <w:t>III</w:t>
            </w:r>
            <w:r>
              <w:rPr>
                <w:iCs/>
              </w:rPr>
              <w:t>, WISC-V, SON-R …)</w:t>
            </w:r>
          </w:p>
        </w:tc>
        <w:tc>
          <w:tcPr>
            <w:tcW w:w="1932" w:type="dxa"/>
          </w:tcPr>
          <w:p w14:paraId="2F7A016E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5" w:type="dxa"/>
            <w:gridSpan w:val="2"/>
          </w:tcPr>
          <w:p w14:paraId="7695B365" w14:textId="77777777" w:rsidR="00D171AF" w:rsidRPr="004D2DFD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  <w:gridSpan w:val="2"/>
          </w:tcPr>
          <w:p w14:paraId="6810331C" w14:textId="77777777" w:rsidR="00D171AF" w:rsidRPr="004D2DFD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14:paraId="5085981B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0820BE3E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52F51CC" w14:textId="77777777" w:rsidR="00D171AF" w:rsidRPr="00C96239" w:rsidRDefault="00D171AF" w:rsidP="00C12A96">
            <w:pPr>
              <w:rPr>
                <w:b w:val="0"/>
                <w:bCs w:val="0"/>
              </w:rPr>
            </w:pPr>
            <w:r w:rsidRPr="00C96239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  <w:gridSpan w:val="6"/>
          </w:tcPr>
          <w:p w14:paraId="7361C072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08338278" w14:textId="77777777" w:rsidTr="00C1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B2F087E" w14:textId="77777777" w:rsidR="00D171AF" w:rsidRPr="00CA5779" w:rsidRDefault="00D171AF" w:rsidP="00C12A96">
            <w:pPr>
              <w:rPr>
                <w:b w:val="0"/>
                <w:bCs w:val="0"/>
              </w:rPr>
            </w:pPr>
            <w:r w:rsidRPr="00CA5779">
              <w:rPr>
                <w:b w:val="0"/>
                <w:bCs w:val="0"/>
              </w:rPr>
              <w:t>Afgenomen door</w:t>
            </w:r>
          </w:p>
        </w:tc>
        <w:tc>
          <w:tcPr>
            <w:tcW w:w="8383" w:type="dxa"/>
            <w:gridSpan w:val="6"/>
          </w:tcPr>
          <w:p w14:paraId="0665BDEB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B20DB82" w14:textId="77777777" w:rsidR="00D171AF" w:rsidRDefault="00D171AF" w:rsidP="00D171AF">
      <w:pPr>
        <w15:collapsed/>
      </w:pP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8383"/>
      </w:tblGrid>
      <w:tr w:rsidR="00D171AF" w14:paraId="5562F7CC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8" w:type="dxa"/>
            <w:gridSpan w:val="2"/>
          </w:tcPr>
          <w:p w14:paraId="7691E09E" w14:textId="77777777" w:rsidR="00D171AF" w:rsidRDefault="00D171AF" w:rsidP="00C12A96">
            <w:r>
              <w:t>Adaptief gedrag (bv. ABAS …)</w:t>
            </w:r>
          </w:p>
        </w:tc>
      </w:tr>
      <w:tr w:rsidR="00D171AF" w14:paraId="11EBA49B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0C92440" w14:textId="77777777" w:rsidR="00D171AF" w:rsidRPr="00D228EF" w:rsidRDefault="00D171AF" w:rsidP="00C12A96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Meetinstrument</w:t>
            </w:r>
          </w:p>
        </w:tc>
        <w:tc>
          <w:tcPr>
            <w:tcW w:w="8383" w:type="dxa"/>
          </w:tcPr>
          <w:p w14:paraId="4F808E9B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5DF80F56" w14:textId="77777777" w:rsidTr="00C12A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8168F0D" w14:textId="77777777" w:rsidR="00D171AF" w:rsidRPr="00D228EF" w:rsidRDefault="00D171AF" w:rsidP="00C12A96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Datum testresultaat</w:t>
            </w:r>
          </w:p>
        </w:tc>
        <w:tc>
          <w:tcPr>
            <w:tcW w:w="8383" w:type="dxa"/>
          </w:tcPr>
          <w:p w14:paraId="347A96CD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7FD3FA86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071406B" w14:textId="77777777" w:rsidR="00D171AF" w:rsidRPr="00D228EF" w:rsidRDefault="00D171AF" w:rsidP="00C12A96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Testresultaat</w:t>
            </w:r>
            <w:r>
              <w:rPr>
                <w:b w:val="0"/>
                <w:bCs w:val="0"/>
              </w:rPr>
              <w:t xml:space="preserve"> en interpretatie</w:t>
            </w:r>
          </w:p>
        </w:tc>
        <w:tc>
          <w:tcPr>
            <w:tcW w:w="8383" w:type="dxa"/>
          </w:tcPr>
          <w:p w14:paraId="63C10B1B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1AF" w14:paraId="5FD59DCB" w14:textId="77777777" w:rsidTr="00C1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23EE038" w14:textId="77777777" w:rsidR="00D171AF" w:rsidRPr="00D228EF" w:rsidRDefault="00D171AF" w:rsidP="00C12A96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lastRenderedPageBreak/>
              <w:t>Afgenomen door</w:t>
            </w:r>
          </w:p>
        </w:tc>
        <w:tc>
          <w:tcPr>
            <w:tcW w:w="7816" w:type="dxa"/>
          </w:tcPr>
          <w:p w14:paraId="412C696F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11356C1" w14:textId="77777777" w:rsidR="00D171AF" w:rsidRPr="002B3D11" w:rsidRDefault="00D171AF" w:rsidP="00D171AF">
      <w:pPr>
        <w15:collapsed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026"/>
        <w:gridCol w:w="7885"/>
      </w:tblGrid>
      <w:tr w:rsidR="00D171AF" w14:paraId="46131AC8" w14:textId="77777777" w:rsidTr="00C1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DF3F410" w14:textId="77777777" w:rsidR="00D171AF" w:rsidRDefault="00D171AF" w:rsidP="00C12A96">
            <w:r>
              <w:t>Diagnose</w:t>
            </w:r>
          </w:p>
        </w:tc>
        <w:tc>
          <w:tcPr>
            <w:tcW w:w="8383" w:type="dxa"/>
          </w:tcPr>
          <w:p w14:paraId="12E714BC" w14:textId="77777777" w:rsidR="00D171AF" w:rsidRPr="00A222B2" w:rsidRDefault="00D171AF" w:rsidP="00C1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150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22B2">
                  <w:rPr>
                    <w:rFonts w:asciiTheme="minorHAnsi" w:eastAsiaTheme="minorEastAsia" w:hAnsiTheme="minorHAnsi"/>
                    <w:b w:val="0"/>
                    <w:bCs w:val="0"/>
                  </w:rPr>
                  <w:t>☐</w:t>
                </w:r>
              </w:sdtContent>
            </w:sdt>
            <w:r w:rsidRPr="00A222B2">
              <w:rPr>
                <w:rFonts w:asciiTheme="minorHAnsi" w:eastAsiaTheme="minorEastAsia" w:hAnsiTheme="minorHAnsi"/>
                <w:b w:val="0"/>
                <w:bCs w:val="0"/>
              </w:rPr>
              <w:t xml:space="preserve"> Hoogbegaafd</w:t>
            </w:r>
          </w:p>
        </w:tc>
      </w:tr>
      <w:tr w:rsidR="00D171AF" w14:paraId="60EC0622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5F7441E" w14:textId="77777777" w:rsidR="00D171AF" w:rsidRDefault="00D171AF" w:rsidP="00C12A96"/>
        </w:tc>
        <w:tc>
          <w:tcPr>
            <w:tcW w:w="8383" w:type="dxa"/>
          </w:tcPr>
          <w:p w14:paraId="59FD2E74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113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Normaal begaafd</w:t>
            </w:r>
          </w:p>
        </w:tc>
      </w:tr>
      <w:tr w:rsidR="00D171AF" w14:paraId="3CE6540C" w14:textId="77777777" w:rsidTr="00C12A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9B43911" w14:textId="77777777" w:rsidR="00D171AF" w:rsidRDefault="00D171AF" w:rsidP="00C12A96"/>
        </w:tc>
        <w:tc>
          <w:tcPr>
            <w:tcW w:w="8383" w:type="dxa"/>
          </w:tcPr>
          <w:p w14:paraId="71FE1E89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453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Zwakbegaafd</w:t>
            </w:r>
          </w:p>
        </w:tc>
      </w:tr>
      <w:tr w:rsidR="00D171AF" w14:paraId="55F4ED32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B3327F3" w14:textId="77777777" w:rsidR="00D171AF" w:rsidRDefault="00D171AF" w:rsidP="00C12A96"/>
        </w:tc>
        <w:tc>
          <w:tcPr>
            <w:tcW w:w="8383" w:type="dxa"/>
          </w:tcPr>
          <w:p w14:paraId="24907C15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6429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Lichte verstandelijke beperking</w:t>
            </w:r>
          </w:p>
        </w:tc>
      </w:tr>
      <w:tr w:rsidR="00D171AF" w14:paraId="5465A306" w14:textId="77777777" w:rsidTr="00C12A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03C8084" w14:textId="77777777" w:rsidR="00D171AF" w:rsidRDefault="00D171AF" w:rsidP="00C12A96"/>
        </w:tc>
        <w:tc>
          <w:tcPr>
            <w:tcW w:w="8383" w:type="dxa"/>
          </w:tcPr>
          <w:p w14:paraId="1C1B0A44" w14:textId="77777777" w:rsidR="00D171AF" w:rsidRDefault="00D171AF" w:rsidP="00C1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170759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Matige verstandelijke beperking</w:t>
            </w:r>
          </w:p>
        </w:tc>
      </w:tr>
      <w:tr w:rsidR="00D171AF" w14:paraId="02AB6891" w14:textId="77777777" w:rsidTr="00C1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A2C1297" w14:textId="77777777" w:rsidR="00D171AF" w:rsidRDefault="00D171AF" w:rsidP="00C12A96"/>
        </w:tc>
        <w:tc>
          <w:tcPr>
            <w:tcW w:w="8383" w:type="dxa"/>
          </w:tcPr>
          <w:p w14:paraId="67D21CE5" w14:textId="77777777" w:rsidR="00D171AF" w:rsidRDefault="00D171AF" w:rsidP="00C1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11096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Ernstig-diepe verstandelijke beperking</w:t>
            </w:r>
          </w:p>
        </w:tc>
      </w:tr>
    </w:tbl>
    <w:p w14:paraId="10AFD212" w14:textId="77777777" w:rsidR="00DF0712" w:rsidRDefault="00DF0712" w:rsidP="00DF0712"/>
    <w:p w14:paraId="441AC25F" w14:textId="3962E51C" w:rsidR="00DF0712" w:rsidRPr="002842F4" w:rsidRDefault="00DF0712" w:rsidP="002842F4">
      <w:pPr>
        <w:pStyle w:val="Kop3"/>
        <w:numPr>
          <w:ilvl w:val="0"/>
          <w:numId w:val="0"/>
        </w:numPr>
        <w:spacing w:after="240"/>
        <w:ind w:left="720" w:hanging="720"/>
        <w:rPr>
          <w:color w:val="auto"/>
        </w:rPr>
      </w:pPr>
      <w:r w:rsidRPr="002842F4">
        <w:rPr>
          <w:color w:val="auto"/>
        </w:rPr>
        <w:t>Andere relevante gegevens</w:t>
      </w:r>
      <w:r w:rsidR="001727ED">
        <w:rPr>
          <w:color w:val="auto"/>
        </w:rPr>
        <w:t xml:space="preserve"> en opmerkingen</w:t>
      </w:r>
    </w:p>
    <w:p w14:paraId="6F8A8D5A" w14:textId="77777777" w:rsidR="00DF0712" w:rsidRDefault="00DF0712" w:rsidP="00DF0712">
      <w:pPr>
        <w:pStyle w:val="Opgroeien92zwart"/>
        <w:spacing w:before="120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F41143" w14:paraId="2560CC66" w14:textId="77777777" w:rsidTr="00837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4CD869D4" w14:textId="77777777" w:rsidR="00F41143" w:rsidRPr="000331D5" w:rsidRDefault="00F41143" w:rsidP="00C12A96">
            <w:pPr>
              <w:rPr>
                <w:b w:val="0"/>
                <w:bCs w:val="0"/>
              </w:rPr>
            </w:pPr>
          </w:p>
        </w:tc>
      </w:tr>
    </w:tbl>
    <w:p w14:paraId="315DBB72" w14:textId="77777777" w:rsidR="00DF0712" w:rsidRDefault="00DF0712" w:rsidP="00DF0712">
      <w:pPr>
        <w:pStyle w:val="Opgroeien92zwart"/>
        <w:spacing w:before="120"/>
      </w:pPr>
    </w:p>
    <w:p w14:paraId="5EF9E632" w14:textId="77777777" w:rsidR="008370FB" w:rsidRPr="00B0610B" w:rsidRDefault="008370FB" w:rsidP="008370FB">
      <w:pPr>
        <w:pStyle w:val="Duidelijkcitaat"/>
        <w:rPr>
          <w:i w:val="0"/>
          <w:iCs w:val="0"/>
        </w:rPr>
      </w:pPr>
      <w:r w:rsidRPr="006734EB">
        <w:rPr>
          <w:i w:val="0"/>
          <w:iCs w:val="0"/>
        </w:rPr>
        <w:t>Dank je wel voor het invullen van de vragenlijst.</w:t>
      </w:r>
    </w:p>
    <w:sectPr w:rsidR="008370FB" w:rsidRPr="00B0610B" w:rsidSect="006020F6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53AC" w14:textId="77777777" w:rsidR="00371196" w:rsidRDefault="00371196" w:rsidP="003D7175">
      <w:pPr>
        <w:spacing w:after="0" w:line="240" w:lineRule="auto"/>
      </w:pPr>
      <w:r>
        <w:separator/>
      </w:r>
    </w:p>
  </w:endnote>
  <w:endnote w:type="continuationSeparator" w:id="0">
    <w:p w14:paraId="7805C29F" w14:textId="77777777" w:rsidR="00371196" w:rsidRDefault="0037119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9AE0273-193C-4359-AFD1-E7CC7CBC693D}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B447AD70-A3B8-4E7F-BF75-0697B106C0A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7E33" w14:textId="718F4F5A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5D4F6B">
      <w:rPr>
        <w:noProof/>
      </w:rPr>
      <w:t>14.03.2025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61312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4332" w14:textId="2747D956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3799" w14:textId="77777777" w:rsidR="00371196" w:rsidRDefault="00371196" w:rsidP="003D7175">
      <w:pPr>
        <w:spacing w:after="0" w:line="240" w:lineRule="auto"/>
      </w:pPr>
      <w:r>
        <w:separator/>
      </w:r>
    </w:p>
  </w:footnote>
  <w:footnote w:type="continuationSeparator" w:id="0">
    <w:p w14:paraId="44F5CCE0" w14:textId="77777777" w:rsidR="00371196" w:rsidRDefault="00371196" w:rsidP="003D7175">
      <w:pPr>
        <w:spacing w:after="0" w:line="240" w:lineRule="auto"/>
      </w:pPr>
      <w:r>
        <w:continuationSeparator/>
      </w:r>
    </w:p>
  </w:footnote>
  <w:footnote w:id="1">
    <w:p w14:paraId="0376E953" w14:textId="76F072FB" w:rsidR="000D7BE6" w:rsidRDefault="000D7BE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Vm</w:t>
      </w:r>
      <w:proofErr w:type="spellEnd"/>
      <w:r>
        <w:t xml:space="preserve"> = voormiddag</w:t>
      </w:r>
    </w:p>
  </w:footnote>
  <w:footnote w:id="2">
    <w:p w14:paraId="717BB845" w14:textId="49424D7B" w:rsidR="000D7BE6" w:rsidRDefault="000D7BE6">
      <w:pPr>
        <w:pStyle w:val="Voetnoottekst"/>
      </w:pPr>
      <w:r>
        <w:rPr>
          <w:rStyle w:val="Voetnootmarkering"/>
        </w:rPr>
        <w:footnoteRef/>
      </w:r>
      <w:r>
        <w:t xml:space="preserve"> Nm = namiddag</w:t>
      </w:r>
    </w:p>
  </w:footnote>
  <w:footnote w:id="3">
    <w:p w14:paraId="04D74152" w14:textId="77777777" w:rsidR="00D171AF" w:rsidRDefault="00D171AF" w:rsidP="00D171AF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Ontwikkelingsquotiënt</w:t>
      </w:r>
    </w:p>
  </w:footnote>
  <w:footnote w:id="4">
    <w:p w14:paraId="50F19492" w14:textId="77777777" w:rsidR="00D171AF" w:rsidRDefault="00D171AF" w:rsidP="00D171AF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Kalenderleeftijd</w:t>
      </w:r>
    </w:p>
  </w:footnote>
  <w:footnote w:id="5">
    <w:p w14:paraId="5EDD9532" w14:textId="77777777" w:rsidR="00D171AF" w:rsidRDefault="00D171AF" w:rsidP="00D171AF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Ontwikkelingsleeftijd</w:t>
      </w:r>
    </w:p>
  </w:footnote>
  <w:footnote w:id="6">
    <w:p w14:paraId="75B18CDB" w14:textId="77777777" w:rsidR="00D171AF" w:rsidRDefault="00D171AF" w:rsidP="00D171AF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Ontwikkelingsindex</w:t>
      </w:r>
    </w:p>
  </w:footnote>
  <w:footnote w:id="7">
    <w:p w14:paraId="3775AAC4" w14:textId="77777777" w:rsidR="00D171AF" w:rsidRDefault="00D171AF" w:rsidP="00D171AF">
      <w:pPr>
        <w:pStyle w:val="Voetnoottekst"/>
      </w:pPr>
      <w:r>
        <w:rPr>
          <w:rStyle w:val="Voetnootmarkering"/>
        </w:rPr>
        <w:footnoteRef/>
      </w:r>
      <w:r>
        <w:t xml:space="preserve"> Totale intelligentiequotiënt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6134306">
    <w:abstractNumId w:val="9"/>
  </w:num>
  <w:num w:numId="2" w16cid:durableId="656034826">
    <w:abstractNumId w:val="4"/>
  </w:num>
  <w:num w:numId="3" w16cid:durableId="1900703776">
    <w:abstractNumId w:val="10"/>
  </w:num>
  <w:num w:numId="4" w16cid:durableId="607198429">
    <w:abstractNumId w:val="8"/>
  </w:num>
  <w:num w:numId="5" w16cid:durableId="1313025264">
    <w:abstractNumId w:val="2"/>
  </w:num>
  <w:num w:numId="6" w16cid:durableId="1383938454">
    <w:abstractNumId w:val="0"/>
  </w:num>
  <w:num w:numId="7" w16cid:durableId="1501894054">
    <w:abstractNumId w:val="7"/>
  </w:num>
  <w:num w:numId="8" w16cid:durableId="1382482423">
    <w:abstractNumId w:val="5"/>
  </w:num>
  <w:num w:numId="9" w16cid:durableId="1716735632">
    <w:abstractNumId w:val="3"/>
  </w:num>
  <w:num w:numId="10" w16cid:durableId="69041314">
    <w:abstractNumId w:val="1"/>
  </w:num>
  <w:num w:numId="11" w16cid:durableId="1017463499">
    <w:abstractNumId w:val="6"/>
  </w:num>
  <w:num w:numId="12" w16cid:durableId="56393636">
    <w:abstractNumId w:val="9"/>
  </w:num>
  <w:num w:numId="13" w16cid:durableId="115398999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11B3F"/>
    <w:rsid w:val="0001736C"/>
    <w:rsid w:val="000331D5"/>
    <w:rsid w:val="0008063E"/>
    <w:rsid w:val="0008304F"/>
    <w:rsid w:val="000A43DB"/>
    <w:rsid w:val="000C3B09"/>
    <w:rsid w:val="000D26D8"/>
    <w:rsid w:val="000D7BE6"/>
    <w:rsid w:val="00105365"/>
    <w:rsid w:val="00126D8F"/>
    <w:rsid w:val="00167DA8"/>
    <w:rsid w:val="001727ED"/>
    <w:rsid w:val="0018081D"/>
    <w:rsid w:val="00193EF3"/>
    <w:rsid w:val="001A2C06"/>
    <w:rsid w:val="001B09D4"/>
    <w:rsid w:val="001B2007"/>
    <w:rsid w:val="001C482A"/>
    <w:rsid w:val="002150E1"/>
    <w:rsid w:val="0022623F"/>
    <w:rsid w:val="002741E1"/>
    <w:rsid w:val="002842F4"/>
    <w:rsid w:val="002A528F"/>
    <w:rsid w:val="002B2041"/>
    <w:rsid w:val="002D1C52"/>
    <w:rsid w:val="00323AC0"/>
    <w:rsid w:val="003472B1"/>
    <w:rsid w:val="00371196"/>
    <w:rsid w:val="00372F79"/>
    <w:rsid w:val="003773BD"/>
    <w:rsid w:val="003811E2"/>
    <w:rsid w:val="003B053D"/>
    <w:rsid w:val="003D4BDE"/>
    <w:rsid w:val="003D7175"/>
    <w:rsid w:val="0041335F"/>
    <w:rsid w:val="004457E6"/>
    <w:rsid w:val="00451460"/>
    <w:rsid w:val="00467133"/>
    <w:rsid w:val="00484CE2"/>
    <w:rsid w:val="004D1B10"/>
    <w:rsid w:val="004D32DC"/>
    <w:rsid w:val="004D544D"/>
    <w:rsid w:val="004F26F7"/>
    <w:rsid w:val="004F3580"/>
    <w:rsid w:val="0052246F"/>
    <w:rsid w:val="00532812"/>
    <w:rsid w:val="005366FD"/>
    <w:rsid w:val="00546EF1"/>
    <w:rsid w:val="00553EE4"/>
    <w:rsid w:val="00572277"/>
    <w:rsid w:val="0057427E"/>
    <w:rsid w:val="00581AE9"/>
    <w:rsid w:val="00587FBE"/>
    <w:rsid w:val="00596952"/>
    <w:rsid w:val="005A04D6"/>
    <w:rsid w:val="005A3E8C"/>
    <w:rsid w:val="005D0A7A"/>
    <w:rsid w:val="005D4F6B"/>
    <w:rsid w:val="005F1204"/>
    <w:rsid w:val="00601571"/>
    <w:rsid w:val="006020F6"/>
    <w:rsid w:val="00614229"/>
    <w:rsid w:val="00644273"/>
    <w:rsid w:val="006477BA"/>
    <w:rsid w:val="0066129B"/>
    <w:rsid w:val="006B3CB7"/>
    <w:rsid w:val="006C19E5"/>
    <w:rsid w:val="006C6157"/>
    <w:rsid w:val="006D4793"/>
    <w:rsid w:val="006E442F"/>
    <w:rsid w:val="0075582F"/>
    <w:rsid w:val="007A600E"/>
    <w:rsid w:val="008370FB"/>
    <w:rsid w:val="008843F3"/>
    <w:rsid w:val="008B6971"/>
    <w:rsid w:val="008B6B32"/>
    <w:rsid w:val="008C72B4"/>
    <w:rsid w:val="008F49CA"/>
    <w:rsid w:val="0091017C"/>
    <w:rsid w:val="00940A53"/>
    <w:rsid w:val="009B0D00"/>
    <w:rsid w:val="009C4F2A"/>
    <w:rsid w:val="009D35A0"/>
    <w:rsid w:val="009D36DD"/>
    <w:rsid w:val="009F2868"/>
    <w:rsid w:val="009F479A"/>
    <w:rsid w:val="009F5CC0"/>
    <w:rsid w:val="00A05DCD"/>
    <w:rsid w:val="00A1422D"/>
    <w:rsid w:val="00A55687"/>
    <w:rsid w:val="00A55F36"/>
    <w:rsid w:val="00A57872"/>
    <w:rsid w:val="00A617A2"/>
    <w:rsid w:val="00A65D89"/>
    <w:rsid w:val="00A97F3D"/>
    <w:rsid w:val="00AA32D6"/>
    <w:rsid w:val="00AB3044"/>
    <w:rsid w:val="00AD3BB6"/>
    <w:rsid w:val="00AE1D64"/>
    <w:rsid w:val="00AE438F"/>
    <w:rsid w:val="00B03BEF"/>
    <w:rsid w:val="00B26340"/>
    <w:rsid w:val="00B26D56"/>
    <w:rsid w:val="00B337BD"/>
    <w:rsid w:val="00B870D0"/>
    <w:rsid w:val="00B930AA"/>
    <w:rsid w:val="00B95E69"/>
    <w:rsid w:val="00B96278"/>
    <w:rsid w:val="00BB5490"/>
    <w:rsid w:val="00BD2370"/>
    <w:rsid w:val="00BF3BDB"/>
    <w:rsid w:val="00C02F2A"/>
    <w:rsid w:val="00C21368"/>
    <w:rsid w:val="00C51D47"/>
    <w:rsid w:val="00C547AB"/>
    <w:rsid w:val="00CC211F"/>
    <w:rsid w:val="00CD278E"/>
    <w:rsid w:val="00CF517B"/>
    <w:rsid w:val="00D171AF"/>
    <w:rsid w:val="00D179B1"/>
    <w:rsid w:val="00D67868"/>
    <w:rsid w:val="00D94545"/>
    <w:rsid w:val="00DA486B"/>
    <w:rsid w:val="00DA7302"/>
    <w:rsid w:val="00DC36F8"/>
    <w:rsid w:val="00DC602D"/>
    <w:rsid w:val="00DD263E"/>
    <w:rsid w:val="00DF0712"/>
    <w:rsid w:val="00E33FB3"/>
    <w:rsid w:val="00E44E0F"/>
    <w:rsid w:val="00E73553"/>
    <w:rsid w:val="00E848D4"/>
    <w:rsid w:val="00EE0F9D"/>
    <w:rsid w:val="00F333AA"/>
    <w:rsid w:val="00F41143"/>
    <w:rsid w:val="00F47E65"/>
    <w:rsid w:val="00F72F04"/>
    <w:rsid w:val="00F87B1F"/>
    <w:rsid w:val="00F96338"/>
    <w:rsid w:val="00FA030F"/>
    <w:rsid w:val="00FA33DD"/>
    <w:rsid w:val="00FA64A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0E351F1C-EB28-44EE-AC70-1A33FD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E1D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E1D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E1D64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7BE6"/>
    <w:rPr>
      <w:vertAlign w:val="superscript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70FB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70FB"/>
    <w:rPr>
      <w:rFonts w:ascii="Flanders Art Sans" w:hAnsi="Flanders Art Sans"/>
      <w:i/>
      <w:iCs/>
      <w:color w:val="A50050" w:themeColor="accent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233A29" w:rsidP="00233A29">
          <w:pPr>
            <w:pStyle w:val="9C7E0B5506A34DF9871520634FF8AF305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233A29" w:rsidP="00233A29">
          <w:pPr>
            <w:pStyle w:val="92CB6C9E3412460184CCD735C694C8355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233A29" w:rsidP="00233A29">
          <w:pPr>
            <w:pStyle w:val="D5F8F235CF4D472A9B4E4E7A2D8560C55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233A29" w:rsidP="00233A29">
          <w:pPr>
            <w:pStyle w:val="31AD179D1A54413A9E140DFE1BB40EDC5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233A29" w:rsidP="00233A29">
          <w:pPr>
            <w:pStyle w:val="9B9116D439C74C35B80940E3894670005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233A29" w:rsidP="00233A29">
          <w:pPr>
            <w:pStyle w:val="3CED8959C95F4C97A5516A288A152E7C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233A29" w:rsidP="00233A29">
          <w:pPr>
            <w:pStyle w:val="6BA41E4B1B254844838596712A16BA12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233A29" w:rsidP="00233A29">
          <w:pPr>
            <w:pStyle w:val="2231E722A51A42F1BF51BA377028BD695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233A29" w:rsidP="00233A29">
          <w:pPr>
            <w:pStyle w:val="FBA5D3E15659434885A97658042F430F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3EAE4794C24F61A7B34A1F17B7D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2970F-D24C-4691-9AF9-12B99FF4CE40}"/>
      </w:docPartPr>
      <w:docPartBody>
        <w:p w:rsidR="00596268" w:rsidRDefault="00A77398" w:rsidP="00A77398">
          <w:pPr>
            <w:pStyle w:val="F23EAE4794C24F61A7B34A1F17B7DEA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3912317AE2414A8D6EC2499E280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E4C75-1671-4B9F-B340-343BAE0E444C}"/>
      </w:docPartPr>
      <w:docPartBody>
        <w:p w:rsidR="00596268" w:rsidRDefault="00A77398" w:rsidP="00A77398">
          <w:pPr>
            <w:pStyle w:val="F93912317AE2414A8D6EC2499E28054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E33F96896940ECB8AABE0DF62D4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7792A-F7FC-4D3F-9250-6BAC8C7535A4}"/>
      </w:docPartPr>
      <w:docPartBody>
        <w:p w:rsidR="00596268" w:rsidRDefault="00A77398" w:rsidP="00A77398">
          <w:pPr>
            <w:pStyle w:val="06E33F96896940ECB8AABE0DF62D47B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4C6231F8244930B24F296D95B48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CD1C4-DE13-45C4-B044-43198E2B64A5}"/>
      </w:docPartPr>
      <w:docPartBody>
        <w:p w:rsidR="00233A29" w:rsidRPr="00CD278E" w:rsidRDefault="00233A29" w:rsidP="00DF0712">
          <w:pPr>
            <w:pStyle w:val="gekleurdelijntjes"/>
            <w:rPr>
              <w:color w:val="A50050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G</w:t>
          </w:r>
          <w:r>
            <w:rPr>
              <w:color w:val="A50050"/>
              <w:sz w:val="18"/>
              <w:szCs w:val="18"/>
            </w:rPr>
            <w:t>eef hier een g</w:t>
          </w:r>
          <w:r w:rsidRPr="00CD278E">
            <w:rPr>
              <w:color w:val="A50050"/>
              <w:sz w:val="18"/>
              <w:szCs w:val="18"/>
            </w:rPr>
            <w:t xml:space="preserve">lobaal beeld </w:t>
          </w:r>
          <w:r>
            <w:rPr>
              <w:color w:val="A50050"/>
              <w:sz w:val="18"/>
              <w:szCs w:val="18"/>
            </w:rPr>
            <w:t xml:space="preserve">van de </w:t>
          </w:r>
          <w:r w:rsidRPr="00CD278E">
            <w:rPr>
              <w:color w:val="A50050"/>
              <w:sz w:val="18"/>
              <w:szCs w:val="18"/>
            </w:rPr>
            <w:t xml:space="preserve">schoolse vaardigheden </w:t>
          </w:r>
          <w:r>
            <w:rPr>
              <w:color w:val="A50050"/>
              <w:sz w:val="18"/>
              <w:szCs w:val="18"/>
            </w:rPr>
            <w:t>-</w:t>
          </w:r>
          <w:r w:rsidRPr="00CD278E">
            <w:rPr>
              <w:color w:val="A50050"/>
              <w:sz w:val="18"/>
              <w:szCs w:val="18"/>
            </w:rPr>
            <w:t xml:space="preserve"> leerniveau taal en rekenen indien gekend.</w:t>
          </w:r>
          <w:r>
            <w:rPr>
              <w:color w:val="A50050"/>
              <w:sz w:val="18"/>
              <w:szCs w:val="18"/>
            </w:rPr>
            <w:t xml:space="preserve"> Vermeld eventueel moeilijkheden met schoolvaardigheden leren.</w:t>
          </w:r>
          <w:r w:rsidRPr="00CD278E">
            <w:rPr>
              <w:color w:val="A50050"/>
              <w:sz w:val="18"/>
              <w:szCs w:val="18"/>
            </w:rPr>
            <w:t xml:space="preserve"> </w:t>
          </w:r>
        </w:p>
        <w:p w:rsidR="00596268" w:rsidRDefault="00233A29" w:rsidP="00233A29">
          <w:pPr>
            <w:pStyle w:val="F54C6231F8244930B24F296D95B48FEE5"/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docPartBody>
    </w:docPart>
    <w:docPart>
      <w:docPartPr>
        <w:name w:val="12BB57A91F0241BA93F8A673E6854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7C7E-1A2C-40B3-A864-DAE6B0664E24}"/>
      </w:docPartPr>
      <w:docPartBody>
        <w:p w:rsidR="00233A29" w:rsidRDefault="00233A29" w:rsidP="00DF0712">
          <w:pPr>
            <w:pStyle w:val="gekleurdelijntjes"/>
            <w:rPr>
              <w:color w:val="000000" w:themeColor="text1"/>
              <w:sz w:val="18"/>
              <w:szCs w:val="18"/>
            </w:rPr>
          </w:pPr>
          <w:r w:rsidRPr="00CD278E">
            <w:rPr>
              <w:color w:val="000000" w:themeColor="text1"/>
              <w:sz w:val="18"/>
              <w:szCs w:val="18"/>
            </w:rPr>
            <w:t xml:space="preserve">Vermeld hier </w:t>
          </w:r>
          <w:r>
            <w:rPr>
              <w:color w:val="000000" w:themeColor="text1"/>
              <w:sz w:val="18"/>
              <w:szCs w:val="18"/>
            </w:rPr>
            <w:t>welke sterktes en werkpunten je ervaart op basis van de persoonlijkheid, het gedrag, de communicatie en de zelfredzaamheid van het kind. Geef ook aan welke ondersteuning je daarvoor al biedt.</w:t>
          </w:r>
        </w:p>
        <w:p w:rsidR="00596268" w:rsidRDefault="00233A29" w:rsidP="00233A29">
          <w:pPr>
            <w:pStyle w:val="12BB57A91F0241BA93F8A673E685424B5"/>
          </w:pPr>
          <w:r>
            <w:rPr>
              <w:color w:val="000000" w:themeColor="text1"/>
              <w:sz w:val="18"/>
              <w:szCs w:val="18"/>
            </w:rPr>
            <w:t>Door de school in te vullen.</w:t>
          </w:r>
        </w:p>
      </w:docPartBody>
    </w:docPart>
    <w:docPart>
      <w:docPartPr>
        <w:name w:val="EA07A6028C364D83BC26B21BB5C1E4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751BC-42D0-4F5E-A712-AF46A362E0A5}"/>
      </w:docPartPr>
      <w:docPartBody>
        <w:p w:rsidR="00596268" w:rsidRDefault="00A77398" w:rsidP="00A77398">
          <w:pPr>
            <w:pStyle w:val="EA07A6028C364D83BC26B21BB5C1E4F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FF7E62FD604183AD5BD3909D9C3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743C7-8F42-4907-9E80-54A6A4F20F81}"/>
      </w:docPartPr>
      <w:docPartBody>
        <w:p w:rsidR="00233A29" w:rsidRDefault="00233A29" w:rsidP="00233A29">
          <w:pPr>
            <w:pStyle w:val="61FF7E62FD604183AD5BD3909D9C3FF33"/>
          </w:pPr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p>
      </w:docPartBody>
    </w:docPart>
    <w:docPart>
      <w:docPartPr>
        <w:name w:val="D818591BFCFE450E89D1DA0884F9D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0B131-7595-416A-A5A8-1A1E85A7BEED}"/>
      </w:docPartPr>
      <w:docPartBody>
        <w:p w:rsidR="00233A29" w:rsidRDefault="00233A29" w:rsidP="00233A29">
          <w:pPr>
            <w:pStyle w:val="D818591BFCFE450E89D1DA0884F9D12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BA965D833A4C9CAFA04FDC636FF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E1CC2-CFAB-44E2-9C4A-C6E0BB779174}"/>
      </w:docPartPr>
      <w:docPartBody>
        <w:p w:rsidR="00233A29" w:rsidRDefault="00233A29" w:rsidP="00233A29">
          <w:pPr>
            <w:pStyle w:val="8ABA965D833A4C9CAFA04FDC636FF9DC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72F2198BF84C369B06DBC639FF0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4B1B6-E0CD-4812-B4C8-1F08827272B5}"/>
      </w:docPartPr>
      <w:docPartBody>
        <w:p w:rsidR="00233A29" w:rsidRDefault="00233A29" w:rsidP="00233A29">
          <w:pPr>
            <w:pStyle w:val="3F72F2198BF84C369B06DBC639FF0366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72B43DA49941029E51BCA4FEFF8E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43536-39A2-43F0-80E3-B8108D6896D6}"/>
      </w:docPartPr>
      <w:docPartBody>
        <w:p w:rsidR="00233A29" w:rsidRDefault="00233A29" w:rsidP="00233A29">
          <w:pPr>
            <w:pStyle w:val="FC72B43DA49941029E51BCA4FEFF8EA8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6469FBA51E4767AC029BB4728D8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C2F3A-8DEA-4F2A-B5C8-F12A255FC90F}"/>
      </w:docPartPr>
      <w:docPartBody>
        <w:p w:rsidR="00233A29" w:rsidRDefault="00233A29" w:rsidP="00233A29">
          <w:pPr>
            <w:pStyle w:val="F66469FBA51E4767AC029BB4728D8A1A3"/>
          </w:pPr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p>
      </w:docPartBody>
    </w:docPart>
    <w:docPart>
      <w:docPartPr>
        <w:name w:val="1567D2E3FA934127A7C3BC9B15BC2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6C061-8B89-4BF8-9656-B7DCC10D5E18}"/>
      </w:docPartPr>
      <w:docPartBody>
        <w:p w:rsidR="00233A29" w:rsidRDefault="00233A29" w:rsidP="00233A29">
          <w:pPr>
            <w:pStyle w:val="1567D2E3FA934127A7C3BC9B15BC27013"/>
          </w:pPr>
          <w:r w:rsidRPr="00103DA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0533B35C825478D95DD096F923F3B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F02D8-4B14-4EA0-AA90-06D079A1C072}"/>
      </w:docPartPr>
      <w:docPartBody>
        <w:p w:rsidR="00233A29" w:rsidRDefault="00233A29" w:rsidP="00233A29">
          <w:pPr>
            <w:pStyle w:val="B0533B35C825478D95DD096F923F3B4F3"/>
          </w:pPr>
          <w:r w:rsidRPr="00232179">
            <w:rPr>
              <w:color w:val="auto"/>
              <w:szCs w:val="22"/>
            </w:rPr>
            <w:t>Handtekening:</w:t>
          </w:r>
        </w:p>
      </w:docPartBody>
    </w:docPart>
    <w:docPart>
      <w:docPartPr>
        <w:name w:val="36F98CE831ED43C191A683CA971D56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3CF58-B7C1-4E35-AFE3-FD98823D2F3D}"/>
      </w:docPartPr>
      <w:docPartBody>
        <w:p w:rsidR="00233A29" w:rsidRDefault="00233A29" w:rsidP="00233A29">
          <w:pPr>
            <w:pStyle w:val="36F98CE831ED43C191A683CA971D56D0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1D4D3E8A8246C39BCA7FE6EAC7C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B6D444-BB65-44D6-BCB2-8252E5130B9A}"/>
      </w:docPartPr>
      <w:docPartBody>
        <w:p w:rsidR="00233A29" w:rsidRDefault="00233A29" w:rsidP="00233A29">
          <w:pPr>
            <w:pStyle w:val="AA1D4D3E8A8246C39BCA7FE6EAC7C18E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CF9FBDEBB9402E9FFBC54DEADDD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B0199-7436-4607-BB7F-E02856EA8929}"/>
      </w:docPartPr>
      <w:docPartBody>
        <w:p w:rsidR="00233A29" w:rsidRDefault="00233A29" w:rsidP="00233A29">
          <w:pPr>
            <w:pStyle w:val="3ECF9FBDEBB9402E9FFBC54DEADDD5853"/>
          </w:pPr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p>
      </w:docPartBody>
    </w:docPart>
    <w:docPart>
      <w:docPartPr>
        <w:name w:val="E8279100C80D47489FFF2CF7BBCE6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77F89-DAD0-4492-B69F-C9F6B6C3BCF5}"/>
      </w:docPartPr>
      <w:docPartBody>
        <w:p w:rsidR="00233A29" w:rsidRDefault="00233A29" w:rsidP="00233A29">
          <w:pPr>
            <w:pStyle w:val="E8279100C80D47489FFF2CF7BBCE6FD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1D90A5A3724F12BE2F71A7F2DC6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43350-1D02-40D2-A206-24B8CAE9193C}"/>
      </w:docPartPr>
      <w:docPartBody>
        <w:p w:rsidR="00233A29" w:rsidRDefault="00233A29" w:rsidP="00233A29">
          <w:pPr>
            <w:pStyle w:val="EB1D90A5A3724F12BE2F71A7F2DC6085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295C50B4164E2397F48B4B5EC62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49C45-8572-42FF-A0E9-63136C1C31CC}"/>
      </w:docPartPr>
      <w:docPartBody>
        <w:p w:rsidR="00233A29" w:rsidRDefault="00233A29" w:rsidP="00233A29">
          <w:pPr>
            <w:pStyle w:val="26295C50B4164E2397F48B4B5EC62559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5D98A58A8E4FCC96EBF5C947417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F5EA6-1024-4436-9194-C2CCE61589FD}"/>
      </w:docPartPr>
      <w:docPartBody>
        <w:p w:rsidR="00233A29" w:rsidRDefault="00233A29" w:rsidP="00233A29">
          <w:pPr>
            <w:pStyle w:val="7C5D98A58A8E4FCC96EBF5C947417E10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01EEC4792F4F3A962A820F16DDA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6BC18-50E3-45C6-AFB5-D2C7FC5E34FD}"/>
      </w:docPartPr>
      <w:docPartBody>
        <w:p w:rsidR="00233A29" w:rsidRDefault="00233A29" w:rsidP="00233A29">
          <w:pPr>
            <w:pStyle w:val="3E01EEC4792F4F3A962A820F16DDA196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A66AE6AD5643FF9F4B2E7E0CBF4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39136C-AAFB-4465-A0CC-1C6776FEBF9F}"/>
      </w:docPartPr>
      <w:docPartBody>
        <w:p w:rsidR="00233A29" w:rsidRDefault="00233A29" w:rsidP="00233A29">
          <w:pPr>
            <w:pStyle w:val="81A66AE6AD5643FF9F4B2E7E0CBF4E32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87897683DF4460B3821A4927E6B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A9BB2-E874-4CCF-8F4F-DFF78730A6D5}"/>
      </w:docPartPr>
      <w:docPartBody>
        <w:p w:rsidR="00233A29" w:rsidRDefault="00233A29" w:rsidP="00233A29">
          <w:pPr>
            <w:pStyle w:val="5787897683DF4460B3821A4927E6B3D83"/>
          </w:pPr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p>
      </w:docPartBody>
    </w:docPart>
    <w:docPart>
      <w:docPartPr>
        <w:name w:val="5B049B3E9882420E8379F8C51C56B0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078C3-545E-4032-861D-FD9C3213EA82}"/>
      </w:docPartPr>
      <w:docPartBody>
        <w:p w:rsidR="00233A29" w:rsidRDefault="00233A29" w:rsidP="00233A29">
          <w:pPr>
            <w:pStyle w:val="5B049B3E9882420E8379F8C51C56B0403"/>
          </w:pPr>
          <w:r w:rsidRPr="00103DA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E5DF71A7BCA47C1A6294AD3D6F3C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5CB79-9C1C-43EF-A399-77E1AFE6FD88}"/>
      </w:docPartPr>
      <w:docPartBody>
        <w:p w:rsidR="00233A29" w:rsidRDefault="00233A29" w:rsidP="00233A29">
          <w:pPr>
            <w:pStyle w:val="6E5DF71A7BCA47C1A6294AD3D6F3CC7D3"/>
          </w:pPr>
          <w:r w:rsidRPr="00232179">
            <w:rPr>
              <w:color w:val="auto"/>
              <w:szCs w:val="22"/>
            </w:rPr>
            <w:t>Handtekening: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827C6"/>
    <w:rsid w:val="000974FC"/>
    <w:rsid w:val="00233A29"/>
    <w:rsid w:val="00473795"/>
    <w:rsid w:val="00596268"/>
    <w:rsid w:val="005A3E8C"/>
    <w:rsid w:val="0065030B"/>
    <w:rsid w:val="006C7FB6"/>
    <w:rsid w:val="00930A87"/>
    <w:rsid w:val="00A77398"/>
    <w:rsid w:val="00CB4C92"/>
    <w:rsid w:val="00D3446C"/>
    <w:rsid w:val="00E230D7"/>
    <w:rsid w:val="00FE455A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33A29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F23EAE4794C24F61A7B34A1F17B7DEAC">
    <w:name w:val="F23EAE4794C24F61A7B34A1F17B7DEAC"/>
    <w:rsid w:val="00A77398"/>
  </w:style>
  <w:style w:type="paragraph" w:customStyle="1" w:styleId="F93912317AE2414A8D6EC2499E280542">
    <w:name w:val="F93912317AE2414A8D6EC2499E280542"/>
    <w:rsid w:val="00A77398"/>
  </w:style>
  <w:style w:type="paragraph" w:customStyle="1" w:styleId="06E33F96896940ECB8AABE0DF62D47B1">
    <w:name w:val="06E33F96896940ECB8AABE0DF62D47B1"/>
    <w:rsid w:val="00A77398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595F9B713AFD4A3F8ADD8D9664A3642A">
    <w:name w:val="595F9B713AFD4A3F8ADD8D9664A3642A"/>
    <w:rsid w:val="00A77398"/>
  </w:style>
  <w:style w:type="paragraph" w:customStyle="1" w:styleId="DCC2876C584D4343B804EA6E2C3004E1">
    <w:name w:val="DCC2876C584D4343B804EA6E2C3004E1"/>
    <w:rsid w:val="00A77398"/>
  </w:style>
  <w:style w:type="paragraph" w:customStyle="1" w:styleId="562BFE6783DB4996B316A4DFDA4FB924">
    <w:name w:val="562BFE6783DB4996B316A4DFDA4FB924"/>
    <w:rsid w:val="00A77398"/>
  </w:style>
  <w:style w:type="paragraph" w:customStyle="1" w:styleId="gekleurdelijntjes">
    <w:name w:val="gekleurde lijntjes"/>
    <w:basedOn w:val="Standaard"/>
    <w:qFormat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E53D56152EE545CF9131B466D4CDA9F2">
    <w:name w:val="E53D56152EE545CF9131B466D4CDA9F2"/>
    <w:rsid w:val="00A77398"/>
  </w:style>
  <w:style w:type="paragraph" w:customStyle="1" w:styleId="EA07A6028C364D83BC26B21BB5C1E4F3">
    <w:name w:val="EA07A6028C364D83BC26B21BB5C1E4F3"/>
    <w:rsid w:val="00A77398"/>
  </w:style>
  <w:style w:type="paragraph" w:customStyle="1" w:styleId="4D915C7CDF3C4AEB99E99B8EF1458737">
    <w:name w:val="4D915C7CDF3C4AEB99E99B8EF1458737"/>
    <w:rsid w:val="00A77398"/>
  </w:style>
  <w:style w:type="paragraph" w:customStyle="1" w:styleId="BB202728BA0044DDAFEF6C771B03F307">
    <w:name w:val="BB202728BA0044DDAFEF6C771B03F307"/>
    <w:rsid w:val="00A77398"/>
  </w:style>
  <w:style w:type="paragraph" w:customStyle="1" w:styleId="33920A9DFFB4422A80515DC41DAB5161">
    <w:name w:val="33920A9DFFB4422A80515DC41DAB5161"/>
    <w:rsid w:val="00A77398"/>
  </w:style>
  <w:style w:type="paragraph" w:customStyle="1" w:styleId="52116CE249C14B1FBFB7DAE7F1DAC7DA">
    <w:name w:val="52116CE249C14B1FBFB7DAE7F1DAC7DA"/>
    <w:rsid w:val="00A77398"/>
  </w:style>
  <w:style w:type="paragraph" w:customStyle="1" w:styleId="545BC0B1B55A432091FFFDD3C342DD9C">
    <w:name w:val="545BC0B1B55A432091FFFDD3C342DD9C"/>
    <w:rsid w:val="00A77398"/>
  </w:style>
  <w:style w:type="paragraph" w:customStyle="1" w:styleId="01B4710A912045B1877F51382666FB95">
    <w:name w:val="01B4710A912045B1877F51382666FB95"/>
    <w:rsid w:val="00A77398"/>
  </w:style>
  <w:style w:type="paragraph" w:customStyle="1" w:styleId="8EFA7E64CC1941FC9B32A635583C3104">
    <w:name w:val="8EFA7E64CC1941FC9B32A635583C3104"/>
    <w:rsid w:val="00A77398"/>
  </w:style>
  <w:style w:type="paragraph" w:customStyle="1" w:styleId="C9669E5ECB9E42D9AC621A5E6288F883">
    <w:name w:val="C9669E5ECB9E42D9AC621A5E6288F883"/>
    <w:rsid w:val="00A77398"/>
  </w:style>
  <w:style w:type="paragraph" w:customStyle="1" w:styleId="774A1D8C363F4B92999F18FE578AD7AE">
    <w:name w:val="774A1D8C363F4B92999F18FE578AD7AE"/>
    <w:rsid w:val="00A77398"/>
  </w:style>
  <w:style w:type="paragraph" w:customStyle="1" w:styleId="9AF57E2BE4B248C386927536964F09F9">
    <w:name w:val="9AF57E2BE4B248C386927536964F09F9"/>
    <w:rsid w:val="00A77398"/>
  </w:style>
  <w:style w:type="paragraph" w:customStyle="1" w:styleId="FD9043837F4E4CDCBDDB6281122786F0">
    <w:name w:val="FD9043837F4E4CDCBDDB6281122786F0"/>
    <w:rsid w:val="00A77398"/>
  </w:style>
  <w:style w:type="paragraph" w:customStyle="1" w:styleId="8565ACE210C44D3E80B7FAC479C49BB7">
    <w:name w:val="8565ACE210C44D3E80B7FAC479C49BB7"/>
    <w:rsid w:val="00A77398"/>
  </w:style>
  <w:style w:type="paragraph" w:customStyle="1" w:styleId="03FB2575382D45E3B7AEE9406A3DBED1">
    <w:name w:val="03FB2575382D45E3B7AEE9406A3DBED1"/>
    <w:rsid w:val="00A77398"/>
  </w:style>
  <w:style w:type="paragraph" w:customStyle="1" w:styleId="0546D60653AE46D595A3E03F780EA1F7">
    <w:name w:val="0546D60653AE46D595A3E03F780EA1F7"/>
    <w:rsid w:val="00A77398"/>
  </w:style>
  <w:style w:type="paragraph" w:customStyle="1" w:styleId="A387BDD1740B402CA1A57D5B86E11709">
    <w:name w:val="A387BDD1740B402CA1A57D5B86E11709"/>
    <w:rsid w:val="00A77398"/>
  </w:style>
  <w:style w:type="paragraph" w:customStyle="1" w:styleId="A7295AA6C9F343E9A77A177FA6957F38">
    <w:name w:val="A7295AA6C9F343E9A77A177FA6957F38"/>
    <w:rsid w:val="00A77398"/>
  </w:style>
  <w:style w:type="paragraph" w:customStyle="1" w:styleId="098F4A1A05A94BA594419E32DABF5C6A">
    <w:name w:val="098F4A1A05A94BA594419E32DABF5C6A"/>
    <w:rsid w:val="00A77398"/>
  </w:style>
  <w:style w:type="paragraph" w:customStyle="1" w:styleId="38284883CA374C40B74B46B5BD511CFF">
    <w:name w:val="38284883CA374C40B74B46B5BD511CFF"/>
    <w:rsid w:val="00A77398"/>
  </w:style>
  <w:style w:type="paragraph" w:customStyle="1" w:styleId="0E82D5FC892B4DD8A007584840432DBC">
    <w:name w:val="0E82D5FC892B4DD8A007584840432DBC"/>
    <w:rsid w:val="0065030B"/>
  </w:style>
  <w:style w:type="paragraph" w:customStyle="1" w:styleId="1FD894F3944343DF8F4483427F12D938">
    <w:name w:val="1FD894F3944343DF8F4483427F12D938"/>
    <w:rsid w:val="0065030B"/>
  </w:style>
  <w:style w:type="paragraph" w:customStyle="1" w:styleId="9C7E0B5506A34DF9871520634FF8AF301">
    <w:name w:val="9C7E0B5506A34DF9871520634FF8AF30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1">
    <w:name w:val="92CB6C9E3412460184CCD735C694C835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1">
    <w:name w:val="D5F8F235CF4D472A9B4E4E7A2D8560C5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1">
    <w:name w:val="31AD179D1A54413A9E140DFE1BB40EDC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1">
    <w:name w:val="9B9116D439C74C35B80940E389467000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2">
    <w:name w:val="3CED8959C95F4C97A5516A288A152E7C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2">
    <w:name w:val="6BA41E4B1B254844838596712A16BA12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2">
    <w:name w:val="2231E722A51A42F1BF51BA377028BD69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2">
    <w:name w:val="FBA5D3E15659434885A97658042F430F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97C6E7A472A42D6884326B96E1607291">
    <w:name w:val="897C6E7A472A42D6884326B96E160729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1">
    <w:name w:val="C453A71C55604DF6A5C283A56F250FF4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1">
    <w:name w:val="7D5EE57CC7E94336B66E7140E88B87E1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1">
    <w:name w:val="19BD00A17E2D458DBE3047D6DFF8F688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1">
    <w:name w:val="CEFAD3A557074D569FB0C1FCDF2707F3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1">
    <w:name w:val="AE69DD3A907E4C928F57A16244D2873D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1">
    <w:name w:val="C3679AD050B44CE58DD23D557F816237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2">
    <w:name w:val="F5AEF9E924934DBBB0D1EE06DB461316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1">
    <w:name w:val="D8C1BBA9F390437781DA354CA59313DE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1">
    <w:name w:val="022C54F871D34577865EAE1A7E002329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1">
    <w:name w:val="F54C6231F8244930B24F296D95B48FEE1"/>
    <w:rsid w:val="0065030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1">
    <w:name w:val="57138069821A43A09811DB00FC544C0A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1">
    <w:name w:val="12BB57A91F0241BA93F8A673E685424B1"/>
    <w:rsid w:val="0065030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1">
    <w:name w:val="CD4FB28156B24C8DB3DD50D2F7574378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1">
    <w:name w:val="F716A624A0024D47957C33EED9076A48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1">
    <w:name w:val="D0EA00DBAAB4426DA2404BE84F4EA3BC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1">
    <w:name w:val="2B16049A2F7A408297BBB2B409C9B8C3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1">
    <w:name w:val="FE14C58CC59A4599B549B3DB4D9F3930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1">
    <w:name w:val="22633B1FD3D748DEB48AB0300A443F6C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1">
    <w:name w:val="76C9A26503D34508843EE47F0699BAB2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1">
    <w:name w:val="074105E322BE446FB4401E806E458D30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1">
    <w:name w:val="AC664ACC466943E68B37464DAD2E45AB1"/>
    <w:rsid w:val="0065030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1">
    <w:name w:val="334302208E5D4AF0821550BCE156FB15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1">
    <w:name w:val="D0C82FB9286E4B8EBC248B098B7934FA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1">
    <w:name w:val="40E55FA82E7A456280A47A3277D509D4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1">
    <w:name w:val="13313CB70ED7441FB6463568AD0B537C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1">
    <w:name w:val="3649DFA4692541629059B4CC58409D71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AED1A1D5C8F42B286800F37B92CC035">
    <w:name w:val="EAED1A1D5C8F42B286800F37B92CC035"/>
    <w:rsid w:val="006C7FB6"/>
  </w:style>
  <w:style w:type="paragraph" w:customStyle="1" w:styleId="4CEC3FA842434D34880D26FBE1293047">
    <w:name w:val="4CEC3FA842434D34880D26FBE1293047"/>
    <w:rsid w:val="006C7FB6"/>
  </w:style>
  <w:style w:type="paragraph" w:customStyle="1" w:styleId="F8AF303A57714C0BAE3DE42D1DD869BC">
    <w:name w:val="F8AF303A57714C0BAE3DE42D1DD869BC"/>
    <w:rsid w:val="000974FC"/>
  </w:style>
  <w:style w:type="paragraph" w:customStyle="1" w:styleId="D3B3D968B7654E098594CE8D5C444295">
    <w:name w:val="D3B3D968B7654E098594CE8D5C444295"/>
    <w:rsid w:val="000974FC"/>
  </w:style>
  <w:style w:type="paragraph" w:customStyle="1" w:styleId="EADFD2EF6E944275B697F97D81CBD8F8">
    <w:name w:val="EADFD2EF6E944275B697F97D81CBD8F8"/>
    <w:rsid w:val="00D3446C"/>
    <w:rPr>
      <w:kern w:val="2"/>
      <w14:ligatures w14:val="standardContextual"/>
    </w:rPr>
  </w:style>
  <w:style w:type="paragraph" w:customStyle="1" w:styleId="FD490D9135524D1EB2C9B838B630FAC4">
    <w:name w:val="FD490D9135524D1EB2C9B838B630FAC4"/>
    <w:rsid w:val="00D3446C"/>
    <w:rPr>
      <w:kern w:val="2"/>
      <w14:ligatures w14:val="standardContextual"/>
    </w:rPr>
  </w:style>
  <w:style w:type="paragraph" w:customStyle="1" w:styleId="C856906227C2461EAEAFECEA3890E1E6">
    <w:name w:val="C856906227C2461EAEAFECEA3890E1E6"/>
    <w:rsid w:val="00D3446C"/>
    <w:rPr>
      <w:kern w:val="2"/>
      <w14:ligatures w14:val="standardContextual"/>
    </w:rPr>
  </w:style>
  <w:style w:type="paragraph" w:customStyle="1" w:styleId="2EE5AD651CF3429FBFD64322834DE9B4">
    <w:name w:val="2EE5AD651CF3429FBFD64322834DE9B4"/>
    <w:rsid w:val="00D3446C"/>
    <w:rPr>
      <w:kern w:val="2"/>
      <w14:ligatures w14:val="standardContextual"/>
    </w:rPr>
  </w:style>
  <w:style w:type="paragraph" w:customStyle="1" w:styleId="9C7E0B5506A34DF9871520634FF8AF30">
    <w:name w:val="9C7E0B5506A34DF9871520634FF8AF30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">
    <w:name w:val="3CED8959C95F4C97A5516A288A152E7C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">
    <w:name w:val="6BA41E4B1B254844838596712A16BA12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">
    <w:name w:val="FBA5D3E15659434885A97658042F430F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97C6E7A472A42D6884326B96E160729">
    <w:name w:val="897C6E7A472A42D6884326B96E160729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">
    <w:name w:val="C453A71C55604DF6A5C283A56F250FF4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">
    <w:name w:val="7D5EE57CC7E94336B66E7140E88B87E1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">
    <w:name w:val="19BD00A17E2D458DBE3047D6DFF8F688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">
    <w:name w:val="CEFAD3A557074D569FB0C1FCDF2707F3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">
    <w:name w:val="AE69DD3A907E4C928F57A16244D2873D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856906227C2461EAEAFECEA3890E1E61">
    <w:name w:val="C856906227C2461EAEAFECEA3890E1E61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EE5AD651CF3429FBFD64322834DE9B41">
    <w:name w:val="2EE5AD651CF3429FBFD64322834DE9B41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">
    <w:name w:val="C3679AD050B44CE58DD23D557F816237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">
    <w:name w:val="F5AEF9E924934DBBB0D1EE06DB461316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">
    <w:name w:val="D8C1BBA9F390437781DA354CA59313DE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">
    <w:name w:val="022C54F871D34577865EAE1A7E002329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">
    <w:name w:val="F54C6231F8244930B24F296D95B48FEE"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">
    <w:name w:val="57138069821A43A09811DB00FC544C0A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">
    <w:name w:val="12BB57A91F0241BA93F8A673E685424B"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">
    <w:name w:val="CD4FB28156B24C8DB3DD50D2F7574378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">
    <w:name w:val="F716A624A0024D47957C33EED9076A48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">
    <w:name w:val="D0EA00DBAAB4426DA2404BE84F4EA3BC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">
    <w:name w:val="2B16049A2F7A408297BBB2B409C9B8C3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">
    <w:name w:val="FE14C58CC59A4599B549B3DB4D9F3930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">
    <w:name w:val="22633B1FD3D748DEB48AB0300A443F6C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">
    <w:name w:val="76C9A26503D34508843EE47F0699BAB2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">
    <w:name w:val="074105E322BE446FB4401E806E458D30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">
    <w:name w:val="AC664ACC466943E68B37464DAD2E45AB"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">
    <w:name w:val="334302208E5D4AF0821550BCE156FB15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">
    <w:name w:val="D0C82FB9286E4B8EBC248B098B7934FA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">
    <w:name w:val="40E55FA82E7A456280A47A3277D509D4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">
    <w:name w:val="13313CB70ED7441FB6463568AD0B537C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">
    <w:name w:val="3649DFA4692541629059B4CC58409D71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2">
    <w:name w:val="9C7E0B5506A34DF9871520634FF8AF302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2">
    <w:name w:val="92CB6C9E3412460184CCD735C694C8352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2">
    <w:name w:val="D5F8F235CF4D472A9B4E4E7A2D8560C52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2">
    <w:name w:val="31AD179D1A54413A9E140DFE1BB40EDC2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2">
    <w:name w:val="9B9116D439C74C35B80940E3894670002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1">
    <w:name w:val="3CED8959C95F4C97A5516A288A152E7C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1">
    <w:name w:val="6BA41E4B1B254844838596712A16BA12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1">
    <w:name w:val="2231E722A51A42F1BF51BA377028BD69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1">
    <w:name w:val="FBA5D3E15659434885A97658042F430F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97C6E7A472A42D6884326B96E1607292">
    <w:name w:val="897C6E7A472A42D6884326B96E160729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2">
    <w:name w:val="C453A71C55604DF6A5C283A56F250FF4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2">
    <w:name w:val="7D5EE57CC7E94336B66E7140E88B87E1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2">
    <w:name w:val="19BD00A17E2D458DBE3047D6DFF8F688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2">
    <w:name w:val="CEFAD3A557074D569FB0C1FCDF2707F3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2">
    <w:name w:val="AE69DD3A907E4C928F57A16244D2873D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856906227C2461EAEAFECEA3890E1E62">
    <w:name w:val="C856906227C2461EAEAFECEA3890E1E6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EE5AD651CF3429FBFD64322834DE9B42">
    <w:name w:val="2EE5AD651CF3429FBFD64322834DE9B4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2">
    <w:name w:val="C3679AD050B44CE58DD23D557F816237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1">
    <w:name w:val="F5AEF9E924934DBBB0D1EE06DB461316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2">
    <w:name w:val="D8C1BBA9F390437781DA354CA59313DE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2">
    <w:name w:val="022C54F871D34577865EAE1A7E002329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2">
    <w:name w:val="F54C6231F8244930B24F296D95B48FEE2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2">
    <w:name w:val="57138069821A43A09811DB00FC544C0A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2">
    <w:name w:val="12BB57A91F0241BA93F8A673E685424B2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2">
    <w:name w:val="CD4FB28156B24C8DB3DD50D2F7574378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2">
    <w:name w:val="F716A624A0024D47957C33EED9076A48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2">
    <w:name w:val="D0EA00DBAAB4426DA2404BE84F4EA3BC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2">
    <w:name w:val="2B16049A2F7A408297BBB2B409C9B8C3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2">
    <w:name w:val="FE14C58CC59A4599B549B3DB4D9F3930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2">
    <w:name w:val="22633B1FD3D748DEB48AB0300A443F6C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2">
    <w:name w:val="76C9A26503D34508843EE47F0699BAB2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2">
    <w:name w:val="074105E322BE446FB4401E806E458D30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2">
    <w:name w:val="AC664ACC466943E68B37464DAD2E45AB2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2">
    <w:name w:val="334302208E5D4AF0821550BCE156FB15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2">
    <w:name w:val="D0C82FB9286E4B8EBC248B098B7934FA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2">
    <w:name w:val="40E55FA82E7A456280A47A3277D509D4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2">
    <w:name w:val="13313CB70ED7441FB6463568AD0B537C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2">
    <w:name w:val="3649DFA4692541629059B4CC58409D71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1FF7E62FD604183AD5BD3909D9C3FF3">
    <w:name w:val="61FF7E62FD604183AD5BD3909D9C3FF3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8591BFCFE450E89D1DA0884F9D123">
    <w:name w:val="D818591BFCFE450E89D1DA0884F9D123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A965D833A4C9CAFA04FDC636FF9DC">
    <w:name w:val="8ABA965D833A4C9CAFA04FDC636FF9DC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2F2198BF84C369B06DBC639FF0366">
    <w:name w:val="3F72F2198BF84C369B06DBC639FF0366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2B43DA49941029E51BCA4FEFF8EA8">
    <w:name w:val="FC72B43DA49941029E51BCA4FEFF8EA8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469FBA51E4767AC029BB4728D8A1A">
    <w:name w:val="F66469FBA51E4767AC029BB4728D8A1A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7D2E3FA934127A7C3BC9B15BC2701">
    <w:name w:val="1567D2E3FA934127A7C3BC9B15BC2701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33B35C825478D95DD096F923F3B4F">
    <w:name w:val="B0533B35C825478D95DD096F923F3B4F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F98CE831ED43C191A683CA971D56D0">
    <w:name w:val="36F98CE831ED43C191A683CA971D56D0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D4D3E8A8246C39BCA7FE6EAC7C18E">
    <w:name w:val="AA1D4D3E8A8246C39BCA7FE6EAC7C18E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CF9FBDEBB9402E9FFBC54DEADDD585">
    <w:name w:val="3ECF9FBDEBB9402E9FFBC54DEADDD585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79100C80D47489FFF2CF7BBCE6FD3">
    <w:name w:val="E8279100C80D47489FFF2CF7BBCE6FD3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D90A5A3724F12BE2F71A7F2DC6085">
    <w:name w:val="EB1D90A5A3724F12BE2F71A7F2DC6085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95C50B4164E2397F48B4B5EC62559">
    <w:name w:val="26295C50B4164E2397F48B4B5EC62559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D98A58A8E4FCC96EBF5C947417E10">
    <w:name w:val="7C5D98A58A8E4FCC96EBF5C947417E10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1EEC4792F4F3A962A820F16DDA196">
    <w:name w:val="3E01EEC4792F4F3A962A820F16DDA196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66AE6AD5643FF9F4B2E7E0CBF4E32">
    <w:name w:val="81A66AE6AD5643FF9F4B2E7E0CBF4E32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7897683DF4460B3821A4927E6B3D8">
    <w:name w:val="5787897683DF4460B3821A4927E6B3D8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49B3E9882420E8379F8C51C56B040">
    <w:name w:val="5B049B3E9882420E8379F8C51C56B040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DF71A7BCA47C1A6294AD3D6F3CC7D">
    <w:name w:val="6E5DF71A7BCA47C1A6294AD3D6F3CC7D"/>
    <w:rsid w:val="00233A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E0B5506A34DF9871520634FF8AF303">
    <w:name w:val="9C7E0B5506A34DF9871520634FF8AF303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3">
    <w:name w:val="92CB6C9E3412460184CCD735C694C8353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3">
    <w:name w:val="D5F8F235CF4D472A9B4E4E7A2D8560C53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3">
    <w:name w:val="31AD179D1A54413A9E140DFE1BB40EDC3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3">
    <w:name w:val="9B9116D439C74C35B80940E3894670003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3">
    <w:name w:val="3CED8959C95F4C97A5516A288A152E7C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3">
    <w:name w:val="6BA41E4B1B254844838596712A16BA12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3">
    <w:name w:val="2231E722A51A42F1BF51BA377028BD69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3">
    <w:name w:val="FBA5D3E15659434885A97658042F430F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1FF7E62FD604183AD5BD3909D9C3FF31">
    <w:name w:val="61FF7E62FD604183AD5BD3909D9C3FF31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ABA965D833A4C9CAFA04FDC636FF9DC1">
    <w:name w:val="8ABA965D833A4C9CAFA04FDC636FF9DC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C72B43DA49941029E51BCA4FEFF8EA81">
    <w:name w:val="FC72B43DA49941029E51BCA4FEFF8EA8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A1D4D3E8A8246C39BCA7FE6EAC7C18E1">
    <w:name w:val="AA1D4D3E8A8246C39BCA7FE6EAC7C18E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66469FBA51E4767AC029BB4728D8A1A1">
    <w:name w:val="F66469FBA51E4767AC029BB4728D8A1A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567D2E3FA934127A7C3BC9B15BC27011">
    <w:name w:val="1567D2E3FA934127A7C3BC9B15BC2701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B0533B35C825478D95DD096F923F3B4F1">
    <w:name w:val="B0533B35C825478D95DD096F923F3B4F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3ECF9FBDEBB9402E9FFBC54DEADDD5851">
    <w:name w:val="3ECF9FBDEBB9402E9FFBC54DEADDD5851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B1D90A5A3724F12BE2F71A7F2DC60851">
    <w:name w:val="EB1D90A5A3724F12BE2F71A7F2DC6085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C5D98A58A8E4FCC96EBF5C947417E101">
    <w:name w:val="7C5D98A58A8E4FCC96EBF5C947417E10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1A66AE6AD5643FF9F4B2E7E0CBF4E321">
    <w:name w:val="81A66AE6AD5643FF9F4B2E7E0CBF4E32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787897683DF4460B3821A4927E6B3D81">
    <w:name w:val="5787897683DF4460B3821A4927E6B3D8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B049B3E9882420E8379F8C51C56B0401">
    <w:name w:val="5B049B3E9882420E8379F8C51C56B040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E5DF71A7BCA47C1A6294AD3D6F3CC7D1">
    <w:name w:val="6E5DF71A7BCA47C1A6294AD3D6F3CC7D1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97C6E7A472A42D6884326B96E1607293">
    <w:name w:val="897C6E7A472A42D6884326B96E160729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3">
    <w:name w:val="C453A71C55604DF6A5C283A56F250FF4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3">
    <w:name w:val="7D5EE57CC7E94336B66E7140E88B87E1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3">
    <w:name w:val="19BD00A17E2D458DBE3047D6DFF8F688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3">
    <w:name w:val="CEFAD3A557074D569FB0C1FCDF2707F3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3">
    <w:name w:val="AE69DD3A907E4C928F57A16244D2873D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856906227C2461EAEAFECEA3890E1E63">
    <w:name w:val="C856906227C2461EAEAFECEA3890E1E6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EE5AD651CF3429FBFD64322834DE9B43">
    <w:name w:val="2EE5AD651CF3429FBFD64322834DE9B4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3">
    <w:name w:val="C3679AD050B44CE58DD23D557F816237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3">
    <w:name w:val="F5AEF9E924934DBBB0D1EE06DB461316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3">
    <w:name w:val="D8C1BBA9F390437781DA354CA59313DE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3">
    <w:name w:val="022C54F871D34577865EAE1A7E002329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3">
    <w:name w:val="F54C6231F8244930B24F296D95B48FEE3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3">
    <w:name w:val="57138069821A43A09811DB00FC544C0A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3">
    <w:name w:val="12BB57A91F0241BA93F8A673E685424B3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3">
    <w:name w:val="CD4FB28156B24C8DB3DD50D2F7574378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3">
    <w:name w:val="F716A624A0024D47957C33EED9076A48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3">
    <w:name w:val="D0EA00DBAAB4426DA2404BE84F4EA3BC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3">
    <w:name w:val="2B16049A2F7A408297BBB2B409C9B8C3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3">
    <w:name w:val="FE14C58CC59A4599B549B3DB4D9F3930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3">
    <w:name w:val="22633B1FD3D748DEB48AB0300A443F6C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3">
    <w:name w:val="76C9A26503D34508843EE47F0699BAB2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3">
    <w:name w:val="074105E322BE446FB4401E806E458D30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3">
    <w:name w:val="AC664ACC466943E68B37464DAD2E45AB3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3">
    <w:name w:val="334302208E5D4AF0821550BCE156FB15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3">
    <w:name w:val="D0C82FB9286E4B8EBC248B098B7934FA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3">
    <w:name w:val="40E55FA82E7A456280A47A3277D509D4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3">
    <w:name w:val="13313CB70ED7441FB6463568AD0B537C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3">
    <w:name w:val="3649DFA4692541629059B4CC58409D71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4">
    <w:name w:val="9C7E0B5506A34DF9871520634FF8AF304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4">
    <w:name w:val="92CB6C9E3412460184CCD735C694C8354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4">
    <w:name w:val="D5F8F235CF4D472A9B4E4E7A2D8560C54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4">
    <w:name w:val="31AD179D1A54413A9E140DFE1BB40EDC4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4">
    <w:name w:val="9B9116D439C74C35B80940E3894670004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4">
    <w:name w:val="3CED8959C95F4C97A5516A288A152E7C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4">
    <w:name w:val="6BA41E4B1B254844838596712A16BA12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4">
    <w:name w:val="2231E722A51A42F1BF51BA377028BD69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4">
    <w:name w:val="FBA5D3E15659434885A97658042F430F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1FF7E62FD604183AD5BD3909D9C3FF32">
    <w:name w:val="61FF7E62FD604183AD5BD3909D9C3FF3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ABA965D833A4C9CAFA04FDC636FF9DC2">
    <w:name w:val="8ABA965D833A4C9CAFA04FDC636FF9DC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C72B43DA49941029E51BCA4FEFF8EA82">
    <w:name w:val="FC72B43DA49941029E51BCA4FEFF8EA8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A1D4D3E8A8246C39BCA7FE6EAC7C18E2">
    <w:name w:val="AA1D4D3E8A8246C39BCA7FE6EAC7C18E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66469FBA51E4767AC029BB4728D8A1A2">
    <w:name w:val="F66469FBA51E4767AC029BB4728D8A1A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567D2E3FA934127A7C3BC9B15BC27012">
    <w:name w:val="1567D2E3FA934127A7C3BC9B15BC2701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B0533B35C825478D95DD096F923F3B4F2">
    <w:name w:val="B0533B35C825478D95DD096F923F3B4F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3ECF9FBDEBB9402E9FFBC54DEADDD5852">
    <w:name w:val="3ECF9FBDEBB9402E9FFBC54DEADDD5852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B1D90A5A3724F12BE2F71A7F2DC60852">
    <w:name w:val="EB1D90A5A3724F12BE2F71A7F2DC6085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C5D98A58A8E4FCC96EBF5C947417E102">
    <w:name w:val="7C5D98A58A8E4FCC96EBF5C947417E10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1A66AE6AD5643FF9F4B2E7E0CBF4E322">
    <w:name w:val="81A66AE6AD5643FF9F4B2E7E0CBF4E32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787897683DF4460B3821A4927E6B3D82">
    <w:name w:val="5787897683DF4460B3821A4927E6B3D8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B049B3E9882420E8379F8C51C56B0402">
    <w:name w:val="5B049B3E9882420E8379F8C51C56B040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E5DF71A7BCA47C1A6294AD3D6F3CC7D2">
    <w:name w:val="6E5DF71A7BCA47C1A6294AD3D6F3CC7D2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4">
    <w:name w:val="C453A71C55604DF6A5C283A56F250FF4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4">
    <w:name w:val="7D5EE57CC7E94336B66E7140E88B87E1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4">
    <w:name w:val="19BD00A17E2D458DBE3047D6DFF8F688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4">
    <w:name w:val="CEFAD3A557074D569FB0C1FCDF2707F3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4">
    <w:name w:val="AE69DD3A907E4C928F57A16244D2873D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856906227C2461EAEAFECEA3890E1E64">
    <w:name w:val="C856906227C2461EAEAFECEA3890E1E6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EE5AD651CF3429FBFD64322834DE9B44">
    <w:name w:val="2EE5AD651CF3429FBFD64322834DE9B4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4">
    <w:name w:val="C3679AD050B44CE58DD23D557F816237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4">
    <w:name w:val="F5AEF9E924934DBBB0D1EE06DB461316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4">
    <w:name w:val="D8C1BBA9F390437781DA354CA59313DE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4">
    <w:name w:val="022C54F871D34577865EAE1A7E002329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4">
    <w:name w:val="F54C6231F8244930B24F296D95B48FEE4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4">
    <w:name w:val="57138069821A43A09811DB00FC544C0A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4">
    <w:name w:val="12BB57A91F0241BA93F8A673E685424B4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4">
    <w:name w:val="CD4FB28156B24C8DB3DD50D2F7574378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4">
    <w:name w:val="F716A624A0024D47957C33EED9076A48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4">
    <w:name w:val="D0EA00DBAAB4426DA2404BE84F4EA3BC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4">
    <w:name w:val="2B16049A2F7A408297BBB2B409C9B8C3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4">
    <w:name w:val="FE14C58CC59A4599B549B3DB4D9F3930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4">
    <w:name w:val="22633B1FD3D748DEB48AB0300A443F6C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4">
    <w:name w:val="76C9A26503D34508843EE47F0699BAB2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4">
    <w:name w:val="074105E322BE446FB4401E806E458D30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4">
    <w:name w:val="AC664ACC466943E68B37464DAD2E45AB4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4">
    <w:name w:val="334302208E5D4AF0821550BCE156FB154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4">
    <w:name w:val="D0C82FB9286E4B8EBC248B098B7934FA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4">
    <w:name w:val="40E55FA82E7A456280A47A3277D509D4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4">
    <w:name w:val="13313CB70ED7441FB6463568AD0B537C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4">
    <w:name w:val="3649DFA4692541629059B4CC58409D714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5">
    <w:name w:val="9C7E0B5506A34DF9871520634FF8AF305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5">
    <w:name w:val="92CB6C9E3412460184CCD735C694C8355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5">
    <w:name w:val="D5F8F235CF4D472A9B4E4E7A2D8560C55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5">
    <w:name w:val="31AD179D1A54413A9E140DFE1BB40EDC5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5">
    <w:name w:val="9B9116D439C74C35B80940E3894670005"/>
    <w:rsid w:val="00233A29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5">
    <w:name w:val="3CED8959C95F4C97A5516A288A152E7C5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5">
    <w:name w:val="6BA41E4B1B254844838596712A16BA125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5">
    <w:name w:val="2231E722A51A42F1BF51BA377028BD695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5">
    <w:name w:val="FBA5D3E15659434885A97658042F430F5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1FF7E62FD604183AD5BD3909D9C3FF33">
    <w:name w:val="61FF7E62FD604183AD5BD3909D9C3FF3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ABA965D833A4C9CAFA04FDC636FF9DC3">
    <w:name w:val="8ABA965D833A4C9CAFA04FDC636FF9DC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C72B43DA49941029E51BCA4FEFF8EA83">
    <w:name w:val="FC72B43DA49941029E51BCA4FEFF8EA8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A1D4D3E8A8246C39BCA7FE6EAC7C18E3">
    <w:name w:val="AA1D4D3E8A8246C39BCA7FE6EAC7C18E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66469FBA51E4767AC029BB4728D8A1A3">
    <w:name w:val="F66469FBA51E4767AC029BB4728D8A1A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567D2E3FA934127A7C3BC9B15BC27013">
    <w:name w:val="1567D2E3FA934127A7C3BC9B15BC2701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B0533B35C825478D95DD096F923F3B4F3">
    <w:name w:val="B0533B35C825478D95DD096F923F3B4F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3ECF9FBDEBB9402E9FFBC54DEADDD5853">
    <w:name w:val="3ECF9FBDEBB9402E9FFBC54DEADDD5853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B1D90A5A3724F12BE2F71A7F2DC60853">
    <w:name w:val="EB1D90A5A3724F12BE2F71A7F2DC6085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C5D98A58A8E4FCC96EBF5C947417E103">
    <w:name w:val="7C5D98A58A8E4FCC96EBF5C947417E10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1A66AE6AD5643FF9F4B2E7E0CBF4E323">
    <w:name w:val="81A66AE6AD5643FF9F4B2E7E0CBF4E32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787897683DF4460B3821A4927E6B3D83">
    <w:name w:val="5787897683DF4460B3821A4927E6B3D8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5B049B3E9882420E8379F8C51C56B0403">
    <w:name w:val="5B049B3E9882420E8379F8C51C56B040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E5DF71A7BCA47C1A6294AD3D6F3CC7D3">
    <w:name w:val="6E5DF71A7BCA47C1A6294AD3D6F3CC7D3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5">
    <w:name w:val="F54C6231F8244930B24F296D95B48FEE5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12BB57A91F0241BA93F8A673E685424B5">
    <w:name w:val="12BB57A91F0241BA93F8A673E685424B5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074105E322BE446FB4401E806E458D305">
    <w:name w:val="074105E322BE446FB4401E806E458D305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5">
    <w:name w:val="AC664ACC466943E68B37464DAD2E45AB5"/>
    <w:rsid w:val="00233A29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5">
    <w:name w:val="334302208E5D4AF0821550BCE156FB155"/>
    <w:rsid w:val="00233A29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5">
    <w:name w:val="D0C82FB9286E4B8EBC248B098B7934FA5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5">
    <w:name w:val="40E55FA82E7A456280A47A3277D509D45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5">
    <w:name w:val="13313CB70ED7441FB6463568AD0B537C5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5">
    <w:name w:val="3649DFA4692541629059B4CC58409D715"/>
    <w:rsid w:val="00233A29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34ED0-C116-4FA4-962B-E70B87F00C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171</TotalTime>
  <Pages>9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72</cp:revision>
  <dcterms:created xsi:type="dcterms:W3CDTF">2025-03-14T10:44:00Z</dcterms:created>
  <dcterms:modified xsi:type="dcterms:W3CDTF">2025-03-14T13:44:00Z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