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000000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000000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000000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59F556FA" w:rsidR="006020F6" w:rsidRDefault="006020F6" w:rsidP="006020F6">
      <w:pPr>
        <w:pStyle w:val="Titelverslag"/>
        <w:spacing w:before="0"/>
      </w:pPr>
      <w:r>
        <w:t xml:space="preserve">Vragenlijst voor </w:t>
      </w:r>
      <w:r w:rsidR="0052246F">
        <w:t xml:space="preserve">therapie </w:t>
      </w:r>
      <w:r w:rsidR="008200FD">
        <w:t>op zelfstandige basis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90EB4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color w:val="1D1B11" w:themeColor="background2" w:themeShade="1A"/>
          <w:sz w:val="22"/>
          <w:szCs w:val="22"/>
        </w:rPr>
        <w:id w:val="-1425104822"/>
        <w:placeholder>
          <w:docPart w:val="6282327A8AF2434E9BEECDD287AD85D7"/>
        </w:placeholder>
        <w:showingPlcHdr/>
      </w:sdtPr>
      <w:sdtEndPr>
        <w:rPr>
          <w:color w:val="2FBEBE"/>
          <w:sz w:val="16"/>
          <w:szCs w:val="16"/>
        </w:rPr>
      </w:sdtEndPr>
      <w:sdtContent>
        <w:p w14:paraId="1856D6F0" w14:textId="5D89293A" w:rsidR="003868CD" w:rsidRDefault="007F35EE" w:rsidP="007F35EE">
          <w:pPr>
            <w:pStyle w:val="gekleurdelijntjes"/>
            <w:rPr>
              <w:color w:val="A50050"/>
              <w:sz w:val="22"/>
              <w:szCs w:val="22"/>
            </w:rPr>
          </w:pPr>
          <w:r w:rsidRPr="007F35EE">
            <w:rPr>
              <w:color w:val="A50050"/>
              <w:sz w:val="22"/>
              <w:szCs w:val="22"/>
            </w:rPr>
            <w:t>Vul d</w:t>
          </w:r>
          <w:r w:rsidR="00D21AE5">
            <w:rPr>
              <w:color w:val="A50050"/>
              <w:sz w:val="22"/>
              <w:szCs w:val="22"/>
            </w:rPr>
            <w:t>it document zo</w:t>
          </w:r>
          <w:r w:rsidRPr="007F35EE">
            <w:rPr>
              <w:color w:val="A50050"/>
              <w:sz w:val="22"/>
              <w:szCs w:val="22"/>
            </w:rPr>
            <w:t xml:space="preserve"> volledig </w:t>
          </w:r>
          <w:r w:rsidR="00D21AE5">
            <w:rPr>
              <w:color w:val="A50050"/>
              <w:sz w:val="22"/>
              <w:szCs w:val="22"/>
            </w:rPr>
            <w:t xml:space="preserve">mogelijk </w:t>
          </w:r>
          <w:r w:rsidRPr="007F35EE">
            <w:rPr>
              <w:color w:val="A50050"/>
              <w:sz w:val="22"/>
              <w:szCs w:val="22"/>
            </w:rPr>
            <w:t>in</w:t>
          </w:r>
          <w:r>
            <w:rPr>
              <w:color w:val="A50050"/>
              <w:sz w:val="22"/>
              <w:szCs w:val="22"/>
            </w:rPr>
            <w:t>.</w:t>
          </w:r>
          <w:r w:rsidR="00D21AE5">
            <w:rPr>
              <w:color w:val="A50050"/>
              <w:sz w:val="22"/>
              <w:szCs w:val="22"/>
            </w:rPr>
            <w:t xml:space="preserve"> Je kan aan de vragenlijst relevante verslagen toevoegen en daarnaar verwijzen bij de verschillende onderdelen van de vragenlijst.</w:t>
          </w:r>
        </w:p>
        <w:p w14:paraId="5649D8AA" w14:textId="2740EB51" w:rsidR="003868CD" w:rsidRPr="007F35EE" w:rsidRDefault="003868CD" w:rsidP="007F35EE">
          <w:pPr>
            <w:pStyle w:val="gekleurdelijntjes"/>
            <w:rPr>
              <w:color w:val="A50050"/>
              <w:sz w:val="22"/>
              <w:szCs w:val="22"/>
            </w:rPr>
          </w:pPr>
          <w:r>
            <w:rPr>
              <w:color w:val="A50050"/>
              <w:sz w:val="22"/>
              <w:szCs w:val="22"/>
            </w:rPr>
            <w:t>We hebben van elke therapeut een afzonderlijke vragenlijst nodig.</w:t>
          </w:r>
        </w:p>
      </w:sdtContent>
    </w:sdt>
    <w:p w14:paraId="1CEC4F9C" w14:textId="77777777" w:rsidR="005F1F77" w:rsidRDefault="005F1F77"/>
    <w:p w14:paraId="18B591AC" w14:textId="18D32315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0C4C5FB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58F1ACDC" w14:textId="22344DFC" w:rsidR="0050778D" w:rsidRDefault="0050778D" w:rsidP="00C12A9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 xml:space="preserve">gegevens van </w:t>
      </w:r>
      <w:r>
        <w:rPr>
          <w:color w:val="auto"/>
        </w:rPr>
        <w:t>de therapeut</w:t>
      </w:r>
    </w:p>
    <w:sdt>
      <w:sdtPr>
        <w:id w:val="-148445678"/>
        <w:placeholder>
          <w:docPart w:val="5FCF8FEDD3174BB78350192C4BC08711"/>
        </w:placeholder>
        <w:showingPlcHdr/>
      </w:sdtPr>
      <w:sdtContent>
        <w:p w14:paraId="4A815614" w14:textId="77777777" w:rsidR="0050778D" w:rsidRPr="00232179" w:rsidRDefault="0050778D" w:rsidP="00C12A96"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sdtContent>
    </w:sdt>
    <w:p w14:paraId="5ED01528" w14:textId="77777777" w:rsidR="0050778D" w:rsidRDefault="0050778D" w:rsidP="00C12A96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-1875536484"/>
          <w:lock w:val="contentLocked"/>
          <w:placeholder>
            <w:docPart w:val="3DE942F158DF4CE2BBE62EDDDB33B16A"/>
          </w:placeholder>
        </w:sdtPr>
        <w:sdtContent>
          <w:r w:rsidRPr="006020F6">
            <w:rPr>
              <w:color w:val="auto"/>
              <w:szCs w:val="22"/>
            </w:rPr>
            <w:t>Voornaam</w:t>
          </w:r>
          <w:r>
            <w:rPr>
              <w:color w:val="auto"/>
              <w:szCs w:val="22"/>
            </w:rPr>
            <w:t xml:space="preserve"> en naam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551456034"/>
          <w:placeholder>
            <w:docPart w:val="E2259448B07A44DCB41C45C2F5314E3D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6FC87BD7" w14:textId="1DA2D09E" w:rsidR="0050778D" w:rsidRDefault="0050778D" w:rsidP="00C12A96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46553659"/>
          <w:lock w:val="contentLocked"/>
          <w:placeholder>
            <w:docPart w:val="52594F92C1D34469B9714681534FEA77"/>
          </w:placeholder>
        </w:sdtPr>
        <w:sdtContent>
          <w:r w:rsidR="006F5ABD">
            <w:rPr>
              <w:color w:val="auto"/>
              <w:szCs w:val="22"/>
            </w:rPr>
            <w:t>Type therapeut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539619903"/>
          <w:placeholder>
            <w:docPart w:val="1E00DD782D6A4D3295C4EE83DDD94F99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7943DEEA" w14:textId="77777777" w:rsidR="0050778D" w:rsidRDefault="0050778D" w:rsidP="00C12A96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65364335"/>
          <w:lock w:val="contentLocked"/>
          <w:placeholder>
            <w:docPart w:val="A1A4790EFFA04AAA9020A1AFE557DD23"/>
          </w:placeholder>
          <w:showingPlcHdr/>
        </w:sdtPr>
        <w:sdtContent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2100473520"/>
          <w:placeholder>
            <w:docPart w:val="0317720318684A7397543E568E0B976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03DA7">
            <w:rPr>
              <w:rStyle w:val="Tekstvantijdelijkeaanduiding"/>
            </w:rPr>
            <w:t>Klik of tik om een datum in te voeren.</w:t>
          </w:r>
        </w:sdtContent>
      </w:sdt>
    </w:p>
    <w:sdt>
      <w:sdtPr>
        <w:rPr>
          <w:szCs w:val="22"/>
        </w:rPr>
        <w:id w:val="-1691832542"/>
        <w:placeholder>
          <w:docPart w:val="74DE6921E00248BBBA40ABD7FD6A6D8E"/>
        </w:placeholder>
        <w:showingPlcHdr/>
      </w:sdtPr>
      <w:sdtContent>
        <w:p w14:paraId="14995229" w14:textId="3BCBA1EE" w:rsidR="0050778D" w:rsidRDefault="0050778D" w:rsidP="00953D4B">
          <w:pPr>
            <w:pStyle w:val="Opgroeien92zwart"/>
            <w:spacing w:before="120" w:after="120"/>
            <w:rPr>
              <w:szCs w:val="22"/>
            </w:rPr>
          </w:pPr>
          <w:r w:rsidRPr="00232179">
            <w:rPr>
              <w:color w:val="auto"/>
              <w:szCs w:val="22"/>
            </w:rPr>
            <w:t>Handtekening:</w:t>
          </w:r>
        </w:p>
      </w:sdtContent>
    </w:sdt>
    <w:p w14:paraId="77EC10C9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63107CDB" w14:textId="77777777" w:rsidR="00873F99" w:rsidRDefault="006020F6" w:rsidP="00873F99">
      <w:pPr>
        <w:pStyle w:val="Kop2"/>
        <w:numPr>
          <w:ilvl w:val="0"/>
          <w:numId w:val="0"/>
        </w:numPr>
        <w:ind w:left="576" w:hanging="576"/>
      </w:pPr>
      <w:r>
        <w:br w:type="page"/>
      </w:r>
      <w:r w:rsidR="00873F99" w:rsidRPr="008D0381">
        <w:rPr>
          <w:color w:val="auto"/>
        </w:rPr>
        <w:lastRenderedPageBreak/>
        <w:t>Startdatum en voorziene duur van de therapie</w:t>
      </w:r>
    </w:p>
    <w:sdt>
      <w:sdtPr>
        <w:id w:val="-944847997"/>
        <w:placeholder>
          <w:docPart w:val="AC55E64AD4014362B12FFBA41256DC75"/>
        </w:placeholder>
        <w:showingPlcHdr/>
      </w:sdtPr>
      <w:sdtContent>
        <w:p w14:paraId="0A92D539" w14:textId="02AF0981" w:rsidR="00873F99" w:rsidRPr="003574C4" w:rsidRDefault="0078638B" w:rsidP="00873F99">
          <w:r>
            <w:rPr>
              <w:rStyle w:val="Tekstvantijdelijkeaanduiding"/>
              <w:color w:val="A50050"/>
              <w:sz w:val="20"/>
              <w:szCs w:val="20"/>
            </w:rPr>
            <w:t>Vul voor elke plaats en periode apart de frequentie in.</w:t>
          </w:r>
        </w:p>
      </w:sdtContent>
    </w:sdt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8D0381" w:rsidRPr="008D0381" w14:paraId="39F08A2C" w14:textId="77777777" w:rsidTr="0087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3E0AA241" w14:textId="0999D243" w:rsidR="00873F99" w:rsidRPr="00F26755" w:rsidRDefault="00F26755" w:rsidP="00873E06">
            <w:pPr>
              <w:pStyle w:val="Opgroeien92zwart"/>
              <w:spacing w:before="120" w:after="120"/>
              <w:rPr>
                <w:rFonts w:ascii="Calibri" w:hAnsi="Calibri" w:cs="Calibri"/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Plaats waar de therapie plaatsvindt</w:t>
            </w:r>
            <w:r>
              <w:rPr>
                <w:rStyle w:val="Voetnootmarkering"/>
                <w:b w:val="0"/>
                <w:bCs w:val="0"/>
                <w:color w:val="auto"/>
                <w:szCs w:val="22"/>
              </w:rPr>
              <w:footnoteReference w:id="1"/>
            </w:r>
          </w:p>
        </w:tc>
        <w:tc>
          <w:tcPr>
            <w:tcW w:w="1982" w:type="dxa"/>
          </w:tcPr>
          <w:p w14:paraId="38FF7A72" w14:textId="3AAE3F4C" w:rsidR="00873F99" w:rsidRPr="008700DC" w:rsidRDefault="008700DC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  <w:lang w:val="en-GB"/>
              </w:rPr>
            </w:pPr>
            <w:proofErr w:type="spellStart"/>
            <w:r w:rsidRPr="008700DC">
              <w:rPr>
                <w:b w:val="0"/>
                <w:bCs w:val="0"/>
                <w:color w:val="auto"/>
                <w:szCs w:val="22"/>
                <w:lang w:val="en-GB"/>
              </w:rPr>
              <w:t>Frequentie</w:t>
            </w:r>
            <w:proofErr w:type="spellEnd"/>
            <w:r w:rsidRPr="008700DC">
              <w:rPr>
                <w:b w:val="0"/>
                <w:bCs w:val="0"/>
                <w:color w:val="auto"/>
                <w:szCs w:val="22"/>
                <w:lang w:val="en-GB"/>
              </w:rPr>
              <w:t xml:space="preserve"> per week of p</w:t>
            </w:r>
            <w:r>
              <w:rPr>
                <w:b w:val="0"/>
                <w:bCs w:val="0"/>
                <w:color w:val="auto"/>
                <w:szCs w:val="22"/>
                <w:lang w:val="en-GB"/>
              </w:rPr>
              <w:t xml:space="preserve">er </w:t>
            </w:r>
            <w:proofErr w:type="spellStart"/>
            <w:r>
              <w:rPr>
                <w:b w:val="0"/>
                <w:bCs w:val="0"/>
                <w:color w:val="auto"/>
                <w:szCs w:val="22"/>
                <w:lang w:val="en-GB"/>
              </w:rPr>
              <w:t>maand</w:t>
            </w:r>
            <w:proofErr w:type="spellEnd"/>
          </w:p>
        </w:tc>
        <w:tc>
          <w:tcPr>
            <w:tcW w:w="1982" w:type="dxa"/>
          </w:tcPr>
          <w:p w14:paraId="47B4E7D5" w14:textId="555A60F5" w:rsidR="00873F99" w:rsidRPr="008D0381" w:rsidRDefault="008700DC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1982" w:type="dxa"/>
          </w:tcPr>
          <w:p w14:paraId="022EAB34" w14:textId="3EC5719E" w:rsidR="00873F99" w:rsidRPr="008D0381" w:rsidRDefault="008700DC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Eventuele einddatum</w:t>
            </w:r>
          </w:p>
        </w:tc>
        <w:tc>
          <w:tcPr>
            <w:tcW w:w="1983" w:type="dxa"/>
          </w:tcPr>
          <w:p w14:paraId="536A8EAE" w14:textId="00D9D48A" w:rsidR="00873F99" w:rsidRPr="008D0381" w:rsidRDefault="008700DC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Duur van de sessie (in minuten)</w:t>
            </w:r>
          </w:p>
        </w:tc>
      </w:tr>
      <w:tr w:rsidR="00873F99" w14:paraId="2FE3CF56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BF1861C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5BB2CEFD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5BBB28C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CBDA19E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51EDEE82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633CB1E5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195F57A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00F71DFE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346567E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5C70E29C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71B260E9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071EB9D2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2A8183B9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45A70867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3FA3A19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193B364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3A55C2CB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653391BD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40CB591F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5426DE11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22209EA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1EE34AC0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10B75B3B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35274EE8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066AFF6B" w14:textId="77777777" w:rsidR="00873F99" w:rsidRPr="00CD017D" w:rsidRDefault="00873F99" w:rsidP="00873E06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51D553BB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FFA1F0C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98601B3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64FC110F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7AD2A0FE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400AE7AF" w14:textId="77777777" w:rsidR="00873F99" w:rsidRPr="00CD017D" w:rsidRDefault="00873F99" w:rsidP="00873E06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7D66F066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121725C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B2D369F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00954DB4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D772FB9" w14:textId="4FB58A32" w:rsidR="002F3BCC" w:rsidRDefault="002F3BCC" w:rsidP="00873E06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028391D6" w14:textId="77777777" w:rsidR="002F3BCC" w:rsidRDefault="002F3BCC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  <w:r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  <w:br w:type="page"/>
      </w:r>
    </w:p>
    <w:p w14:paraId="29E77147" w14:textId="5B951B4E" w:rsidR="002F3BCC" w:rsidRPr="006020F6" w:rsidRDefault="002F3BCC" w:rsidP="00C12A9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>
        <w:rPr>
          <w:color w:val="auto"/>
        </w:rPr>
        <w:lastRenderedPageBreak/>
        <w:t>Toelichting</w:t>
      </w:r>
      <w:r w:rsidRPr="006020F6">
        <w:rPr>
          <w:color w:val="auto"/>
        </w:rPr>
        <w:t xml:space="preserve"> van de therapie</w:t>
      </w:r>
    </w:p>
    <w:sdt>
      <w:sdtPr>
        <w:id w:val="542872948"/>
        <w:placeholder>
          <w:docPart w:val="CE6CF53F982E41768544A50D3F9D6E18"/>
        </w:placeholder>
      </w:sdtPr>
      <w:sdtContent>
        <w:p w14:paraId="2EF175F4" w14:textId="77777777" w:rsidR="002F3BCC" w:rsidRDefault="002F3BCC" w:rsidP="00C12A96">
          <w:pPr>
            <w:pStyle w:val="gekleurdelijntjes"/>
            <w:rPr>
              <w:color w:val="A50050"/>
              <w:sz w:val="20"/>
              <w:szCs w:val="20"/>
            </w:rPr>
          </w:pPr>
          <w:r w:rsidRPr="00303640">
            <w:rPr>
              <w:color w:val="A50050"/>
              <w:sz w:val="20"/>
              <w:szCs w:val="20"/>
            </w:rPr>
            <w:t>V</w:t>
          </w:r>
          <w:r>
            <w:rPr>
              <w:color w:val="A50050"/>
              <w:sz w:val="20"/>
              <w:szCs w:val="20"/>
            </w:rPr>
            <w:t xml:space="preserve">oeg, indien beschikbaar, het intakeverslag toe aan de aanvraag. </w:t>
          </w:r>
        </w:p>
        <w:p w14:paraId="0046DE39" w14:textId="586C0442" w:rsidR="002F3BCC" w:rsidRDefault="002F3BCC" w:rsidP="00C12A96">
          <w:pPr>
            <w:pStyle w:val="gekleurdelijntjes"/>
            <w:rPr>
              <w:color w:val="A50050"/>
              <w:sz w:val="20"/>
              <w:szCs w:val="20"/>
            </w:rPr>
          </w:pPr>
          <w:r>
            <w:rPr>
              <w:color w:val="A50050"/>
              <w:sz w:val="20"/>
              <w:szCs w:val="20"/>
            </w:rPr>
            <w:t>V</w:t>
          </w:r>
          <w:r w:rsidR="00197756">
            <w:rPr>
              <w:color w:val="A50050"/>
              <w:sz w:val="20"/>
              <w:szCs w:val="20"/>
            </w:rPr>
            <w:t>ermeld het doel van de therapie</w:t>
          </w:r>
          <w:r>
            <w:rPr>
              <w:color w:val="A50050"/>
              <w:sz w:val="20"/>
              <w:szCs w:val="20"/>
            </w:rPr>
            <w:t xml:space="preserve">. </w:t>
          </w:r>
        </w:p>
        <w:p w14:paraId="39C7D63F" w14:textId="16AB796A" w:rsidR="002F3BCC" w:rsidRPr="00395E32" w:rsidRDefault="002F3BCC" w:rsidP="00C12A96">
          <w:pPr>
            <w:pStyle w:val="gekleurdelijntjes"/>
            <w:rPr>
              <w:sz w:val="18"/>
              <w:szCs w:val="18"/>
            </w:rPr>
          </w:pPr>
          <w:r>
            <w:rPr>
              <w:color w:val="A50050"/>
              <w:sz w:val="20"/>
              <w:szCs w:val="20"/>
            </w:rPr>
            <w:t xml:space="preserve">Als de begeleiding al enige tijd aan de gang is, </w:t>
          </w:r>
          <w:r w:rsidR="000B0080">
            <w:rPr>
              <w:color w:val="A50050"/>
              <w:sz w:val="20"/>
              <w:szCs w:val="20"/>
            </w:rPr>
            <w:t>licht dan de evolutie van het kind tijdens de therapie gedetailleerd toe of voeg een verslag toe waarin die ontwikkeling wordt beschreven</w:t>
          </w:r>
          <w:r>
            <w:rPr>
              <w:color w:val="A50050"/>
              <w:sz w:val="20"/>
              <w:szCs w:val="20"/>
            </w:rPr>
            <w:t>.</w:t>
          </w:r>
        </w:p>
      </w:sdtContent>
    </w:sdt>
    <w:p w14:paraId="427308CD" w14:textId="77777777" w:rsidR="002F3BCC" w:rsidRDefault="002F3BCC" w:rsidP="00C12A96">
      <w:pPr>
        <w:spacing w:before="120" w:after="120" w:line="240" w:lineRule="auto"/>
      </w:pPr>
      <w:r>
        <w:br/>
      </w:r>
      <w:r w:rsidRPr="00941C13">
        <w:t xml:space="preserve"> </w:t>
      </w:r>
      <w:sdt>
        <w:sdtPr>
          <w:id w:val="43671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-1497412083"/>
          <w:lock w:val="contentLocked"/>
          <w:placeholder>
            <w:docPart w:val="B31F693AF3C44435847FE5FFF069BBDC"/>
          </w:placeholder>
        </w:sdtPr>
        <w:sdtContent>
          <w:r w:rsidRPr="00D96200">
            <w:t>Vooruitgang</w:t>
          </w:r>
        </w:sdtContent>
      </w:sdt>
      <w:r>
        <w:t xml:space="preserve"> </w:t>
      </w:r>
      <w:r>
        <w:tab/>
      </w:r>
      <w:sdt>
        <w:sdtPr>
          <w:id w:val="-153426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-630096696"/>
          <w:lock w:val="contentLocked"/>
          <w:placeholder>
            <w:docPart w:val="C439774D4269468E9299C8A27031032E"/>
          </w:placeholder>
        </w:sdtPr>
        <w:sdtContent>
          <w:r>
            <w:t>S</w:t>
          </w:r>
          <w:r w:rsidRPr="00D96200">
            <w:t>tabilisatie</w:t>
          </w:r>
        </w:sdtContent>
      </w:sdt>
      <w:r>
        <w:tab/>
      </w:r>
      <w:r>
        <w:tab/>
        <w:t xml:space="preserve"> </w:t>
      </w:r>
      <w:r>
        <w:tab/>
      </w:r>
      <w:sdt>
        <w:sdtPr>
          <w:id w:val="177065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-943076860"/>
          <w:lock w:val="contentLocked"/>
          <w:placeholder>
            <w:docPart w:val="6BF788E00B6A4E80AA3CF3378D3B7379"/>
          </w:placeholder>
        </w:sdtPr>
        <w:sdtContent>
          <w:r>
            <w:t>R</w:t>
          </w:r>
          <w:r w:rsidRPr="00D96200">
            <w:t>egressie</w:t>
          </w:r>
        </w:sdtContent>
      </w:sdt>
      <w:r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2F3BCC" w14:paraId="04CC09FA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52258780" w14:textId="77777777" w:rsidR="002F3BCC" w:rsidRPr="007D7088" w:rsidRDefault="002F3BCC" w:rsidP="00C12A96">
            <w:pPr>
              <w:pStyle w:val="Kop2"/>
              <w:numPr>
                <w:ilvl w:val="0"/>
                <w:numId w:val="0"/>
              </w:numPr>
              <w:ind w:left="576" w:hanging="576"/>
              <w:rPr>
                <w:sz w:val="22"/>
                <w:szCs w:val="22"/>
              </w:rPr>
            </w:pPr>
            <w:bookmarkStart w:id="2" w:name="_Hlk192843991"/>
          </w:p>
        </w:tc>
      </w:tr>
      <w:bookmarkEnd w:id="2"/>
    </w:tbl>
    <w:p w14:paraId="1CEE0C07" w14:textId="31F46023" w:rsidR="007D7088" w:rsidRDefault="007D7088" w:rsidP="00873E06">
      <w:pPr>
        <w:spacing w:before="120" w:after="120" w:line="240" w:lineRule="auto"/>
      </w:pPr>
    </w:p>
    <w:p w14:paraId="0718E30E" w14:textId="77777777" w:rsidR="007D7088" w:rsidRDefault="007D7088">
      <w:pPr>
        <w:tabs>
          <w:tab w:val="clear" w:pos="3686"/>
        </w:tabs>
        <w:spacing w:after="200" w:line="276" w:lineRule="auto"/>
      </w:pPr>
      <w:r>
        <w:br w:type="page"/>
      </w:r>
    </w:p>
    <w:p w14:paraId="173FBD2B" w14:textId="1FA4461F" w:rsidR="00873F99" w:rsidRPr="00CC1EBB" w:rsidRDefault="008051DE" w:rsidP="008051DE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CC1EBB">
        <w:rPr>
          <w:color w:val="auto"/>
        </w:rPr>
        <w:lastRenderedPageBreak/>
        <w:t>A</w:t>
      </w:r>
      <w:r w:rsidR="00873F99" w:rsidRPr="00CC1EBB">
        <w:rPr>
          <w:color w:val="auto"/>
        </w:rPr>
        <w:t>ndere relevante gegevens</w:t>
      </w:r>
    </w:p>
    <w:sdt>
      <w:sdtPr>
        <w:rPr>
          <w:color w:val="A50050" w:themeColor="text1"/>
          <w:sz w:val="18"/>
          <w:szCs w:val="18"/>
        </w:rPr>
        <w:id w:val="870496573"/>
        <w:lock w:val="contentLocked"/>
        <w:placeholder>
          <w:docPart w:val="65A42DA3FDEB4EA688E166DF0358B6DA"/>
        </w:placeholder>
      </w:sdtPr>
      <w:sdtEndPr>
        <w:rPr>
          <w:sz w:val="22"/>
          <w:szCs w:val="22"/>
        </w:rPr>
      </w:sdtEndPr>
      <w:sdtContent>
        <w:p w14:paraId="0348C69C" w14:textId="77777777" w:rsidR="00873F99" w:rsidRPr="00CC1EBB" w:rsidRDefault="00873F99" w:rsidP="00873E06">
          <w:pPr>
            <w:tabs>
              <w:tab w:val="clear" w:pos="3686"/>
            </w:tabs>
            <w:spacing w:after="0" w:line="240" w:lineRule="auto"/>
            <w:rPr>
              <w:color w:val="A50050" w:themeColor="text1"/>
              <w:sz w:val="18"/>
              <w:szCs w:val="18"/>
            </w:rPr>
          </w:pPr>
          <w:r w:rsidRPr="00CC1EBB">
            <w:rPr>
              <w:color w:val="A50050" w:themeColor="text1"/>
              <w:sz w:val="18"/>
              <w:szCs w:val="18"/>
            </w:rPr>
            <w:t xml:space="preserve">Voorbeelden: </w:t>
          </w:r>
        </w:p>
        <w:p w14:paraId="19F7F3B0" w14:textId="77777777" w:rsidR="00873F99" w:rsidRPr="00CC1EBB" w:rsidRDefault="00873F99" w:rsidP="00873F99">
          <w:pPr>
            <w:pStyle w:val="Lijstalinea"/>
            <w:numPr>
              <w:ilvl w:val="0"/>
              <w:numId w:val="12"/>
            </w:numPr>
            <w:tabs>
              <w:tab w:val="clear" w:pos="3686"/>
            </w:tabs>
            <w:spacing w:after="0" w:line="240" w:lineRule="auto"/>
            <w:ind w:left="714" w:hanging="357"/>
            <w:rPr>
              <w:rFonts w:eastAsiaTheme="majorEastAsia" w:cstheme="majorBidi"/>
              <w:bCs/>
              <w:caps/>
              <w:color w:val="A50050" w:themeColor="text1"/>
              <w:sz w:val="32"/>
              <w:szCs w:val="32"/>
              <w:u w:val="dotted"/>
            </w:rPr>
          </w:pPr>
          <w:r w:rsidRPr="00CC1EBB">
            <w:rPr>
              <w:color w:val="A50050" w:themeColor="text1"/>
              <w:sz w:val="18"/>
              <w:szCs w:val="18"/>
            </w:rPr>
            <w:t>Therapie privaat gaat verder tijdens verblijf in voorziening.</w:t>
          </w:r>
        </w:p>
        <w:p w14:paraId="584C7670" w14:textId="77777777" w:rsidR="00873F99" w:rsidRPr="00CC1EBB" w:rsidRDefault="00873F99" w:rsidP="00873F99">
          <w:pPr>
            <w:pStyle w:val="Lijstalinea"/>
            <w:numPr>
              <w:ilvl w:val="0"/>
              <w:numId w:val="12"/>
            </w:numPr>
            <w:tabs>
              <w:tab w:val="clear" w:pos="3686"/>
            </w:tabs>
            <w:spacing w:after="0" w:line="240" w:lineRule="auto"/>
            <w:ind w:left="714" w:hanging="357"/>
            <w:rPr>
              <w:rFonts w:eastAsiaTheme="majorEastAsia" w:cstheme="majorBidi"/>
              <w:bCs/>
              <w:caps/>
              <w:color w:val="A50050" w:themeColor="text1"/>
              <w:sz w:val="32"/>
              <w:szCs w:val="32"/>
              <w:u w:val="dotted"/>
            </w:rPr>
          </w:pPr>
          <w:r w:rsidRPr="00CC1EBB">
            <w:rPr>
              <w:color w:val="A50050" w:themeColor="text1"/>
              <w:sz w:val="18"/>
              <w:szCs w:val="18"/>
            </w:rPr>
            <w:t>Frequentie neemt toe tijdens bepaalde periodes (termijn-/seizoensgebonden)</w:t>
          </w:r>
        </w:p>
      </w:sdtContent>
    </w:sdt>
    <w:p w14:paraId="08688CD2" w14:textId="77777777" w:rsidR="00873F99" w:rsidRDefault="00873F99" w:rsidP="00873E06">
      <w:pPr>
        <w:tabs>
          <w:tab w:val="clear" w:pos="3686"/>
        </w:tabs>
        <w:spacing w:after="200" w:line="276" w:lineRule="auto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F14950" w14:paraId="3CB25000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67B598C3" w14:textId="77777777" w:rsidR="00F14950" w:rsidRPr="007D7088" w:rsidRDefault="00F14950" w:rsidP="00C12A96">
            <w:pPr>
              <w:pStyle w:val="Kop2"/>
              <w:numPr>
                <w:ilvl w:val="0"/>
                <w:numId w:val="0"/>
              </w:numPr>
              <w:ind w:left="576" w:hanging="576"/>
              <w:rPr>
                <w:sz w:val="22"/>
                <w:szCs w:val="22"/>
              </w:rPr>
            </w:pPr>
          </w:p>
        </w:tc>
      </w:tr>
    </w:tbl>
    <w:p w14:paraId="4399F7F0" w14:textId="1FB3DDB4" w:rsidR="00266751" w:rsidRDefault="00266751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30850928" w14:textId="71D6D069" w:rsidR="000517B6" w:rsidRPr="006734EB" w:rsidRDefault="000517B6" w:rsidP="000517B6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t>Dank je wel voor het invullen van de vragenlijst.</w:t>
      </w:r>
      <w:r w:rsidRPr="006734EB">
        <w:rPr>
          <w:i w:val="0"/>
          <w:iCs w:val="0"/>
        </w:rPr>
        <w:br/>
        <w:t xml:space="preserve">Controleer zeker nog of je de </w:t>
      </w:r>
      <w:r w:rsidR="004731C2">
        <w:rPr>
          <w:b/>
          <w:bCs/>
          <w:i w:val="0"/>
          <w:iCs w:val="0"/>
        </w:rPr>
        <w:t>startdatum</w:t>
      </w:r>
      <w:r w:rsidRPr="006734EB">
        <w:rPr>
          <w:b/>
          <w:bCs/>
          <w:i w:val="0"/>
          <w:iCs w:val="0"/>
        </w:rPr>
        <w:t xml:space="preserve"> </w:t>
      </w:r>
      <w:r w:rsidRPr="006734EB">
        <w:rPr>
          <w:i w:val="0"/>
          <w:iCs w:val="0"/>
        </w:rPr>
        <w:t xml:space="preserve">en de </w:t>
      </w:r>
      <w:r w:rsidR="004731C2">
        <w:rPr>
          <w:b/>
          <w:bCs/>
          <w:i w:val="0"/>
          <w:iCs w:val="0"/>
        </w:rPr>
        <w:t xml:space="preserve">frequentie </w:t>
      </w:r>
      <w:r w:rsidR="004731C2">
        <w:rPr>
          <w:i w:val="0"/>
          <w:iCs w:val="0"/>
        </w:rPr>
        <w:t>van de therapie</w:t>
      </w:r>
      <w:r w:rsidRPr="006734EB">
        <w:rPr>
          <w:i w:val="0"/>
          <w:iCs w:val="0"/>
        </w:rPr>
        <w:t xml:space="preserve"> invulde.</w:t>
      </w:r>
    </w:p>
    <w:sectPr w:rsidR="000517B6" w:rsidRPr="006734EB" w:rsidSect="006020F6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74DF" w14:textId="77777777" w:rsidR="001723E5" w:rsidRDefault="001723E5" w:rsidP="003D7175">
      <w:pPr>
        <w:spacing w:after="0" w:line="240" w:lineRule="auto"/>
      </w:pPr>
      <w:r>
        <w:separator/>
      </w:r>
    </w:p>
  </w:endnote>
  <w:endnote w:type="continuationSeparator" w:id="0">
    <w:p w14:paraId="156E7BB4" w14:textId="77777777" w:rsidR="001723E5" w:rsidRDefault="001723E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AE6D2AC4-1FEE-4A50-BE5B-A913BC103F5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7E33" w14:textId="6FA58CE1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04354">
      <w:rPr>
        <w:noProof/>
      </w:rPr>
      <w:t>14.03.2025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AC5D" w14:textId="77777777" w:rsidR="001723E5" w:rsidRDefault="001723E5" w:rsidP="003D7175">
      <w:pPr>
        <w:spacing w:after="0" w:line="240" w:lineRule="auto"/>
      </w:pPr>
      <w:r>
        <w:separator/>
      </w:r>
    </w:p>
  </w:footnote>
  <w:footnote w:type="continuationSeparator" w:id="0">
    <w:p w14:paraId="2B4488D3" w14:textId="77777777" w:rsidR="001723E5" w:rsidRDefault="001723E5" w:rsidP="003D7175">
      <w:pPr>
        <w:spacing w:after="0" w:line="240" w:lineRule="auto"/>
      </w:pPr>
      <w:r>
        <w:continuationSeparator/>
      </w:r>
    </w:p>
  </w:footnote>
  <w:footnote w:id="1">
    <w:p w14:paraId="6D241D18" w14:textId="19516471" w:rsidR="00F26755" w:rsidRDefault="00F2675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700DC">
        <w:t>Private praktijk, thuis, school, ziekenhuis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DD2BA7"/>
    <w:multiLevelType w:val="hybridMultilevel"/>
    <w:tmpl w:val="E250D7D8"/>
    <w:lvl w:ilvl="0" w:tplc="E1E839C6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  <w:color w:val="2FBEBE"/>
        <w:sz w:val="18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7832819">
    <w:abstractNumId w:val="9"/>
  </w:num>
  <w:num w:numId="2" w16cid:durableId="1935288029">
    <w:abstractNumId w:val="4"/>
  </w:num>
  <w:num w:numId="3" w16cid:durableId="1332223574">
    <w:abstractNumId w:val="10"/>
  </w:num>
  <w:num w:numId="4" w16cid:durableId="1575236019">
    <w:abstractNumId w:val="8"/>
  </w:num>
  <w:num w:numId="5" w16cid:durableId="978530101">
    <w:abstractNumId w:val="2"/>
  </w:num>
  <w:num w:numId="6" w16cid:durableId="1848329828">
    <w:abstractNumId w:val="0"/>
  </w:num>
  <w:num w:numId="7" w16cid:durableId="1963612283">
    <w:abstractNumId w:val="7"/>
  </w:num>
  <w:num w:numId="8" w16cid:durableId="2009211603">
    <w:abstractNumId w:val="5"/>
  </w:num>
  <w:num w:numId="9" w16cid:durableId="724449164">
    <w:abstractNumId w:val="3"/>
  </w:num>
  <w:num w:numId="10" w16cid:durableId="879825717">
    <w:abstractNumId w:val="1"/>
  </w:num>
  <w:num w:numId="11" w16cid:durableId="820930508">
    <w:abstractNumId w:val="6"/>
  </w:num>
  <w:num w:numId="12" w16cid:durableId="185869620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45484"/>
    <w:rsid w:val="000472A2"/>
    <w:rsid w:val="000517B6"/>
    <w:rsid w:val="0008063E"/>
    <w:rsid w:val="000B0080"/>
    <w:rsid w:val="000D26D8"/>
    <w:rsid w:val="00105365"/>
    <w:rsid w:val="001723E5"/>
    <w:rsid w:val="00193EF3"/>
    <w:rsid w:val="00197756"/>
    <w:rsid w:val="001B09D4"/>
    <w:rsid w:val="001C482A"/>
    <w:rsid w:val="00217785"/>
    <w:rsid w:val="0022623F"/>
    <w:rsid w:val="00266751"/>
    <w:rsid w:val="002A528F"/>
    <w:rsid w:val="002F3BCC"/>
    <w:rsid w:val="003868CD"/>
    <w:rsid w:val="00390EB4"/>
    <w:rsid w:val="003D7175"/>
    <w:rsid w:val="00404354"/>
    <w:rsid w:val="004468A2"/>
    <w:rsid w:val="00451460"/>
    <w:rsid w:val="00467133"/>
    <w:rsid w:val="004731C2"/>
    <w:rsid w:val="004B5A10"/>
    <w:rsid w:val="004D1B10"/>
    <w:rsid w:val="004D32DC"/>
    <w:rsid w:val="004F26F7"/>
    <w:rsid w:val="0050778D"/>
    <w:rsid w:val="0052246F"/>
    <w:rsid w:val="005366FD"/>
    <w:rsid w:val="00581AE9"/>
    <w:rsid w:val="005A3E8C"/>
    <w:rsid w:val="005F1F77"/>
    <w:rsid w:val="00601571"/>
    <w:rsid w:val="006020F6"/>
    <w:rsid w:val="0061318A"/>
    <w:rsid w:val="00614229"/>
    <w:rsid w:val="00644273"/>
    <w:rsid w:val="006477BA"/>
    <w:rsid w:val="006C19E5"/>
    <w:rsid w:val="006E442F"/>
    <w:rsid w:val="006F5ABD"/>
    <w:rsid w:val="00775565"/>
    <w:rsid w:val="0078638B"/>
    <w:rsid w:val="007D7088"/>
    <w:rsid w:val="007F35EE"/>
    <w:rsid w:val="008051DE"/>
    <w:rsid w:val="008200FD"/>
    <w:rsid w:val="008700DC"/>
    <w:rsid w:val="00873F99"/>
    <w:rsid w:val="008843F3"/>
    <w:rsid w:val="008B6971"/>
    <w:rsid w:val="008D0381"/>
    <w:rsid w:val="0091017C"/>
    <w:rsid w:val="00921C61"/>
    <w:rsid w:val="00940A53"/>
    <w:rsid w:val="009B0D00"/>
    <w:rsid w:val="00A1422D"/>
    <w:rsid w:val="00A55F36"/>
    <w:rsid w:val="00A57872"/>
    <w:rsid w:val="00A659F0"/>
    <w:rsid w:val="00A65D89"/>
    <w:rsid w:val="00AA32D6"/>
    <w:rsid w:val="00B95E69"/>
    <w:rsid w:val="00C547AB"/>
    <w:rsid w:val="00CC1EBB"/>
    <w:rsid w:val="00D029EA"/>
    <w:rsid w:val="00D179B1"/>
    <w:rsid w:val="00D21AE5"/>
    <w:rsid w:val="00D94545"/>
    <w:rsid w:val="00DA486B"/>
    <w:rsid w:val="00DF62B2"/>
    <w:rsid w:val="00E33FB3"/>
    <w:rsid w:val="00E848D4"/>
    <w:rsid w:val="00F14950"/>
    <w:rsid w:val="00F26755"/>
    <w:rsid w:val="00F333AA"/>
    <w:rsid w:val="00F72F04"/>
    <w:rsid w:val="00F87B1F"/>
    <w:rsid w:val="00F96338"/>
    <w:rsid w:val="00FA030F"/>
    <w:rsid w:val="00FB0635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7B6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7B6"/>
    <w:rPr>
      <w:rFonts w:ascii="Flanders Art Sans" w:hAnsi="Flanders Art Sans"/>
      <w:i/>
      <w:iCs/>
      <w:color w:val="A50050" w:themeColor="accent1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6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E06B84" w:rsidP="00E06B84">
          <w:pPr>
            <w:pStyle w:val="9C7E0B5506A34DF9871520634FF8AF306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E06B84" w:rsidP="00E06B84">
          <w:pPr>
            <w:pStyle w:val="92CB6C9E3412460184CCD735C694C8356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E06B84" w:rsidP="00E06B84">
          <w:pPr>
            <w:pStyle w:val="D5F8F235CF4D472A9B4E4E7A2D8560C56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E06B84" w:rsidP="00E06B84">
          <w:pPr>
            <w:pStyle w:val="31AD179D1A54413A9E140DFE1BB40EDC6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E06B84" w:rsidP="00E06B84">
          <w:pPr>
            <w:pStyle w:val="9B9116D439C74C35B80940E3894670006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E06B84" w:rsidP="00E06B84">
          <w:pPr>
            <w:pStyle w:val="3CED8959C95F4C97A5516A288A152E7C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E06B84" w:rsidP="00E06B84">
          <w:pPr>
            <w:pStyle w:val="6BA41E4B1B254844838596712A16BA12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E06B84" w:rsidP="00E06B84">
          <w:pPr>
            <w:pStyle w:val="2231E722A51A42F1BF51BA377028BD696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E06B84" w:rsidP="00E06B84">
          <w:pPr>
            <w:pStyle w:val="FBA5D3E15659434885A97658042F430F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A42DA3FDEB4EA688E166DF0358B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59C51-18AE-450E-9A45-2495C9FFE039}"/>
      </w:docPartPr>
      <w:docPartBody>
        <w:p w:rsidR="00FD0B6C" w:rsidRDefault="0014640A" w:rsidP="0014640A">
          <w:pPr>
            <w:pStyle w:val="65A42DA3FDEB4EA688E166DF0358B6D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82327A8AF2434E9BEECDD287AD8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9570A-03E6-48B8-B0FA-A5406B504698}"/>
      </w:docPartPr>
      <w:docPartBody>
        <w:p w:rsidR="00E06B84" w:rsidRDefault="00E06B84" w:rsidP="007F35EE">
          <w:pPr>
            <w:pStyle w:val="gekleurdelijntjes"/>
            <w:rPr>
              <w:color w:val="A50050"/>
              <w:sz w:val="22"/>
              <w:szCs w:val="22"/>
            </w:rPr>
          </w:pPr>
          <w:r w:rsidRPr="007F35EE">
            <w:rPr>
              <w:color w:val="A50050"/>
              <w:sz w:val="22"/>
              <w:szCs w:val="22"/>
            </w:rPr>
            <w:t>Vul d</w:t>
          </w:r>
          <w:r>
            <w:rPr>
              <w:color w:val="A50050"/>
              <w:sz w:val="22"/>
              <w:szCs w:val="22"/>
            </w:rPr>
            <w:t>it document zo</w:t>
          </w:r>
          <w:r w:rsidRPr="007F35EE">
            <w:rPr>
              <w:color w:val="A50050"/>
              <w:sz w:val="22"/>
              <w:szCs w:val="22"/>
            </w:rPr>
            <w:t xml:space="preserve"> volledig </w:t>
          </w:r>
          <w:r>
            <w:rPr>
              <w:color w:val="A50050"/>
              <w:sz w:val="22"/>
              <w:szCs w:val="22"/>
            </w:rPr>
            <w:t xml:space="preserve">mogelijk </w:t>
          </w:r>
          <w:r w:rsidRPr="007F35EE">
            <w:rPr>
              <w:color w:val="A50050"/>
              <w:sz w:val="22"/>
              <w:szCs w:val="22"/>
            </w:rPr>
            <w:t>in</w:t>
          </w:r>
          <w:r>
            <w:rPr>
              <w:color w:val="A50050"/>
              <w:sz w:val="22"/>
              <w:szCs w:val="22"/>
            </w:rPr>
            <w:t>. Je kan aan de vragenlijst relevante verslagen toevoegen en daarnaar verwijzen bij de verschillende onderdelen van de vragenlijst.</w:t>
          </w:r>
        </w:p>
        <w:p w:rsidR="004F16A8" w:rsidRDefault="00E06B84" w:rsidP="00E06B84">
          <w:pPr>
            <w:pStyle w:val="6282327A8AF2434E9BEECDD287AD85D75"/>
          </w:pPr>
          <w:r>
            <w:rPr>
              <w:color w:val="A50050"/>
              <w:sz w:val="22"/>
              <w:szCs w:val="22"/>
            </w:rPr>
            <w:t>We hebben van elke therapeut een afzonderlijke vragenlijst nodig.</w:t>
          </w:r>
        </w:p>
      </w:docPartBody>
    </w:docPart>
    <w:docPart>
      <w:docPartPr>
        <w:name w:val="5FCF8FEDD3174BB78350192C4BC08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8293C-09A6-4079-BE8A-336D45158D2A}"/>
      </w:docPartPr>
      <w:docPartBody>
        <w:p w:rsidR="00000000" w:rsidRDefault="00E06B84" w:rsidP="00E06B84">
          <w:pPr>
            <w:pStyle w:val="5FCF8FEDD3174BB78350192C4BC087112"/>
          </w:pPr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docPartBody>
    </w:docPart>
    <w:docPart>
      <w:docPartPr>
        <w:name w:val="3DE942F158DF4CE2BBE62EDDDB33B1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DDC953-726D-4595-BF0B-15BCAC21B072}"/>
      </w:docPartPr>
      <w:docPartBody>
        <w:p w:rsidR="00000000" w:rsidRDefault="00E06B84" w:rsidP="00E06B84">
          <w:pPr>
            <w:pStyle w:val="3DE942F158DF4CE2BBE62EDDDB33B16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259448B07A44DCB41C45C2F5314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D2906-83A7-4055-A23E-98E9589940A2}"/>
      </w:docPartPr>
      <w:docPartBody>
        <w:p w:rsidR="00000000" w:rsidRDefault="00E06B84" w:rsidP="00E06B84">
          <w:pPr>
            <w:pStyle w:val="E2259448B07A44DCB41C45C2F5314E3D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94F92C1D34469B9714681534FEA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9AF97-0599-4BB2-AC45-38647B643F50}"/>
      </w:docPartPr>
      <w:docPartBody>
        <w:p w:rsidR="00000000" w:rsidRDefault="00E06B84" w:rsidP="00E06B84">
          <w:pPr>
            <w:pStyle w:val="52594F92C1D34469B9714681534FEA7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00DD782D6A4D3295C4EE83DDD94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26179-E02C-4C42-B338-C5A167539E78}"/>
      </w:docPartPr>
      <w:docPartBody>
        <w:p w:rsidR="00000000" w:rsidRDefault="00E06B84" w:rsidP="00E06B84">
          <w:pPr>
            <w:pStyle w:val="1E00DD782D6A4D3295C4EE83DDD94F99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A4790EFFA04AAA9020A1AFE557D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D5468-C975-4A04-88CE-B8D168DA092D}"/>
      </w:docPartPr>
      <w:docPartBody>
        <w:p w:rsidR="00000000" w:rsidRDefault="00E06B84" w:rsidP="00E06B84">
          <w:pPr>
            <w:pStyle w:val="A1A4790EFFA04AAA9020A1AFE557DD232"/>
          </w:pPr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p>
      </w:docPartBody>
    </w:docPart>
    <w:docPart>
      <w:docPartPr>
        <w:name w:val="0317720318684A7397543E568E0B9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E8A6B-CC8A-445D-B7FA-A6636ED7288D}"/>
      </w:docPartPr>
      <w:docPartBody>
        <w:p w:rsidR="00000000" w:rsidRDefault="00E06B84" w:rsidP="00E06B84">
          <w:pPr>
            <w:pStyle w:val="0317720318684A7397543E568E0B97672"/>
          </w:pPr>
          <w:r w:rsidRPr="00103DA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DE6921E00248BBBA40ABD7FD6A6D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AD6FB-EAC1-42BD-AAEB-A819F6408362}"/>
      </w:docPartPr>
      <w:docPartBody>
        <w:p w:rsidR="00000000" w:rsidRDefault="00E06B84" w:rsidP="00E06B84">
          <w:pPr>
            <w:pStyle w:val="74DE6921E00248BBBA40ABD7FD6A6D8E2"/>
          </w:pPr>
          <w:r w:rsidRPr="00232179">
            <w:rPr>
              <w:color w:val="auto"/>
              <w:szCs w:val="22"/>
            </w:rPr>
            <w:t>Handtekening:</w:t>
          </w:r>
        </w:p>
      </w:docPartBody>
    </w:docPart>
    <w:docPart>
      <w:docPartPr>
        <w:name w:val="AC55E64AD4014362B12FFBA41256D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1016F-4BD3-4361-ADBA-F16DBF44AE94}"/>
      </w:docPartPr>
      <w:docPartBody>
        <w:p w:rsidR="00000000" w:rsidRDefault="00E06B84" w:rsidP="00E06B84">
          <w:pPr>
            <w:pStyle w:val="AC55E64AD4014362B12FFBA41256DC75"/>
          </w:pPr>
          <w:r>
            <w:rPr>
              <w:rStyle w:val="Tekstvantijdelijkeaanduiding"/>
              <w:color w:val="A50050"/>
              <w:sz w:val="20"/>
              <w:szCs w:val="20"/>
            </w:rPr>
            <w:t>Vul voor elke plaats en periode apart de frequentie in.</w:t>
          </w:r>
        </w:p>
      </w:docPartBody>
    </w:docPart>
    <w:docPart>
      <w:docPartPr>
        <w:name w:val="CE6CF53F982E41768544A50D3F9D6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09420-E7CD-4260-BA1E-8E5E23885FC4}"/>
      </w:docPartPr>
      <w:docPartBody>
        <w:p w:rsidR="00000000" w:rsidRDefault="00E06B84" w:rsidP="00E06B84">
          <w:pPr>
            <w:pStyle w:val="CE6CF53F982E41768544A50D3F9D6E18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1F693AF3C44435847FE5FFF069B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2EB13-BE91-4E0E-A054-FA945F5D2200}"/>
      </w:docPartPr>
      <w:docPartBody>
        <w:p w:rsidR="00000000" w:rsidRDefault="00E06B84" w:rsidP="00E06B84">
          <w:pPr>
            <w:pStyle w:val="B31F693AF3C44435847FE5FFF069BBD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39774D4269468E9299C8A270310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0BE65-4D4F-4DD2-A3AD-7F1247494E37}"/>
      </w:docPartPr>
      <w:docPartBody>
        <w:p w:rsidR="00000000" w:rsidRDefault="00E06B84" w:rsidP="00E06B84">
          <w:pPr>
            <w:pStyle w:val="C439774D4269468E9299C8A27031032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F788E00B6A4E80AA3CF3378D3B7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07A8E-3438-4486-87A8-9AD60665B67D}"/>
      </w:docPartPr>
      <w:docPartBody>
        <w:p w:rsidR="00000000" w:rsidRDefault="00E06B84" w:rsidP="00E06B84">
          <w:pPr>
            <w:pStyle w:val="6BF788E00B6A4E80AA3CF3378D3B7379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853AB"/>
    <w:rsid w:val="000C74D7"/>
    <w:rsid w:val="0014640A"/>
    <w:rsid w:val="004F16A8"/>
    <w:rsid w:val="0053112B"/>
    <w:rsid w:val="005A3E8C"/>
    <w:rsid w:val="00930A87"/>
    <w:rsid w:val="00A77398"/>
    <w:rsid w:val="00C503C3"/>
    <w:rsid w:val="00DA1A58"/>
    <w:rsid w:val="00DC2E98"/>
    <w:rsid w:val="00E06B84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6B84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090ACA080E894C57B259DFA20CC3D4CD">
    <w:name w:val="090ACA080E894C57B259DFA20CC3D4CD"/>
    <w:rsid w:val="0014640A"/>
  </w:style>
  <w:style w:type="paragraph" w:customStyle="1" w:styleId="93DA7AA1D37141339A05C4EA8D60C95E">
    <w:name w:val="93DA7AA1D37141339A05C4EA8D60C95E"/>
    <w:rsid w:val="0014640A"/>
  </w:style>
  <w:style w:type="paragraph" w:customStyle="1" w:styleId="741498843DA54C2DB47225A67F75CA24">
    <w:name w:val="741498843DA54C2DB47225A67F75CA24"/>
    <w:rsid w:val="0014640A"/>
  </w:style>
  <w:style w:type="paragraph" w:customStyle="1" w:styleId="7CF5883170BD429DAF8DFD937DC12A9D">
    <w:name w:val="7CF5883170BD429DAF8DFD937DC12A9D"/>
    <w:rsid w:val="0014640A"/>
  </w:style>
  <w:style w:type="paragraph" w:customStyle="1" w:styleId="D6162059CB524A4290366D7CEF703480">
    <w:name w:val="D6162059CB524A4290366D7CEF703480"/>
    <w:rsid w:val="0014640A"/>
  </w:style>
  <w:style w:type="paragraph" w:customStyle="1" w:styleId="92055CCA872441EAA6D7E5FC7A40277E">
    <w:name w:val="92055CCA872441EAA6D7E5FC7A40277E"/>
    <w:rsid w:val="0014640A"/>
  </w:style>
  <w:style w:type="paragraph" w:customStyle="1" w:styleId="6687E2EF7BD7450691DA323EBE6CEE43">
    <w:name w:val="6687E2EF7BD7450691DA323EBE6CEE43"/>
    <w:rsid w:val="0014640A"/>
  </w:style>
  <w:style w:type="paragraph" w:customStyle="1" w:styleId="FB2CC316948D4C7E8F74485D98496927">
    <w:name w:val="FB2CC316948D4C7E8F74485D98496927"/>
    <w:rsid w:val="0014640A"/>
  </w:style>
  <w:style w:type="paragraph" w:customStyle="1" w:styleId="6BB2BD77766241CA90442E61F5659BA7">
    <w:name w:val="6BB2BD77766241CA90442E61F5659BA7"/>
    <w:rsid w:val="0014640A"/>
  </w:style>
  <w:style w:type="paragraph" w:customStyle="1" w:styleId="DAA3C91B5AEF47EE8FBF11B0D3C2AAE9">
    <w:name w:val="DAA3C91B5AEF47EE8FBF11B0D3C2AAE9"/>
    <w:rsid w:val="0014640A"/>
  </w:style>
  <w:style w:type="paragraph" w:customStyle="1" w:styleId="D58824AEA40947088C270D0C6AE99FB5">
    <w:name w:val="D58824AEA40947088C270D0C6AE99FB5"/>
    <w:rsid w:val="0014640A"/>
  </w:style>
  <w:style w:type="paragraph" w:customStyle="1" w:styleId="65A42DA3FDEB4EA688E166DF0358B6DA">
    <w:name w:val="65A42DA3FDEB4EA688E166DF0358B6DA"/>
    <w:rsid w:val="0014640A"/>
  </w:style>
  <w:style w:type="paragraph" w:customStyle="1" w:styleId="9C7E0B5506A34DF9871520634FF8AF305">
    <w:name w:val="9C7E0B5506A34DF9871520634FF8AF30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5">
    <w:name w:val="92CB6C9E3412460184CCD735C694C835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5">
    <w:name w:val="D5F8F235CF4D472A9B4E4E7A2D8560C5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5">
    <w:name w:val="31AD179D1A54413A9E140DFE1BB40EDC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5">
    <w:name w:val="9B9116D439C74C35B80940E389467000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5">
    <w:name w:val="3CED8959C95F4C97A5516A288A152E7C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5">
    <w:name w:val="6BA41E4B1B254844838596712A16BA12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5">
    <w:name w:val="2231E722A51A42F1BF51BA377028BD69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5">
    <w:name w:val="FBA5D3E15659434885A97658042F430F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3">
    <w:name w:val="838D8DD3C2634128AD6211BDB04812E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3">
    <w:name w:val="37815C28875E4D64BB09EB93AC62E53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3">
    <w:name w:val="CD68385D0FBC46FA84FCBD042993806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3">
    <w:name w:val="08460DC844524055A4A99F9D4A0577E5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3">
    <w:name w:val="B03F51EF5D2E4561BA81938DBEAAF6EF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3">
    <w:name w:val="31133E637C1F44EDA10E5BCDA64618FE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3">
    <w:name w:val="01B426E7B6764EDBA702774681FF7C97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3">
    <w:name w:val="6C6681DC35DC4752AFFF7CD26F35EE3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3">
    <w:name w:val="3406BE4DAC784F50A40CD62469C8FB44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">
    <w:name w:val="9C7E0B5506A34DF9871520634FF8AF30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gekleurdelijntjes">
    <w:name w:val="gekleurde lijntjes"/>
    <w:basedOn w:val="Standaard"/>
    <w:qFormat/>
    <w:rsid w:val="00E06B8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6282327A8AF2434E9BEECDD287AD85D7">
    <w:name w:val="6282327A8AF2434E9BEECDD287AD85D7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CED8959C95F4C97A5516A288A152E7C">
    <w:name w:val="3CED8959C95F4C97A5516A288A152E7C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">
    <w:name w:val="838D8DD3C2634128AD6211BDB04812E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">
    <w:name w:val="37815C28875E4D64BB09EB93AC62E53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">
    <w:name w:val="CD68385D0FBC46FA84FCBD042993806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">
    <w:name w:val="08460DC844524055A4A99F9D4A0577E5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">
    <w:name w:val="B03F51EF5D2E4561BA81938DBEAAF6EF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">
    <w:name w:val="31133E637C1F44EDA10E5BCDA64618FE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">
    <w:name w:val="01B426E7B6764EDBA702774681FF7C97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">
    <w:name w:val="6C6681DC35DC4752AFFF7CD26F35EE3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">
    <w:name w:val="3406BE4DAC784F50A40CD62469C8FB44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1">
    <w:name w:val="9C7E0B5506A34DF9871520634FF8AF30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1">
    <w:name w:val="6282327A8AF2434E9BEECDD287AD85D71"/>
    <w:rsid w:val="004F16A8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1">
    <w:name w:val="3CED8959C95F4C97A5516A288A152E7C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1">
    <w:name w:val="6BA41E4B1B254844838596712A16BA12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1">
    <w:name w:val="2231E722A51A42F1BF51BA377028BD69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1">
    <w:name w:val="FBA5D3E15659434885A97658042F430F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1">
    <w:name w:val="838D8DD3C2634128AD6211BDB04812E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1">
    <w:name w:val="37815C28875E4D64BB09EB93AC62E53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1">
    <w:name w:val="CD68385D0FBC46FA84FCBD042993806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1">
    <w:name w:val="08460DC844524055A4A99F9D4A0577E5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1">
    <w:name w:val="B03F51EF5D2E4561BA81938DBEAAF6EF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1">
    <w:name w:val="31133E637C1F44EDA10E5BCDA64618FE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1">
    <w:name w:val="01B426E7B6764EDBA702774681FF7C97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1">
    <w:name w:val="6C6681DC35DC4752AFFF7CD26F35EE3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1">
    <w:name w:val="3406BE4DAC784F50A40CD62469C8FB44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2">
    <w:name w:val="9C7E0B5506A34DF9871520634FF8AF30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2">
    <w:name w:val="92CB6C9E3412460184CCD735C694C835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2">
    <w:name w:val="D5F8F235CF4D472A9B4E4E7A2D8560C5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2">
    <w:name w:val="31AD179D1A54413A9E140DFE1BB40EDC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2">
    <w:name w:val="9B9116D439C74C35B80940E389467000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2">
    <w:name w:val="6282327A8AF2434E9BEECDD287AD85D72"/>
    <w:rsid w:val="000853A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2">
    <w:name w:val="3CED8959C95F4C97A5516A288A152E7C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2">
    <w:name w:val="6BA41E4B1B254844838596712A16BA12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2">
    <w:name w:val="2231E722A51A42F1BF51BA377028BD69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2">
    <w:name w:val="FBA5D3E15659434885A97658042F430F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2">
    <w:name w:val="838D8DD3C2634128AD6211BDB04812E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2">
    <w:name w:val="37815C28875E4D64BB09EB93AC62E53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">
    <w:name w:val="8E6D6E7683284966A89EAB49C1EE17C8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2">
    <w:name w:val="CD68385D0FBC46FA84FCBD042993806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2">
    <w:name w:val="08460DC844524055A4A99F9D4A0577E5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2">
    <w:name w:val="B03F51EF5D2E4561BA81938DBEAAF6EF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2">
    <w:name w:val="31133E637C1F44EDA10E5BCDA64618FE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2">
    <w:name w:val="01B426E7B6764EDBA702774681FF7C97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2">
    <w:name w:val="6C6681DC35DC4752AFFF7CD26F35EE3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2">
    <w:name w:val="3406BE4DAC784F50A40CD62469C8FB44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A7FBD385B064425C87F524FA03206C3C">
    <w:name w:val="A7FBD385B064425C87F524FA03206C3C"/>
    <w:rsid w:val="000853AB"/>
    <w:rPr>
      <w:kern w:val="2"/>
      <w14:ligatures w14:val="standardContextual"/>
    </w:rPr>
  </w:style>
  <w:style w:type="paragraph" w:customStyle="1" w:styleId="9C7E0B5506A34DF9871520634FF8AF303">
    <w:name w:val="9C7E0B5506A34DF9871520634FF8AF30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3">
    <w:name w:val="92CB6C9E3412460184CCD735C694C835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3">
    <w:name w:val="D5F8F235CF4D472A9B4E4E7A2D8560C5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3">
    <w:name w:val="31AD179D1A54413A9E140DFE1BB40EDC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3">
    <w:name w:val="9B9116D439C74C35B80940E389467000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3">
    <w:name w:val="6282327A8AF2434E9BEECDD287AD85D73"/>
    <w:rsid w:val="000853A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3">
    <w:name w:val="3CED8959C95F4C97A5516A288A152E7C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3">
    <w:name w:val="6BA41E4B1B254844838596712A16BA12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3">
    <w:name w:val="2231E722A51A42F1BF51BA377028BD69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3">
    <w:name w:val="FBA5D3E15659434885A97658042F430F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4">
    <w:name w:val="838D8DD3C2634128AD6211BDB04812E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4">
    <w:name w:val="37815C28875E4D64BB09EB93AC62E53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1">
    <w:name w:val="8E6D6E7683284966A89EAB49C1EE17C81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4">
    <w:name w:val="CD68385D0FBC46FA84FCBD042993806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4">
    <w:name w:val="08460DC844524055A4A99F9D4A0577E5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4">
    <w:name w:val="B03F51EF5D2E4561BA81938DBEAAF6EF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4">
    <w:name w:val="31133E637C1F44EDA10E5BCDA64618FE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4">
    <w:name w:val="01B426E7B6764EDBA702774681FF7C97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4">
    <w:name w:val="6C6681DC35DC4752AFFF7CD26F35EE3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4">
    <w:name w:val="3406BE4DAC784F50A40CD62469C8FB44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5FCF8FEDD3174BB78350192C4BC08711">
    <w:name w:val="5FCF8FEDD3174BB78350192C4BC08711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942F158DF4CE2BBE62EDDDB33B16A">
    <w:name w:val="3DE942F158DF4CE2BBE62EDDDB33B16A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59448B07A44DCB41C45C2F5314E3D">
    <w:name w:val="E2259448B07A44DCB41C45C2F5314E3D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94F92C1D34469B9714681534FEA77">
    <w:name w:val="52594F92C1D34469B9714681534FEA77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0DD782D6A4D3295C4EE83DDD94F99">
    <w:name w:val="1E00DD782D6A4D3295C4EE83DDD94F99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4790EFFA04AAA9020A1AFE557DD23">
    <w:name w:val="A1A4790EFFA04AAA9020A1AFE557DD23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7720318684A7397543E568E0B9767">
    <w:name w:val="0317720318684A7397543E568E0B9767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E6921E00248BBBA40ABD7FD6A6D8E">
    <w:name w:val="74DE6921E00248BBBA40ABD7FD6A6D8E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E0B5506A34DF9871520634FF8AF304">
    <w:name w:val="9C7E0B5506A34DF9871520634FF8AF304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4">
    <w:name w:val="92CB6C9E3412460184CCD735C694C8354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4">
    <w:name w:val="D5F8F235CF4D472A9B4E4E7A2D8560C54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4">
    <w:name w:val="31AD179D1A54413A9E140DFE1BB40EDC4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4">
    <w:name w:val="9B9116D439C74C35B80940E3894670004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4">
    <w:name w:val="6282327A8AF2434E9BEECDD287AD85D74"/>
    <w:rsid w:val="00E06B8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4">
    <w:name w:val="3CED8959C95F4C97A5516A288A152E7C4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4">
    <w:name w:val="6BA41E4B1B254844838596712A16BA124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4">
    <w:name w:val="2231E722A51A42F1BF51BA377028BD694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4">
    <w:name w:val="FBA5D3E15659434885A97658042F430F4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FCF8FEDD3174BB78350192C4BC087111">
    <w:name w:val="5FCF8FEDD3174BB78350192C4BC087111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2259448B07A44DCB41C45C2F5314E3D1">
    <w:name w:val="E2259448B07A44DCB41C45C2F5314E3D1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E00DD782D6A4D3295C4EE83DDD94F991">
    <w:name w:val="1E00DD782D6A4D3295C4EE83DDD94F991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1A4790EFFA04AAA9020A1AFE557DD231">
    <w:name w:val="A1A4790EFFA04AAA9020A1AFE557DD231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317720318684A7397543E568E0B97671">
    <w:name w:val="0317720318684A7397543E568E0B97671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4DE6921E00248BBBA40ABD7FD6A6D8E1">
    <w:name w:val="74DE6921E00248BBBA40ABD7FD6A6D8E1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5">
    <w:name w:val="838D8DD3C2634128AD6211BDB04812E9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5">
    <w:name w:val="37815C28875E4D64BB09EB93AC62E539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2">
    <w:name w:val="8E6D6E7683284966A89EAB49C1EE17C82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5">
    <w:name w:val="CD68385D0FBC46FA84FCBD0429938069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5">
    <w:name w:val="08460DC844524055A4A99F9D4A0577E5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5">
    <w:name w:val="B03F51EF5D2E4561BA81938DBEAAF6EF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5">
    <w:name w:val="31133E637C1F44EDA10E5BCDA64618FE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5">
    <w:name w:val="01B426E7B6764EDBA702774681FF7C97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5">
    <w:name w:val="6C6681DC35DC4752AFFF7CD26F35EE39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5">
    <w:name w:val="3406BE4DAC784F50A40CD62469C8FB44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6">
    <w:name w:val="9C7E0B5506A34DF9871520634FF8AF306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6">
    <w:name w:val="92CB6C9E3412460184CCD735C694C8356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6">
    <w:name w:val="D5F8F235CF4D472A9B4E4E7A2D8560C56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6">
    <w:name w:val="31AD179D1A54413A9E140DFE1BB40EDC6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6">
    <w:name w:val="9B9116D439C74C35B80940E3894670006"/>
    <w:rsid w:val="00E06B8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5">
    <w:name w:val="6282327A8AF2434E9BEECDD287AD85D75"/>
    <w:rsid w:val="00E06B8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6">
    <w:name w:val="3CED8959C95F4C97A5516A288A152E7C6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6">
    <w:name w:val="6BA41E4B1B254844838596712A16BA126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6">
    <w:name w:val="2231E722A51A42F1BF51BA377028BD696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6">
    <w:name w:val="FBA5D3E15659434885A97658042F430F6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FCF8FEDD3174BB78350192C4BC087112">
    <w:name w:val="5FCF8FEDD3174BB78350192C4BC087112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2259448B07A44DCB41C45C2F5314E3D2">
    <w:name w:val="E2259448B07A44DCB41C45C2F5314E3D2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E00DD782D6A4D3295C4EE83DDD94F992">
    <w:name w:val="1E00DD782D6A4D3295C4EE83DDD94F992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1A4790EFFA04AAA9020A1AFE557DD232">
    <w:name w:val="A1A4790EFFA04AAA9020A1AFE557DD232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317720318684A7397543E568E0B97672">
    <w:name w:val="0317720318684A7397543E568E0B97672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4DE6921E00248BBBA40ABD7FD6A6D8E2">
    <w:name w:val="74DE6921E00248BBBA40ABD7FD6A6D8E2"/>
    <w:rsid w:val="00E06B8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55E64AD4014362B12FFBA41256DC75">
    <w:name w:val="AC55E64AD4014362B12FFBA41256DC75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38D8DD3C2634128AD6211BDB04812E96">
    <w:name w:val="838D8DD3C2634128AD6211BDB04812E9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6">
    <w:name w:val="37815C28875E4D64BB09EB93AC62E539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3">
    <w:name w:val="8E6D6E7683284966A89EAB49C1EE17C83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6">
    <w:name w:val="CD68385D0FBC46FA84FCBD0429938069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6">
    <w:name w:val="08460DC844524055A4A99F9D4A0577E5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6">
    <w:name w:val="B03F51EF5D2E4561BA81938DBEAAF6EF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6">
    <w:name w:val="31133E637C1F44EDA10E5BCDA64618FE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6">
    <w:name w:val="01B426E7B6764EDBA702774681FF7C97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6">
    <w:name w:val="6C6681DC35DC4752AFFF7CD26F35EE39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6">
    <w:name w:val="3406BE4DAC784F50A40CD62469C8FB446"/>
    <w:rsid w:val="00E06B8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E6CF53F982E41768544A50D3F9D6E18">
    <w:name w:val="CE6CF53F982E41768544A50D3F9D6E18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1F693AF3C44435847FE5FFF069BBDC">
    <w:name w:val="B31F693AF3C44435847FE5FFF069BBDC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9774D4269468E9299C8A27031032E">
    <w:name w:val="C439774D4269468E9299C8A27031032E"/>
    <w:rsid w:val="00E06B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788E00B6A4E80AA3CF3378D3B7379">
    <w:name w:val="6BF788E00B6A4E80AA3CF3378D3B7379"/>
    <w:rsid w:val="00E06B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D9E80-DB62-457D-B605-67E7C12CAE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10</TotalTime>
  <Pages>4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13</cp:revision>
  <dcterms:created xsi:type="dcterms:W3CDTF">2025-03-14T10:16:00Z</dcterms:created>
  <dcterms:modified xsi:type="dcterms:W3CDTF">2025-03-14T10:27:00Z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