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30645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 w:displacedByCustomXml="next"/>
    <w:sdt>
      <w:sdtPr>
        <w:rPr>
          <w:rFonts w:eastAsia="Flanders Art Sans b2" w:cs="Arial"/>
          <w:color w:val="1D1B14"/>
          <w:lang w:val="en-US"/>
        </w:rPr>
        <w:alias w:val="Titel"/>
        <w:tag w:val="Titel"/>
        <w:id w:val="1055041990"/>
        <w:placeholder>
          <w:docPart w:val="D659E5849AF54942859F3206C7512342"/>
        </w:placeholder>
      </w:sdtPr>
      <w:sdtEndPr>
        <w:rPr>
          <w:sz w:val="32"/>
          <w:szCs w:val="32"/>
          <w:lang w:val="nl-BE"/>
        </w:rPr>
      </w:sdtEndPr>
      <w:sdtContent>
        <w:p w14:paraId="3EAF2E69" w14:textId="77777777" w:rsidR="0006505C" w:rsidRPr="0006505C" w:rsidRDefault="0006505C" w:rsidP="0006505C">
          <w:pPr>
            <w:spacing w:before="60" w:after="60" w:line="270" w:lineRule="atLeast"/>
            <w:rPr>
              <w:rFonts w:eastAsia="Flanders Art Sans b2" w:cs="Arial"/>
              <w:color w:val="1D1B14"/>
              <w:sz w:val="32"/>
              <w:szCs w:val="32"/>
            </w:rPr>
          </w:pPr>
          <w:r w:rsidRPr="0006505C">
            <w:rPr>
              <w:rFonts w:eastAsia="Flanders Art Sans b2" w:cs="Arial"/>
              <w:b/>
              <w:bCs/>
              <w:color w:val="1D1B14"/>
              <w:sz w:val="32"/>
              <w:szCs w:val="32"/>
            </w:rPr>
            <w:t>Melding vermindering van het aantal kinderopvangplaatsen</w:t>
          </w:r>
        </w:p>
      </w:sdtContent>
    </w:sdt>
    <w:p w14:paraId="5EC63A20" w14:textId="77777777" w:rsidR="00904618" w:rsidRPr="00193EF3" w:rsidRDefault="00904618" w:rsidP="00904618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19DA485A" w14:textId="77777777" w:rsidR="006E685A" w:rsidRDefault="006E685A" w:rsidP="006E685A">
      <w:pPr>
        <w:rPr>
          <w:iCs/>
        </w:rPr>
      </w:pPr>
      <w:r w:rsidRPr="00FF748C">
        <w:rPr>
          <w:b/>
          <w:bCs/>
          <w:sz w:val="24"/>
          <w:szCs w:val="24"/>
        </w:rPr>
        <w:t>Waarvoor dient dit formulier?</w:t>
      </w:r>
      <w:r w:rsidRPr="00FF748C">
        <w:rPr>
          <w:b/>
          <w:bCs/>
          <w:sz w:val="24"/>
          <w:szCs w:val="24"/>
        </w:rPr>
        <w:br/>
      </w:r>
      <w:r w:rsidRPr="00421EFA">
        <w:rPr>
          <w:iCs/>
          <w:lang w:val="nl-NL"/>
        </w:rPr>
        <w:t xml:space="preserve">Met dit formulier </w:t>
      </w:r>
      <w:r>
        <w:rPr>
          <w:iCs/>
          <w:lang w:val="nl-NL"/>
        </w:rPr>
        <w:t>meld</w:t>
      </w:r>
      <w:r w:rsidRPr="00421EFA">
        <w:rPr>
          <w:iCs/>
          <w:lang w:val="nl-NL"/>
        </w:rPr>
        <w:t xml:space="preserve"> je als organisator</w:t>
      </w:r>
      <w:r w:rsidRPr="00421EFA">
        <w:rPr>
          <w:iCs/>
        </w:rPr>
        <w:t xml:space="preserve"> van een kinderopvanglocatie </w:t>
      </w:r>
      <w:r>
        <w:rPr>
          <w:iCs/>
        </w:rPr>
        <w:t>een vermindering</w:t>
      </w:r>
      <w:r w:rsidRPr="00421EFA">
        <w:rPr>
          <w:iCs/>
        </w:rPr>
        <w:t xml:space="preserve"> van het aantal plaatsen. </w:t>
      </w:r>
      <w:r>
        <w:rPr>
          <w:iCs/>
        </w:rPr>
        <w:br/>
        <w:t>O</w:t>
      </w:r>
      <w:r w:rsidRPr="00ED123F">
        <w:rPr>
          <w:iCs/>
        </w:rPr>
        <w:t>rgani</w:t>
      </w:r>
      <w:r>
        <w:rPr>
          <w:iCs/>
        </w:rPr>
        <w:t>seer je</w:t>
      </w:r>
      <w:r w:rsidRPr="00ED123F">
        <w:rPr>
          <w:iCs/>
        </w:rPr>
        <w:t xml:space="preserve"> groepsopvang</w:t>
      </w:r>
      <w:r>
        <w:rPr>
          <w:iCs/>
        </w:rPr>
        <w:t xml:space="preserve"> en wil je </w:t>
      </w:r>
      <w:r w:rsidRPr="00ED123F">
        <w:rPr>
          <w:iCs/>
        </w:rPr>
        <w:t xml:space="preserve">het aantal plaatsen verminderen naar 8 of lager, dan vraag je een nieuwe vergunning aan voor gezinsopvang. Het formulier voor de aanvraag van een vergunning vind je op de </w:t>
      </w:r>
      <w:r>
        <w:rPr>
          <w:iCs/>
        </w:rPr>
        <w:t>website van Kind en Gezin</w:t>
      </w:r>
      <w:r w:rsidRPr="00ED123F">
        <w:rPr>
          <w:iCs/>
        </w:rPr>
        <w:t>.</w:t>
      </w:r>
    </w:p>
    <w:p w14:paraId="18B098D7" w14:textId="1D7659E5" w:rsidR="00EA764E" w:rsidRPr="00ED123F" w:rsidRDefault="00EA764E" w:rsidP="006E685A">
      <w:pPr>
        <w:rPr>
          <w:iCs/>
        </w:rPr>
      </w:pPr>
      <w:r>
        <w:rPr>
          <w:iCs/>
        </w:rPr>
        <w:t xml:space="preserve">Komen er door het verminderen van het aantal vergunde plaatsen subsidies in voorbehoud, dan kan je deze subsidies alleen behouden als je </w:t>
      </w:r>
      <w:r w:rsidR="00923E32">
        <w:rPr>
          <w:iCs/>
        </w:rPr>
        <w:t>concrete plannen hebt om het aantal vergunde plaatsen in de subsidiegroep opnieuw te verhogen.</w:t>
      </w:r>
    </w:p>
    <w:p w14:paraId="661651E0" w14:textId="77777777" w:rsidR="006E685A" w:rsidRPr="005B56A5" w:rsidRDefault="006E685A" w:rsidP="006E685A">
      <w:pPr>
        <w:rPr>
          <w:b/>
          <w:bCs/>
          <w:iCs/>
        </w:rPr>
      </w:pPr>
      <w:r w:rsidRPr="0075392C">
        <w:rPr>
          <w:b/>
          <w:bCs/>
          <w:sz w:val="24"/>
          <w:szCs w:val="24"/>
        </w:rPr>
        <w:t>Waar kan je terecht voor meer informatie?</w:t>
      </w:r>
      <w:r w:rsidRPr="0075392C">
        <w:rPr>
          <w:b/>
          <w:bCs/>
          <w:sz w:val="24"/>
          <w:szCs w:val="24"/>
        </w:rPr>
        <w:br/>
      </w:r>
      <w:r w:rsidRPr="005B56A5">
        <w:rPr>
          <w:iCs/>
          <w:lang w:val="nl-NL"/>
        </w:rPr>
        <w:t>Voor meer informatie kan je contact opnemen met je klantenbeheerder.</w:t>
      </w:r>
      <w:r>
        <w:rPr>
          <w:iCs/>
          <w:lang w:val="nl-NL"/>
        </w:rPr>
        <w:t xml:space="preserve"> </w:t>
      </w:r>
      <w:r w:rsidRPr="005B56A5">
        <w:rPr>
          <w:iCs/>
          <w:lang w:val="nl-NL"/>
        </w:rPr>
        <w:t>De contactgegevens vind je onderaan</w:t>
      </w:r>
      <w:r>
        <w:rPr>
          <w:iCs/>
          <w:lang w:val="nl-NL"/>
        </w:rPr>
        <w:t>.</w:t>
      </w:r>
    </w:p>
    <w:p w14:paraId="014FEC86" w14:textId="77777777" w:rsidR="006E685A" w:rsidRDefault="006E685A" w:rsidP="006E685A">
      <w:r w:rsidRPr="0075392C">
        <w:rPr>
          <w:b/>
          <w:bCs/>
          <w:sz w:val="24"/>
          <w:szCs w:val="24"/>
        </w:rPr>
        <w:t>Aan wie bezorg je de aanvraag?</w:t>
      </w:r>
      <w:r w:rsidRPr="0075392C">
        <w:rPr>
          <w:b/>
          <w:bCs/>
          <w:sz w:val="24"/>
          <w:szCs w:val="24"/>
        </w:rPr>
        <w:br/>
      </w:r>
      <w:r>
        <w:rPr>
          <w:iCs/>
          <w:lang w:val="nl-NL"/>
        </w:rPr>
        <w:t>B</w:t>
      </w:r>
      <w:r w:rsidRPr="005B56A5">
        <w:rPr>
          <w:iCs/>
          <w:lang w:val="nl-NL"/>
        </w:rPr>
        <w:t>ezorg</w:t>
      </w:r>
      <w:r>
        <w:rPr>
          <w:iCs/>
          <w:lang w:val="nl-NL"/>
        </w:rPr>
        <w:t xml:space="preserve"> he</w:t>
      </w:r>
      <w:r w:rsidRPr="005B56A5">
        <w:rPr>
          <w:iCs/>
          <w:lang w:val="nl-NL"/>
        </w:rPr>
        <w:t>t</w:t>
      </w:r>
      <w:r>
        <w:rPr>
          <w:iCs/>
          <w:lang w:val="nl-NL"/>
        </w:rPr>
        <w:t xml:space="preserve"> volledig ingevulde en ondertekende</w:t>
      </w:r>
      <w:r w:rsidRPr="005B56A5">
        <w:rPr>
          <w:iCs/>
          <w:lang w:val="nl-NL"/>
        </w:rPr>
        <w:t xml:space="preserve"> het formulier via e</w:t>
      </w:r>
      <w:r>
        <w:rPr>
          <w:iCs/>
          <w:lang w:val="nl-NL"/>
        </w:rPr>
        <w:t>-</w:t>
      </w:r>
      <w:r w:rsidRPr="005B56A5">
        <w:rPr>
          <w:iCs/>
          <w:lang w:val="nl-NL"/>
        </w:rPr>
        <w:t xml:space="preserve">mail aan </w:t>
      </w:r>
      <w:r>
        <w:rPr>
          <w:iCs/>
          <w:lang w:val="nl-NL"/>
        </w:rPr>
        <w:t>je klantenbeheerder</w:t>
      </w:r>
      <w:r w:rsidRPr="005B56A5">
        <w:rPr>
          <w:iCs/>
          <w:lang w:val="nl-NL"/>
        </w:rPr>
        <w:t xml:space="preserve">. </w:t>
      </w:r>
    </w:p>
    <w:p w14:paraId="761BB730" w14:textId="39A858D3" w:rsidR="00904618" w:rsidRPr="00193EF3" w:rsidRDefault="00904618" w:rsidP="00904618">
      <w:pPr>
        <w:rPr>
          <w:color w:val="A50050" w:themeColor="text1"/>
          <w:sz w:val="16"/>
          <w:szCs w:val="16"/>
        </w:rPr>
        <w:sectPr w:rsidR="00904618" w:rsidRPr="00193EF3" w:rsidSect="003D717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30"/>
        <w:gridCol w:w="2603"/>
        <w:gridCol w:w="567"/>
        <w:gridCol w:w="142"/>
        <w:gridCol w:w="567"/>
        <w:gridCol w:w="142"/>
        <w:gridCol w:w="594"/>
        <w:gridCol w:w="5166"/>
        <w:gridCol w:w="54"/>
      </w:tblGrid>
      <w:tr w:rsidR="004C2ED9" w:rsidRPr="004C2ED9" w14:paraId="4A7DFB89" w14:textId="77777777" w:rsidTr="004C2ED9">
        <w:trPr>
          <w:trHeight w:hRule="exact" w:val="711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742F0D2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1" w:name="_Hlk43294952"/>
          </w:p>
        </w:tc>
        <w:tc>
          <w:tcPr>
            <w:tcW w:w="9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E1D70D1" w14:textId="77777777" w:rsidR="004C2ED9" w:rsidRPr="004C2ED9" w:rsidRDefault="004C2ED9" w:rsidP="004C2ED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4C2ED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Identificatiegegevens</w:t>
            </w:r>
          </w:p>
        </w:tc>
      </w:tr>
      <w:tr w:rsidR="004C2ED9" w:rsidRPr="004C2ED9" w14:paraId="558AE64A" w14:textId="77777777" w:rsidTr="009421AF">
        <w:trPr>
          <w:gridAfter w:val="1"/>
          <w:wAfter w:w="54" w:type="dxa"/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7891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40F47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</w:rPr>
              <w:t>Vul de gegevens van de organisator in.</w:t>
            </w:r>
          </w:p>
        </w:tc>
      </w:tr>
      <w:tr w:rsidR="004C2ED9" w:rsidRPr="004C2ED9" w14:paraId="601FD808" w14:textId="77777777" w:rsidTr="009421AF">
        <w:trPr>
          <w:gridAfter w:val="1"/>
          <w:wAfter w:w="54" w:type="dxa"/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19A5F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C0128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4C2ED9">
              <w:rPr>
                <w:rFonts w:eastAsia="Flanders Art Sans b2" w:cs="Arial"/>
                <w:color w:val="1D1B14"/>
              </w:rPr>
              <w:t>naam</w:t>
            </w:r>
            <w:proofErr w:type="gramEnd"/>
          </w:p>
        </w:tc>
        <w:tc>
          <w:tcPr>
            <w:tcW w:w="717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4542C9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4C2ED9" w:rsidRPr="004C2ED9" w14:paraId="6F4501CA" w14:textId="77777777" w:rsidTr="009421AF">
        <w:trPr>
          <w:gridAfter w:val="1"/>
          <w:wAfter w:w="54" w:type="dxa"/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FA1E5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292C1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proofErr w:type="gramStart"/>
            <w:r w:rsidRPr="004C2ED9">
              <w:rPr>
                <w:rFonts w:eastAsia="Flanders Art Sans b2" w:cs="Arial"/>
                <w:color w:val="1D1B14"/>
              </w:rPr>
              <w:t>ondernemingsnummer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B24B14F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B2EA36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FCFCA2B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18BC86F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952B0E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1A508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4C2ED9" w:rsidRPr="004C2ED9" w14:paraId="33495348" w14:textId="77777777" w:rsidTr="009421AF">
        <w:trPr>
          <w:gridAfter w:val="1"/>
          <w:wAfter w:w="54" w:type="dxa"/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29313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120EF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</w:rPr>
              <w:t>Vul de gegevens in van de kinderopvanglocatie waarvoor je het aantal plaatsen wil verminderen.</w:t>
            </w:r>
          </w:p>
        </w:tc>
      </w:tr>
      <w:tr w:rsidR="004C2ED9" w:rsidRPr="004C2ED9" w14:paraId="174E0954" w14:textId="77777777" w:rsidTr="009421AF"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CBEB6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CFF85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4C2ED9">
              <w:rPr>
                <w:rFonts w:eastAsia="Flanders Art Sans b2" w:cs="Arial"/>
                <w:color w:val="1D1B14"/>
              </w:rPr>
              <w:t>dossiernummer</w:t>
            </w:r>
            <w:proofErr w:type="gramEnd"/>
          </w:p>
        </w:tc>
        <w:tc>
          <w:tcPr>
            <w:tcW w:w="7232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E35C04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  <w:bookmarkEnd w:id="2"/>
          </w:p>
        </w:tc>
      </w:tr>
      <w:tr w:rsidR="004C2ED9" w:rsidRPr="004C2ED9" w14:paraId="1916BDF0" w14:textId="77777777" w:rsidTr="009421AF"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8A95E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64A6C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4C2ED9">
              <w:rPr>
                <w:rFonts w:eastAsia="Flanders Art Sans b2" w:cs="Arial"/>
                <w:color w:val="1D1B14"/>
              </w:rPr>
              <w:t>naam</w:t>
            </w:r>
            <w:proofErr w:type="gramEnd"/>
          </w:p>
        </w:tc>
        <w:tc>
          <w:tcPr>
            <w:tcW w:w="7232" w:type="dxa"/>
            <w:gridSpan w:val="7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31F1D1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18815FF4" w14:textId="77777777" w:rsidR="004C2ED9" w:rsidRPr="004C2ED9" w:rsidRDefault="004C2ED9" w:rsidP="004C2ED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8"/>
        <w:gridCol w:w="22"/>
        <w:gridCol w:w="637"/>
        <w:gridCol w:w="69"/>
        <w:gridCol w:w="297"/>
        <w:gridCol w:w="200"/>
        <w:gridCol w:w="1075"/>
        <w:gridCol w:w="424"/>
        <w:gridCol w:w="849"/>
        <w:gridCol w:w="850"/>
        <w:gridCol w:w="5406"/>
        <w:gridCol w:w="30"/>
      </w:tblGrid>
      <w:tr w:rsidR="004C2ED9" w:rsidRPr="004C2ED9" w14:paraId="64120F2C" w14:textId="77777777" w:rsidTr="004C2ED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64ADD39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7115956B" w14:textId="77777777" w:rsidR="004C2ED9" w:rsidRPr="004C2ED9" w:rsidRDefault="004C2ED9" w:rsidP="004C2ED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4C2ED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Gegevens wijziging</w:t>
            </w:r>
          </w:p>
        </w:tc>
      </w:tr>
      <w:tr w:rsidR="004C2ED9" w:rsidRPr="004C2ED9" w14:paraId="6D0B6D2D" w14:textId="77777777" w:rsidTr="009421AF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CFB01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FFFFFF"/>
              </w:rPr>
            </w:pPr>
          </w:p>
        </w:tc>
        <w:tc>
          <w:tcPr>
            <w:tcW w:w="98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61E0B" w14:textId="77777777" w:rsidR="004C2ED9" w:rsidRPr="004C2ED9" w:rsidRDefault="004C2ED9" w:rsidP="004C2ED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auto"/>
              </w:rPr>
            </w:pPr>
            <w:r w:rsidRPr="004C2ED9">
              <w:rPr>
                <w:rFonts w:ascii="Flanders Art Serif Medium" w:eastAsia="Flanders Art Sans b2" w:hAnsi="Flanders Art Serif Medium" w:cs="Calibri"/>
                <w:color w:val="auto"/>
              </w:rPr>
              <w:t>Ho</w:t>
            </w:r>
            <w:r w:rsidRPr="004C2ED9">
              <w:rPr>
                <w:rFonts w:eastAsia="Flanders Art Sans b2" w:cs="Arial"/>
                <w:color w:val="1D1B14"/>
              </w:rPr>
              <w:t>eveel plaatsen wil je behouden?</w:t>
            </w:r>
          </w:p>
        </w:tc>
      </w:tr>
      <w:tr w:rsidR="004C2ED9" w:rsidRPr="004C2ED9" w14:paraId="6D80B8A9" w14:textId="77777777" w:rsidTr="009421AF">
        <w:trPr>
          <w:gridAfter w:val="1"/>
          <w:wAfter w:w="30" w:type="dxa"/>
          <w:trHeight w:val="34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847D0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/>
                <w:color w:val="1D1B14"/>
              </w:rPr>
            </w:pPr>
          </w:p>
        </w:tc>
        <w:tc>
          <w:tcPr>
            <w:tcW w:w="10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97E921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7666B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4C2ED9">
              <w:rPr>
                <w:rFonts w:eastAsia="Flanders Art Sans b2" w:cs="Arial"/>
                <w:color w:val="1D1B14"/>
              </w:rPr>
              <w:t>plaatsen</w:t>
            </w:r>
            <w:proofErr w:type="gramEnd"/>
          </w:p>
        </w:tc>
      </w:tr>
      <w:tr w:rsidR="004C2ED9" w:rsidRPr="004C2ED9" w14:paraId="00CD874E" w14:textId="77777777" w:rsidTr="009421AF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92885" w14:textId="77777777" w:rsidR="004C2ED9" w:rsidRPr="004C2ED9" w:rsidRDefault="004C2ED9" w:rsidP="004C2ED9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8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D483B4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Gaat de vermindering gepaard met andere wijzigingen in de kinderopvanglocatie (bv infrastructuur)</w:t>
            </w:r>
          </w:p>
        </w:tc>
      </w:tr>
      <w:tr w:rsidR="004C2ED9" w:rsidRPr="004C2ED9" w14:paraId="4E5829F7" w14:textId="77777777" w:rsidTr="009421AF">
        <w:trPr>
          <w:gridAfter w:val="1"/>
          <w:wAfter w:w="30" w:type="dxa"/>
          <w:trHeight w:val="340"/>
        </w:trPr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C7900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AE1A6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C2ED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ED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533433">
              <w:rPr>
                <w:rFonts w:eastAsia="Flanders Art Sans b2" w:cs="Arial"/>
                <w:bCs/>
                <w:color w:val="1D1B14"/>
              </w:rPr>
            </w:r>
            <w:r w:rsidR="00533433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F6AC9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>Ja – specifieer:</w:t>
            </w:r>
          </w:p>
          <w:p w14:paraId="6B704D73" w14:textId="77777777" w:rsidR="004C2ED9" w:rsidRPr="004C2ED9" w:rsidRDefault="004C2ED9" w:rsidP="004C2ED9">
            <w:pPr>
              <w:tabs>
                <w:tab w:val="clear" w:pos="3686"/>
                <w:tab w:val="left" w:pos="1232"/>
              </w:tabs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  <w:r w:rsidRPr="004C2ED9">
              <w:rPr>
                <w:rFonts w:eastAsia="Flanders Art Sans b2" w:cs="Arial"/>
                <w:color w:val="1D1B14"/>
              </w:rPr>
              <w:tab/>
            </w:r>
          </w:p>
        </w:tc>
      </w:tr>
      <w:tr w:rsidR="004C2ED9" w:rsidRPr="004C2ED9" w14:paraId="6A2CE15F" w14:textId="77777777" w:rsidTr="009421AF">
        <w:trPr>
          <w:gridAfter w:val="1"/>
          <w:wAfter w:w="30" w:type="dxa"/>
          <w:trHeight w:val="340"/>
        </w:trPr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EC5DE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9A706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C2ED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ED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533433">
              <w:rPr>
                <w:rFonts w:eastAsia="Flanders Art Sans b2" w:cs="Arial"/>
                <w:bCs/>
                <w:color w:val="1D1B14"/>
              </w:rPr>
            </w:r>
            <w:r w:rsidR="00533433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94EB2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4C2ED9">
              <w:rPr>
                <w:rFonts w:eastAsia="Flanders Art Sans b2" w:cs="Arial"/>
                <w:color w:val="1D1B14"/>
              </w:rPr>
              <w:t>nee</w:t>
            </w:r>
            <w:proofErr w:type="gramEnd"/>
          </w:p>
        </w:tc>
      </w:tr>
      <w:tr w:rsidR="004C2ED9" w:rsidRPr="004C2ED9" w14:paraId="1605AF4D" w14:textId="77777777" w:rsidTr="009421AF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30" w:type="dxa"/>
          <w:trHeight w:val="357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EEA21" w14:textId="77777777" w:rsidR="004C2ED9" w:rsidRPr="004C2ED9" w:rsidRDefault="004C2ED9" w:rsidP="004C2ED9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8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AF8CE0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Wanneer wil je de vermindering laten ingaan?</w:t>
            </w:r>
          </w:p>
        </w:tc>
      </w:tr>
      <w:tr w:rsidR="004C2ED9" w:rsidRPr="004C2ED9" w14:paraId="0A9EBDF7" w14:textId="77777777" w:rsidTr="009421AF">
        <w:trPr>
          <w:gridAfter w:val="1"/>
          <w:wAfter w:w="30" w:type="dxa"/>
          <w:trHeight w:val="601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2E9FF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7D15A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4C2ED9">
              <w:rPr>
                <w:rFonts w:eastAsia="Flanders Art Sans b2" w:cs="Arial"/>
                <w:color w:val="1D1B14"/>
              </w:rPr>
              <w:t>dag</w:t>
            </w:r>
            <w:proofErr w:type="gramEnd"/>
          </w:p>
        </w:tc>
        <w:tc>
          <w:tcPr>
            <w:tcW w:w="56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A72AF6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7DADC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4C2ED9">
              <w:rPr>
                <w:rFonts w:eastAsia="Flanders Art Sans b2" w:cs="Arial"/>
                <w:color w:val="1D1B14"/>
              </w:rPr>
              <w:t>maand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040C4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noProof/>
                <w:color w:val="1D1B14"/>
              </w:rPr>
            </w:pPr>
            <w:r w:rsidRPr="004C2ED9">
              <w:rPr>
                <w:rFonts w:eastAsia="Flanders Art Sans b2" w:cs="Arial"/>
                <w:noProof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4C2ED9">
              <w:rPr>
                <w:rFonts w:eastAsia="Flanders Art Sans b2" w:cs="Arial"/>
                <w:noProof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noProof/>
                <w:color w:val="1D1B14"/>
              </w:rPr>
            </w:r>
            <w:r w:rsidRPr="004C2ED9">
              <w:rPr>
                <w:rFonts w:eastAsia="Flanders Art Sans b2" w:cs="Arial"/>
                <w:noProof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fldChar w:fldCharType="end"/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8D2C4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4C2ED9">
              <w:rPr>
                <w:rFonts w:eastAsia="Flanders Art Sans b2" w:cs="Arial"/>
                <w:color w:val="1D1B14"/>
              </w:rPr>
              <w:t>jaar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9A9F84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65D85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06EA6FF2" w14:textId="77777777" w:rsidR="004C2ED9" w:rsidRDefault="004C2ED9" w:rsidP="004C2ED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7"/>
      </w:tblGrid>
      <w:tr w:rsidR="00DB0012" w:rsidRPr="004C2ED9" w14:paraId="6ED54ABB" w14:textId="77777777" w:rsidTr="00A54FA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8C78120" w14:textId="77777777" w:rsidR="00DB0012" w:rsidRPr="004C2ED9" w:rsidRDefault="00DB0012" w:rsidP="00A54FA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18B18F5B" w14:textId="408A5B3E" w:rsidR="00DB0012" w:rsidRPr="004C2ED9" w:rsidRDefault="00DB0012" w:rsidP="00A54FA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Informatie over je subsidie</w:t>
            </w:r>
          </w:p>
        </w:tc>
      </w:tr>
    </w:tbl>
    <w:p w14:paraId="2A53F3AF" w14:textId="77777777" w:rsidR="00DB0012" w:rsidRDefault="00DB0012" w:rsidP="004C2ED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2"/>
        <w:gridCol w:w="708"/>
        <w:gridCol w:w="9128"/>
      </w:tblGrid>
      <w:tr w:rsidR="0084082D" w:rsidRPr="004C2ED9" w14:paraId="10420CA2" w14:textId="77777777" w:rsidTr="002671E6">
        <w:trPr>
          <w:trHeight w:val="357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913D6AB" w14:textId="77777777" w:rsidR="0084082D" w:rsidRPr="004C2ED9" w:rsidRDefault="0084082D" w:rsidP="00A54FA1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</w:p>
        </w:tc>
        <w:tc>
          <w:tcPr>
            <w:tcW w:w="9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1F490C" w14:textId="17884F1A" w:rsidR="0084082D" w:rsidRPr="004C2ED9" w:rsidRDefault="0084082D" w:rsidP="00A54FA1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Ontvang je voor deze opvanglocatie subsidies van opgroeien?</w:t>
            </w:r>
          </w:p>
        </w:tc>
      </w:tr>
      <w:tr w:rsidR="002671E6" w:rsidRPr="004C2ED9" w14:paraId="5BC8A663" w14:textId="77777777" w:rsidTr="002671E6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6F824" w14:textId="77777777" w:rsidR="002671E6" w:rsidRPr="004C2ED9" w:rsidRDefault="002671E6" w:rsidP="00A54FA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A3F9D" w14:textId="77777777" w:rsidR="002671E6" w:rsidRPr="004C2ED9" w:rsidRDefault="002671E6" w:rsidP="00A54FA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C2ED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ED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>
              <w:rPr>
                <w:rFonts w:eastAsia="Flanders Art Sans b2" w:cs="Arial"/>
                <w:bCs/>
                <w:color w:val="1D1B14"/>
              </w:rPr>
            </w:r>
            <w:r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74F44" w14:textId="5968E150" w:rsidR="002671E6" w:rsidRPr="004C2ED9" w:rsidRDefault="002671E6" w:rsidP="00A54FA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N</w:t>
            </w:r>
            <w:r w:rsidRPr="004C2ED9">
              <w:rPr>
                <w:rFonts w:eastAsia="Flanders Art Sans b2" w:cs="Arial"/>
                <w:color w:val="1D1B14"/>
              </w:rPr>
              <w:t>ee</w:t>
            </w:r>
          </w:p>
        </w:tc>
      </w:tr>
      <w:tr w:rsidR="0084082D" w:rsidRPr="004C2ED9" w14:paraId="6F06C564" w14:textId="77777777" w:rsidTr="002671E6">
        <w:tblPrEx>
          <w:tblCellMar>
            <w:top w:w="57" w:type="dxa"/>
            <w:left w:w="57" w:type="dxa"/>
            <w:right w:w="57" w:type="dxa"/>
          </w:tblCellMar>
        </w:tblPrEx>
        <w:trPr>
          <w:trHeight w:val="340"/>
        </w:trPr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B49F7" w14:textId="77777777" w:rsidR="0084082D" w:rsidRPr="004C2ED9" w:rsidRDefault="0084082D" w:rsidP="00A54FA1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15B86" w14:textId="77777777" w:rsidR="0084082D" w:rsidRPr="004C2ED9" w:rsidRDefault="0084082D" w:rsidP="00A54FA1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C2ED9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ED9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>
              <w:rPr>
                <w:rFonts w:eastAsia="Flanders Art Sans b2" w:cs="Arial"/>
                <w:bCs/>
                <w:color w:val="1D1B14"/>
              </w:rPr>
            </w:r>
            <w:r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118DF" w14:textId="32878A5E" w:rsidR="0084082D" w:rsidRDefault="0084082D" w:rsidP="00A54FA1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t xml:space="preserve">Ja </w:t>
            </w:r>
          </w:p>
          <w:p w14:paraId="2C3CEDF7" w14:textId="2D8A7FD7" w:rsidR="006971A1" w:rsidRPr="00295079" w:rsidRDefault="006971A1" w:rsidP="0029507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Wil je</w:t>
            </w:r>
            <w:r w:rsidR="002C2AFD">
              <w:rPr>
                <w:rFonts w:eastAsia="Flanders Art Sans b2" w:cs="Arial"/>
                <w:color w:val="1D1B14"/>
              </w:rPr>
              <w:t xml:space="preserve"> voorbehoud van de subsidie in geval door deze vermindering het aantal </w:t>
            </w:r>
            <w:r w:rsidR="00295079" w:rsidRPr="00295079">
              <w:rPr>
                <w:rFonts w:eastAsia="Flanders Art Sans b2" w:cs="Arial"/>
                <w:color w:val="1D1B14"/>
              </w:rPr>
              <w:t>plaatsen met een vergunning lager wordt dan het aantal</w:t>
            </w:r>
            <w:r w:rsidR="00295079" w:rsidRPr="00295079">
              <w:rPr>
                <w:rFonts w:eastAsia="Flanders Art Sans b2" w:cs="Arial"/>
                <w:color w:val="1D1B14"/>
              </w:rPr>
              <w:t xml:space="preserve"> </w:t>
            </w:r>
            <w:r w:rsidR="00295079" w:rsidRPr="00295079">
              <w:rPr>
                <w:rFonts w:eastAsia="Flanders Art Sans b2" w:cs="Arial"/>
                <w:color w:val="1D1B14"/>
              </w:rPr>
              <w:t>plaatsen met subsidie</w:t>
            </w:r>
          </w:p>
          <w:tbl>
            <w:tblPr>
              <w:tblW w:w="9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8424"/>
            </w:tblGrid>
            <w:tr w:rsidR="006971A1" w:rsidRPr="004C2ED9" w14:paraId="4647B6F1" w14:textId="77777777" w:rsidTr="007A472B">
              <w:trPr>
                <w:trHeight w:val="340"/>
              </w:trPr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C95CEA" w14:textId="77777777" w:rsidR="006971A1" w:rsidRPr="004C2ED9" w:rsidRDefault="006971A1" w:rsidP="006971A1">
                  <w:pPr>
                    <w:spacing w:line="270" w:lineRule="atLeast"/>
                    <w:rPr>
                      <w:rFonts w:eastAsia="Flanders Art Sans b2" w:cs="Arial"/>
                      <w:bCs/>
                      <w:color w:val="1D1B14"/>
                    </w:rPr>
                  </w:pPr>
                  <w:r w:rsidRPr="004C2ED9">
                    <w:rPr>
                      <w:rFonts w:eastAsia="Flanders Art Sans b2" w:cs="Arial"/>
                      <w:bCs/>
                      <w:color w:val="1D1B14"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2ED9">
                    <w:rPr>
                      <w:rFonts w:eastAsia="Flanders Art Sans b2" w:cs="Arial"/>
                      <w:bCs/>
                      <w:color w:val="1D1B14"/>
                    </w:rPr>
                    <w:instrText xml:space="preserve"> FORMCHECKBOX </w:instrText>
                  </w:r>
                  <w:r>
                    <w:rPr>
                      <w:rFonts w:eastAsia="Flanders Art Sans b2" w:cs="Arial"/>
                      <w:bCs/>
                      <w:color w:val="1D1B14"/>
                    </w:rPr>
                  </w:r>
                  <w:r>
                    <w:rPr>
                      <w:rFonts w:eastAsia="Flanders Art Sans b2" w:cs="Arial"/>
                      <w:bCs/>
                      <w:color w:val="1D1B14"/>
                    </w:rPr>
                    <w:fldChar w:fldCharType="separate"/>
                  </w:r>
                  <w:r w:rsidRPr="004C2ED9">
                    <w:rPr>
                      <w:rFonts w:eastAsia="Flanders Art Sans b2" w:cs="Arial"/>
                      <w:bCs/>
                      <w:color w:val="1D1B14"/>
                    </w:rPr>
                    <w:fldChar w:fldCharType="end"/>
                  </w:r>
                </w:p>
              </w:tc>
              <w:tc>
                <w:tcPr>
                  <w:tcW w:w="8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FE62C2" w14:textId="77777777" w:rsidR="006971A1" w:rsidRPr="004C2ED9" w:rsidRDefault="006971A1" w:rsidP="006971A1">
                  <w:pPr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  <w:r w:rsidRPr="004C2ED9">
                    <w:rPr>
                      <w:rFonts w:eastAsia="Flanders Art Sans b2" w:cs="Arial"/>
                      <w:color w:val="1D1B14"/>
                    </w:rPr>
                    <w:t xml:space="preserve">Ja </w:t>
                  </w:r>
                </w:p>
                <w:p w14:paraId="45835DA2" w14:textId="35709514" w:rsidR="007A472B" w:rsidRDefault="00295079" w:rsidP="006971A1">
                  <w:pPr>
                    <w:tabs>
                      <w:tab w:val="clear" w:pos="3686"/>
                      <w:tab w:val="left" w:pos="1232"/>
                    </w:tabs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  <w:r>
                    <w:rPr>
                      <w:rFonts w:eastAsia="Flanders Art Sans b2" w:cs="Arial"/>
                      <w:color w:val="1D1B14"/>
                    </w:rPr>
                    <w:t>Motiveer</w:t>
                  </w:r>
                  <w:r w:rsidR="00804F06">
                    <w:rPr>
                      <w:rFonts w:eastAsia="Flanders Art Sans b2" w:cs="Arial"/>
                      <w:color w:val="1D1B14"/>
                    </w:rPr>
                    <w:t xml:space="preserve"> en staaf</w:t>
                  </w:r>
                  <w:r>
                    <w:rPr>
                      <w:rFonts w:eastAsia="Flanders Art Sans b2" w:cs="Arial"/>
                      <w:color w:val="1D1B14"/>
                    </w:rPr>
                    <w:t xml:space="preserve"> welke concrete plannen je hebt om in de loop van de volgende </w:t>
                  </w:r>
                  <w:r w:rsidR="007A472B">
                    <w:rPr>
                      <w:rFonts w:eastAsia="Flanders Art Sans b2" w:cs="Arial"/>
                      <w:color w:val="1D1B14"/>
                    </w:rPr>
                    <w:t>4</w:t>
                  </w:r>
                  <w:r w:rsidR="00804F06">
                    <w:rPr>
                      <w:rFonts w:eastAsia="Flanders Art Sans b2" w:cs="Arial"/>
                      <w:color w:val="1D1B14"/>
                    </w:rPr>
                    <w:t xml:space="preserve"> </w:t>
                  </w:r>
                  <w:r>
                    <w:rPr>
                      <w:rFonts w:eastAsia="Flanders Art Sans b2" w:cs="Arial"/>
                      <w:color w:val="1D1B14"/>
                    </w:rPr>
                    <w:t>kwartalen opnieuw het aantal vergunde plaatsen te verhogen.</w:t>
                  </w:r>
                </w:p>
                <w:p w14:paraId="461F9FF1" w14:textId="5BABF621" w:rsidR="006971A1" w:rsidRPr="004C2ED9" w:rsidRDefault="006971A1" w:rsidP="006971A1">
                  <w:pPr>
                    <w:tabs>
                      <w:tab w:val="clear" w:pos="3686"/>
                      <w:tab w:val="left" w:pos="1232"/>
                    </w:tabs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  <w:r w:rsidRPr="004C2ED9">
                    <w:rPr>
                      <w:rFonts w:eastAsia="Flanders Art Sans b2" w:cs="Arial"/>
                      <w:color w:val="1D1B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C2ED9">
                    <w:rPr>
                      <w:rFonts w:eastAsia="Flanders Art Sans b2" w:cs="Arial"/>
                      <w:color w:val="1D1B14"/>
                    </w:rPr>
                    <w:instrText xml:space="preserve"> FORMTEXT </w:instrText>
                  </w:r>
                  <w:r w:rsidRPr="004C2ED9">
                    <w:rPr>
                      <w:rFonts w:eastAsia="Flanders Art Sans b2" w:cs="Arial"/>
                      <w:color w:val="1D1B14"/>
                    </w:rPr>
                  </w:r>
                  <w:r w:rsidRPr="004C2ED9">
                    <w:rPr>
                      <w:rFonts w:eastAsia="Flanders Art Sans b2" w:cs="Arial"/>
                      <w:color w:val="1D1B14"/>
                    </w:rPr>
                    <w:fldChar w:fldCharType="separate"/>
                  </w:r>
                  <w:r w:rsidRPr="004C2ED9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4C2ED9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4C2ED9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4C2ED9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4C2ED9">
                    <w:rPr>
                      <w:rFonts w:eastAsia="Flanders Art Sans b2" w:cs="Arial"/>
                      <w:noProof/>
                      <w:color w:val="1D1B14"/>
                    </w:rPr>
                    <w:t> </w:t>
                  </w:r>
                  <w:r w:rsidRPr="004C2ED9">
                    <w:rPr>
                      <w:rFonts w:eastAsia="Flanders Art Sans b2" w:cs="Arial"/>
                      <w:color w:val="1D1B14"/>
                    </w:rPr>
                    <w:fldChar w:fldCharType="end"/>
                  </w:r>
                  <w:r w:rsidRPr="004C2ED9">
                    <w:rPr>
                      <w:rFonts w:eastAsia="Flanders Art Sans b2" w:cs="Arial"/>
                      <w:color w:val="1D1B14"/>
                    </w:rPr>
                    <w:tab/>
                  </w:r>
                </w:p>
              </w:tc>
            </w:tr>
            <w:tr w:rsidR="006971A1" w:rsidRPr="004C2ED9" w14:paraId="77E79639" w14:textId="77777777" w:rsidTr="007A472B">
              <w:trPr>
                <w:trHeight w:val="340"/>
              </w:trPr>
              <w:tc>
                <w:tcPr>
                  <w:tcW w:w="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4225F3" w14:textId="77777777" w:rsidR="006971A1" w:rsidRPr="004C2ED9" w:rsidRDefault="006971A1" w:rsidP="006971A1">
                  <w:pPr>
                    <w:spacing w:line="270" w:lineRule="atLeast"/>
                    <w:rPr>
                      <w:rFonts w:eastAsia="Flanders Art Sans b2" w:cs="Arial"/>
                      <w:bCs/>
                      <w:color w:val="1D1B14"/>
                    </w:rPr>
                  </w:pPr>
                  <w:r w:rsidRPr="004C2ED9">
                    <w:rPr>
                      <w:rFonts w:eastAsia="Flanders Art Sans b2" w:cs="Arial"/>
                      <w:bCs/>
                      <w:color w:val="1D1B14"/>
                    </w:rPr>
                    <w:fldChar w:fldCharType="begin">
                      <w:ffData>
                        <w:name w:val="Selectievakje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2ED9">
                    <w:rPr>
                      <w:rFonts w:eastAsia="Flanders Art Sans b2" w:cs="Arial"/>
                      <w:bCs/>
                      <w:color w:val="1D1B14"/>
                    </w:rPr>
                    <w:instrText xml:space="preserve"> FORMCHECKBOX </w:instrText>
                  </w:r>
                  <w:r>
                    <w:rPr>
                      <w:rFonts w:eastAsia="Flanders Art Sans b2" w:cs="Arial"/>
                      <w:bCs/>
                      <w:color w:val="1D1B14"/>
                    </w:rPr>
                  </w:r>
                  <w:r>
                    <w:rPr>
                      <w:rFonts w:eastAsia="Flanders Art Sans b2" w:cs="Arial"/>
                      <w:bCs/>
                      <w:color w:val="1D1B14"/>
                    </w:rPr>
                    <w:fldChar w:fldCharType="separate"/>
                  </w:r>
                  <w:r w:rsidRPr="004C2ED9">
                    <w:rPr>
                      <w:rFonts w:eastAsia="Flanders Art Sans b2" w:cs="Arial"/>
                      <w:bCs/>
                      <w:color w:val="1D1B14"/>
                    </w:rPr>
                    <w:fldChar w:fldCharType="end"/>
                  </w:r>
                </w:p>
              </w:tc>
              <w:tc>
                <w:tcPr>
                  <w:tcW w:w="8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B6B26C" w14:textId="24718AF4" w:rsidR="006971A1" w:rsidRPr="004C2ED9" w:rsidRDefault="002671E6" w:rsidP="006971A1">
                  <w:pPr>
                    <w:spacing w:line="270" w:lineRule="atLeast"/>
                    <w:rPr>
                      <w:rFonts w:eastAsia="Flanders Art Sans b2" w:cs="Arial"/>
                      <w:color w:val="1D1B14"/>
                    </w:rPr>
                  </w:pPr>
                  <w:r>
                    <w:rPr>
                      <w:rFonts w:eastAsia="Flanders Art Sans b2" w:cs="Arial"/>
                      <w:color w:val="1D1B14"/>
                    </w:rPr>
                    <w:t>N</w:t>
                  </w:r>
                  <w:r w:rsidR="006971A1" w:rsidRPr="004C2ED9">
                    <w:rPr>
                      <w:rFonts w:eastAsia="Flanders Art Sans b2" w:cs="Arial"/>
                      <w:color w:val="1D1B14"/>
                    </w:rPr>
                    <w:t>ee</w:t>
                  </w:r>
                </w:p>
              </w:tc>
            </w:tr>
          </w:tbl>
          <w:p w14:paraId="3D43D9C9" w14:textId="3D5CBAD1" w:rsidR="0084082D" w:rsidRPr="004C2ED9" w:rsidRDefault="0084082D" w:rsidP="00A54FA1">
            <w:pPr>
              <w:tabs>
                <w:tab w:val="clear" w:pos="3686"/>
                <w:tab w:val="left" w:pos="1232"/>
              </w:tabs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4574C895" w14:textId="77777777" w:rsidR="00DB0012" w:rsidRDefault="00DB0012" w:rsidP="004C2ED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4C2ED9" w:rsidRPr="004C2ED9" w14:paraId="10334F4B" w14:textId="77777777" w:rsidTr="004C2ED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AD547C4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132F1488" w14:textId="77777777" w:rsidR="004C2ED9" w:rsidRPr="004C2ED9" w:rsidRDefault="004C2ED9" w:rsidP="004C2ED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4C2ED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1B75B854" w14:textId="77777777" w:rsidR="004C2ED9" w:rsidRPr="004C2ED9" w:rsidRDefault="004C2ED9" w:rsidP="004C2ED9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4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304"/>
      </w:tblGrid>
      <w:tr w:rsidR="004C2ED9" w:rsidRPr="004C2ED9" w14:paraId="341B227E" w14:textId="77777777" w:rsidTr="009421AF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D3E51" w14:textId="77777777" w:rsidR="004C2ED9" w:rsidRPr="004C2ED9" w:rsidRDefault="004C2ED9" w:rsidP="004C2ED9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C6E0F" w14:textId="77777777" w:rsidR="004C2ED9" w:rsidRPr="004C2ED9" w:rsidRDefault="004C2ED9" w:rsidP="004C2ED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  <w:lang w:val="nl-NL"/>
              </w:rPr>
              <w:t>Ik verklaar op erewoord dat</w:t>
            </w:r>
          </w:p>
          <w:p w14:paraId="6FD71DF9" w14:textId="77777777" w:rsidR="004C2ED9" w:rsidRPr="004C2ED9" w:rsidRDefault="004C2ED9" w:rsidP="004C2ED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lang w:val="nl-NL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  <w:lang w:val="nl-NL"/>
              </w:rPr>
              <w:t>-</w:t>
            </w:r>
            <w:r w:rsidRPr="004C2ED9">
              <w:rPr>
                <w:rFonts w:eastAsia="Flanders Art Sans b2" w:cs="Arial"/>
                <w:b/>
                <w:bCs/>
                <w:color w:val="1D1B14"/>
              </w:rPr>
              <w:t>ik gemachtigd ben om te handelen in naam van de organisator</w:t>
            </w:r>
          </w:p>
          <w:p w14:paraId="2AA5C249" w14:textId="77777777" w:rsidR="004C2ED9" w:rsidRPr="004C2ED9" w:rsidRDefault="004C2ED9" w:rsidP="004C2ED9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  <w:r w:rsidRPr="004C2ED9">
              <w:rPr>
                <w:rFonts w:eastAsia="Flanders Art Sans b2" w:cs="Arial"/>
                <w:b/>
                <w:bCs/>
                <w:color w:val="1D1B14"/>
                <w:lang w:val="nl-NL"/>
              </w:rPr>
              <w:t>-de gegevens volledig en voor waar en echt zijn ingevuld.</w:t>
            </w:r>
          </w:p>
        </w:tc>
      </w:tr>
      <w:tr w:rsidR="004C2ED9" w:rsidRPr="004C2ED9" w14:paraId="78592E97" w14:textId="77777777" w:rsidTr="009421AF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7098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2E86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proofErr w:type="gramStart"/>
            <w:r w:rsidRPr="004C2ED9">
              <w:rPr>
                <w:rFonts w:eastAsia="Flanders Art Sans b2" w:cs="Arial"/>
                <w:color w:val="1D1B14"/>
              </w:rPr>
              <w:t>datum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3D5BE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4C2ED9">
              <w:rPr>
                <w:rFonts w:eastAsia="Flanders Art Sans b2" w:cs="Arial"/>
                <w:color w:val="1D1B14"/>
              </w:rPr>
              <w:t>dag</w:t>
            </w:r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9BDF05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7AC8B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4C2ED9">
              <w:rPr>
                <w:rFonts w:eastAsia="Flanders Art Sans b2" w:cs="Arial"/>
                <w:color w:val="1D1B14"/>
              </w:rPr>
              <w:t>maand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330F49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E4599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4C2ED9">
              <w:rPr>
                <w:rFonts w:eastAsia="Flanders Art Sans b2" w:cs="Arial"/>
                <w:color w:val="1D1B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20F5F2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805F4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4C2ED9" w:rsidRPr="004C2ED9" w14:paraId="65787B6E" w14:textId="77777777" w:rsidTr="009421AF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D459A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3EA67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4C2ED9">
              <w:rPr>
                <w:rFonts w:eastAsia="Flanders Art Sans b2" w:cs="Arial"/>
                <w:color w:val="1D1B14"/>
              </w:rPr>
              <w:t>handtekening</w:t>
            </w:r>
            <w:proofErr w:type="gramEnd"/>
          </w:p>
        </w:tc>
        <w:tc>
          <w:tcPr>
            <w:tcW w:w="721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98459D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4C2ED9" w:rsidRPr="004C2ED9" w14:paraId="16276011" w14:textId="77777777" w:rsidTr="009421AF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40672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83B4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4C2ED9">
              <w:rPr>
                <w:rFonts w:eastAsia="Flanders Art Sans b2" w:cs="Arial"/>
                <w:color w:val="1D1B14"/>
              </w:rPr>
              <w:t>voor</w:t>
            </w:r>
            <w:proofErr w:type="gramEnd"/>
            <w:r w:rsidRPr="004C2ED9">
              <w:rPr>
                <w:rFonts w:eastAsia="Flanders Art Sans b2" w:cs="Arial"/>
                <w:color w:val="1D1B14"/>
              </w:rPr>
              <w:t>- en achternaam</w:t>
            </w:r>
          </w:p>
        </w:tc>
        <w:tc>
          <w:tcPr>
            <w:tcW w:w="721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A7C46D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C2ED9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2ED9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4C2ED9">
              <w:rPr>
                <w:rFonts w:eastAsia="Flanders Art Sans b2" w:cs="Arial"/>
                <w:color w:val="1D1B14"/>
              </w:rPr>
            </w:r>
            <w:r w:rsidRPr="004C2ED9">
              <w:rPr>
                <w:rFonts w:eastAsia="Flanders Art Sans b2" w:cs="Arial"/>
                <w:color w:val="1D1B14"/>
              </w:rPr>
              <w:fldChar w:fldCharType="separate"/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noProof/>
                <w:color w:val="1D1B14"/>
              </w:rPr>
              <w:t> </w:t>
            </w:r>
            <w:r w:rsidRPr="004C2ED9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7F9D372D" w14:textId="77777777" w:rsidR="004C2ED9" w:rsidRPr="004C2ED9" w:rsidRDefault="004C2ED9" w:rsidP="004C2ED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4C2ED9" w:rsidRPr="004C2ED9" w14:paraId="0B38B189" w14:textId="77777777" w:rsidTr="004C2ED9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5AB2BB" w14:textId="77777777" w:rsidR="004C2ED9" w:rsidRPr="004C2ED9" w:rsidRDefault="004C2ED9" w:rsidP="004C2ED9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2B8793AA" w14:textId="77777777" w:rsidR="004C2ED9" w:rsidRPr="004C2ED9" w:rsidRDefault="004C2ED9" w:rsidP="004C2ED9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4C2ED9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18FF80E8" w14:textId="77777777" w:rsidR="004C2ED9" w:rsidRPr="004C2ED9" w:rsidRDefault="004C2ED9" w:rsidP="004C2ED9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4C2ED9" w:rsidRPr="004C2ED9" w14:paraId="725268F5" w14:textId="77777777" w:rsidTr="009421AF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0F73C" w14:textId="77777777" w:rsidR="004C2ED9" w:rsidRPr="004C2ED9" w:rsidRDefault="004C2ED9" w:rsidP="004C2ED9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  <w:r w:rsidRPr="004C2ED9">
              <w:rPr>
                <w:rFonts w:eastAsia="Flanders Art Sans b2" w:cs="Arial"/>
                <w:b/>
                <w:color w:val="1D1B14"/>
                <w:lang w:val="nl-NL"/>
              </w:rPr>
              <w:t>Bezorg dit formulier terug via e-mail aan</w:t>
            </w:r>
          </w:p>
          <w:p w14:paraId="4919800E" w14:textId="77777777" w:rsidR="004C2ED9" w:rsidRPr="004C2ED9" w:rsidRDefault="004C2ED9" w:rsidP="004C2ED9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</w:p>
        </w:tc>
      </w:tr>
      <w:tr w:rsidR="00A47C00" w:rsidRPr="00A47C00" w14:paraId="5AF70683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24A66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A47C00">
              <w:rPr>
                <w:rFonts w:eastAsia="Calibri" w:cs="Times New Roman"/>
                <w:b/>
                <w:color w:val="171717"/>
                <w:lang w:val="nl-NL"/>
              </w:rPr>
              <w:t>Klantenbeheer - Team Noord</w:t>
            </w:r>
          </w:p>
          <w:p w14:paraId="21CCF1DD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r w:rsidRPr="00A47C00">
              <w:rPr>
                <w:rFonts w:eastAsia="Calibri" w:cs="Times New Roman"/>
                <w:color w:val="171717"/>
                <w:lang w:val="nl-NL"/>
              </w:rPr>
              <w:t>Tel: 02 249 70 02</w:t>
            </w:r>
          </w:p>
          <w:p w14:paraId="4E6777B6" w14:textId="77777777" w:rsidR="00A47C00" w:rsidRPr="00A47C00" w:rsidRDefault="00533433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nl-NL"/>
              </w:rPr>
            </w:pPr>
            <w:hyperlink r:id="rId18" w:history="1">
              <w:r w:rsidR="00A47C00" w:rsidRPr="00A47C00">
                <w:rPr>
                  <w:rFonts w:eastAsia="Calibri" w:cs="Times New Roman"/>
                  <w:color w:val="0563C1"/>
                  <w:u w:val="single"/>
                  <w:lang w:val="nl-NL"/>
                </w:rPr>
                <w:t>ko.noord@opgroeien.be</w:t>
              </w:r>
            </w:hyperlink>
            <w:r w:rsidR="00A47C00" w:rsidRPr="00A47C00">
              <w:rPr>
                <w:rFonts w:eastAsia="Calibri" w:cs="Times New Roman"/>
                <w:color w:val="171717"/>
                <w:lang w:val="nl-NL"/>
              </w:rPr>
              <w:br/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72686572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A47C00">
              <w:rPr>
                <w:rFonts w:eastAsia="Calibri" w:cs="Times New Roman"/>
                <w:b/>
                <w:color w:val="171717"/>
                <w:lang w:val="nl-NL"/>
              </w:rPr>
              <w:t>Klantenbeheer - Team West</w:t>
            </w:r>
          </w:p>
          <w:p w14:paraId="2A08A892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A47C00">
              <w:rPr>
                <w:rFonts w:eastAsia="Calibri" w:cs="Times New Roman"/>
                <w:color w:val="171717"/>
              </w:rPr>
              <w:t xml:space="preserve">Tel: 02 249 70 04 </w:t>
            </w:r>
          </w:p>
          <w:p w14:paraId="2937C115" w14:textId="77777777" w:rsidR="00A47C00" w:rsidRPr="00A47C00" w:rsidRDefault="00533433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fr-FR"/>
              </w:rPr>
            </w:pPr>
            <w:hyperlink r:id="rId19" w:history="1">
              <w:r w:rsidR="00A47C00" w:rsidRPr="00A47C00">
                <w:rPr>
                  <w:rFonts w:eastAsia="Calibri" w:cs="Times New Roman"/>
                  <w:color w:val="0563C1"/>
                  <w:u w:val="single"/>
                  <w:lang w:val="nl-NL"/>
                </w:rPr>
                <w:t>ko.west@opgroeien.be</w:t>
              </w:r>
            </w:hyperlink>
            <w:r w:rsidR="00A47C00" w:rsidRPr="00A47C00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</w:tr>
      <w:tr w:rsidR="00A47C00" w:rsidRPr="00A47C00" w14:paraId="799A748F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1BF28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</w:rPr>
            </w:pPr>
            <w:r w:rsidRPr="00A47C00">
              <w:rPr>
                <w:rFonts w:eastAsia="Calibri" w:cs="Times New Roman"/>
                <w:b/>
                <w:color w:val="171717"/>
                <w:lang w:val="nl-NL"/>
              </w:rPr>
              <w:t>Team Centrum</w:t>
            </w:r>
          </w:p>
          <w:p w14:paraId="10CF4D22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A47C00">
              <w:rPr>
                <w:rFonts w:eastAsia="Calibri" w:cs="Times New Roman"/>
                <w:color w:val="171717"/>
              </w:rPr>
              <w:t>Tel: 02 249 70 01</w:t>
            </w:r>
          </w:p>
          <w:p w14:paraId="7BCEBE88" w14:textId="77777777" w:rsidR="00A47C00" w:rsidRPr="00A47C00" w:rsidRDefault="00533433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  <w:lang w:val="fr-FR"/>
              </w:rPr>
            </w:pPr>
            <w:hyperlink r:id="rId20" w:history="1">
              <w:r w:rsidR="00A47C00" w:rsidRPr="00A47C00">
                <w:rPr>
                  <w:rFonts w:eastAsia="Calibri" w:cs="Times New Roman"/>
                  <w:color w:val="0563C1"/>
                  <w:u w:val="single"/>
                  <w:lang w:val="nl-NL"/>
                </w:rPr>
                <w:t>ko.centrum@opgroeien.be</w:t>
              </w:r>
            </w:hyperlink>
            <w:r w:rsidR="00A47C00" w:rsidRPr="00A47C00">
              <w:rPr>
                <w:rFonts w:eastAsia="Calibri" w:cs="Times New Roman"/>
                <w:color w:val="171717"/>
                <w:lang w:val="fr-FR"/>
              </w:rPr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4570558D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b/>
                <w:color w:val="171717"/>
                <w:lang w:val="nl-NL"/>
              </w:rPr>
            </w:pPr>
            <w:r w:rsidRPr="00A47C00">
              <w:rPr>
                <w:rFonts w:eastAsia="Calibri" w:cs="Times New Roman"/>
                <w:b/>
                <w:color w:val="171717"/>
                <w:lang w:val="nl-NL"/>
              </w:rPr>
              <w:t>Klantenbeheer - Team Oost</w:t>
            </w:r>
          </w:p>
          <w:p w14:paraId="018EDCAA" w14:textId="77777777" w:rsidR="00A47C00" w:rsidRPr="00A47C00" w:rsidRDefault="00A47C00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r w:rsidRPr="00A47C00">
              <w:rPr>
                <w:rFonts w:eastAsia="Calibri" w:cs="Times New Roman"/>
                <w:color w:val="171717"/>
              </w:rPr>
              <w:t xml:space="preserve">Tel: </w:t>
            </w:r>
            <w:r w:rsidRPr="00A47C00">
              <w:rPr>
                <w:rFonts w:eastAsia="Calibri" w:cs="Times New Roman"/>
                <w:color w:val="171717"/>
                <w:lang w:val="nl-NL"/>
              </w:rPr>
              <w:t>02 249 70 03</w:t>
            </w:r>
          </w:p>
          <w:p w14:paraId="60B42273" w14:textId="77777777" w:rsidR="00A47C00" w:rsidRPr="00A47C00" w:rsidRDefault="00533433" w:rsidP="00A47C00">
            <w:pPr>
              <w:tabs>
                <w:tab w:val="clear" w:pos="3686"/>
              </w:tabs>
              <w:spacing w:after="0" w:line="240" w:lineRule="auto"/>
              <w:rPr>
                <w:rFonts w:eastAsia="Calibri" w:cs="Times New Roman"/>
                <w:color w:val="171717"/>
              </w:rPr>
            </w:pPr>
            <w:hyperlink r:id="rId21" w:history="1">
              <w:r w:rsidR="00A47C00" w:rsidRPr="00A47C00">
                <w:rPr>
                  <w:rFonts w:eastAsia="Calibri" w:cs="Times New Roman"/>
                  <w:color w:val="0563C1"/>
                  <w:u w:val="single"/>
                  <w:lang w:val="nl-NL"/>
                </w:rPr>
                <w:t>ko.oost@opgroeien.be</w:t>
              </w:r>
            </w:hyperlink>
            <w:r w:rsidR="00A47C00" w:rsidRPr="00A47C00">
              <w:rPr>
                <w:rFonts w:eastAsia="Calibri" w:cs="Times New Roman"/>
                <w:color w:val="171717"/>
                <w:lang w:val="nl-NL"/>
              </w:rPr>
              <w:br/>
            </w:r>
          </w:p>
        </w:tc>
      </w:tr>
      <w:tr w:rsidR="004C2ED9" w:rsidRPr="004C2ED9" w14:paraId="6F9DEF23" w14:textId="77777777" w:rsidTr="009421AF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9653F" w14:textId="77777777" w:rsidR="004C2ED9" w:rsidRPr="004C2ED9" w:rsidRDefault="004C2ED9" w:rsidP="004C2ED9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  <w:r w:rsidRPr="004C2ED9">
              <w:rPr>
                <w:rFonts w:eastAsia="Flanders Art Sans b2" w:cs="Arial"/>
                <w:bCs/>
                <w:color w:val="1D1B14"/>
                <w:lang w:val="nl-NL"/>
              </w:rPr>
              <w:lastRenderedPageBreak/>
              <w:t xml:space="preserve">Lukt het niet om dit formulier via e-mail te verzenden? Geef een seintje via e-mail of telefoon en stuur het naar </w:t>
            </w:r>
            <w:r w:rsidRPr="004C2ED9">
              <w:rPr>
                <w:rFonts w:eastAsia="Flanders Art Sans b2" w:cs="Arial"/>
                <w:bCs/>
                <w:color w:val="1D1B14"/>
              </w:rPr>
              <w:t>Opgroeien Voorzieningenbeleid - Hallepoortlaan 27 1060 Brussel</w:t>
            </w:r>
          </w:p>
        </w:tc>
      </w:tr>
    </w:tbl>
    <w:p w14:paraId="18EBF5F9" w14:textId="77777777" w:rsidR="004C2ED9" w:rsidRPr="004C2ED9" w:rsidRDefault="004C2ED9" w:rsidP="004C2ED9">
      <w:pPr>
        <w:spacing w:line="270" w:lineRule="atLeast"/>
        <w:rPr>
          <w:rFonts w:eastAsia="Flanders Art Sans b2" w:cs="Arial"/>
          <w:color w:val="1D1B14"/>
        </w:rPr>
      </w:pPr>
    </w:p>
    <w:p w14:paraId="25F42A55" w14:textId="77777777" w:rsidR="00904618" w:rsidRPr="00ED462D" w:rsidRDefault="00904618" w:rsidP="00904618">
      <w:pPr>
        <w:rPr>
          <w:lang w:val="nl-NL"/>
        </w:rPr>
      </w:pPr>
    </w:p>
    <w:bookmarkEnd w:id="1"/>
    <w:sectPr w:rsidR="00904618" w:rsidRPr="00ED462D" w:rsidSect="00331B68">
      <w:headerReference w:type="even" r:id="rId22"/>
      <w:footerReference w:type="even" r:id="rId23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6E5AB" w14:textId="77777777" w:rsidR="009C32A1" w:rsidRDefault="009C32A1" w:rsidP="003D7175">
      <w:pPr>
        <w:spacing w:after="0" w:line="240" w:lineRule="auto"/>
      </w:pPr>
      <w:r>
        <w:separator/>
      </w:r>
    </w:p>
  </w:endnote>
  <w:endnote w:type="continuationSeparator" w:id="0">
    <w:p w14:paraId="049586E2" w14:textId="77777777" w:rsidR="009C32A1" w:rsidRDefault="009C32A1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E3CA0" w14:textId="581AC3B3" w:rsidR="00904618" w:rsidRPr="003D7175" w:rsidRDefault="00904618" w:rsidP="003D7175">
    <w:pPr>
      <w:pStyle w:val="Voettekst"/>
    </w:pPr>
    <w:proofErr w:type="gramStart"/>
    <w:r>
      <w:t>pagina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533433">
      <w:fldChar w:fldCharType="begin"/>
    </w:r>
    <w:r w:rsidR="00533433">
      <w:instrText xml:space="preserve"> NUMPAGES   \* MERGEFORMAT </w:instrText>
    </w:r>
    <w:r w:rsidR="00533433">
      <w:fldChar w:fldCharType="separate"/>
    </w:r>
    <w:r>
      <w:t>2</w:t>
    </w:r>
    <w:r w:rsidR="00533433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474D1F">
      <w:rPr>
        <w:noProof/>
      </w:rPr>
      <w:t>14.08.2024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C023B" w14:textId="476A9A7C" w:rsidR="00904618" w:rsidRPr="00C547AB" w:rsidRDefault="00904618" w:rsidP="00C547AB">
    <w:pPr>
      <w:pStyle w:val="Voettekst"/>
    </w:pPr>
    <w:r w:rsidRPr="009E05E2">
      <w:fldChar w:fldCharType="begin"/>
    </w:r>
    <w:r w:rsidRPr="009E05E2">
      <w:instrText xml:space="preserve"> DATE  \@ "d.MM.yyyy"  \* MERGEFORMAT </w:instrText>
    </w:r>
    <w:r w:rsidRPr="009E05E2">
      <w:fldChar w:fldCharType="separate"/>
    </w:r>
    <w:r w:rsidR="00474D1F">
      <w:rPr>
        <w:noProof/>
      </w:rPr>
      <w:t>14.08.2024</w:t>
    </w:r>
    <w:r w:rsidRPr="009E05E2">
      <w:fldChar w:fldCharType="end"/>
    </w:r>
    <w:r w:rsidRPr="009E05E2">
      <w:ptab w:relativeTo="margin" w:alignment="center" w:leader="none"/>
    </w:r>
    <w:sdt>
      <w:sdtPr>
        <w:id w:val="-2088530372"/>
        <w:placeholder>
          <w:docPart w:val="753F39E5D9694FC6B01D54ED71D8688F"/>
        </w:placeholder>
        <w:temporary/>
        <w:showingPlcHdr/>
        <w15:appearance w15:val="hidden"/>
      </w:sdtPr>
      <w:sdtEndPr/>
      <w:sdtContent>
        <w:r w:rsidRPr="009E05E2">
          <w:rPr>
            <w:lang w:val="nl-NL"/>
          </w:rPr>
          <w:t>[Titel van het document invullen]</w:t>
        </w:r>
      </w:sdtContent>
    </w:sdt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533433">
      <w:fldChar w:fldCharType="begin"/>
    </w:r>
    <w:r w:rsidR="00533433">
      <w:instrText xml:space="preserve"> NUMPAGES  \* Arabic  \* MERGEFORMAT </w:instrText>
    </w:r>
    <w:r w:rsidR="00533433">
      <w:fldChar w:fldCharType="separate"/>
    </w:r>
    <w:r>
      <w:t>3</w:t>
    </w:r>
    <w:r w:rsidR="0053343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5800F" w14:textId="7DA53329" w:rsidR="00904618" w:rsidRPr="00193EF3" w:rsidRDefault="00CF0C1E" w:rsidP="00CF0C1E">
    <w:pPr>
      <w:pStyle w:val="paginering"/>
      <w:tabs>
        <w:tab w:val="left" w:pos="756"/>
        <w:tab w:val="left" w:pos="9639"/>
        <w:tab w:val="right" w:pos="9921"/>
      </w:tabs>
      <w:jc w:val="left"/>
      <w:rPr>
        <w:color w:val="A50050" w:themeColor="text1"/>
      </w:rPr>
    </w:pPr>
    <w:r>
      <w:rPr>
        <w:color w:val="A50050" w:themeColor="text1"/>
      </w:rPr>
      <w:tab/>
    </w:r>
    <w:r>
      <w:rPr>
        <w:color w:val="A50050" w:themeColor="text1"/>
      </w:rPr>
      <w:tab/>
    </w:r>
    <w:r>
      <w:rPr>
        <w:color w:val="A50050" w:themeColor="text1"/>
      </w:rPr>
      <w:tab/>
    </w:r>
    <w:r w:rsidR="00904618"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445D45D7" wp14:editId="494D2F15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8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proofErr w:type="gramStart"/>
    <w:r w:rsidR="00C547AB" w:rsidRPr="009E05E2">
      <w:t>pagina</w:t>
    </w:r>
    <w:proofErr w:type="gramEnd"/>
    <w:r w:rsidR="00C547AB" w:rsidRPr="009E05E2">
      <w:t xml:space="preserve">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E2D01" w14:textId="77777777" w:rsidR="009C32A1" w:rsidRDefault="009C32A1" w:rsidP="003D7175">
      <w:pPr>
        <w:spacing w:after="0" w:line="240" w:lineRule="auto"/>
      </w:pPr>
      <w:r>
        <w:separator/>
      </w:r>
    </w:p>
  </w:footnote>
  <w:footnote w:type="continuationSeparator" w:id="0">
    <w:p w14:paraId="4AA1E71A" w14:textId="77777777" w:rsidR="009C32A1" w:rsidRDefault="009C32A1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33C8" w14:textId="77777777" w:rsidR="009569DF" w:rsidRDefault="009569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F9CB4" w14:textId="77777777" w:rsidR="009569DF" w:rsidRDefault="009569D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7CF35" w14:textId="77777777" w:rsidR="009569DF" w:rsidRDefault="009569DF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971B1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65958321">
    <w:abstractNumId w:val="10"/>
  </w:num>
  <w:num w:numId="2" w16cid:durableId="165678320">
    <w:abstractNumId w:val="5"/>
  </w:num>
  <w:num w:numId="3" w16cid:durableId="1314942630">
    <w:abstractNumId w:val="11"/>
  </w:num>
  <w:num w:numId="4" w16cid:durableId="754130051">
    <w:abstractNumId w:val="9"/>
  </w:num>
  <w:num w:numId="5" w16cid:durableId="135076826">
    <w:abstractNumId w:val="3"/>
  </w:num>
  <w:num w:numId="6" w16cid:durableId="2145390556">
    <w:abstractNumId w:val="0"/>
  </w:num>
  <w:num w:numId="7" w16cid:durableId="1577082597">
    <w:abstractNumId w:val="8"/>
  </w:num>
  <w:num w:numId="8" w16cid:durableId="573708396">
    <w:abstractNumId w:val="6"/>
  </w:num>
  <w:num w:numId="9" w16cid:durableId="777988897">
    <w:abstractNumId w:val="4"/>
  </w:num>
  <w:num w:numId="10" w16cid:durableId="1336303580">
    <w:abstractNumId w:val="2"/>
  </w:num>
  <w:num w:numId="11" w16cid:durableId="600528943">
    <w:abstractNumId w:val="7"/>
  </w:num>
  <w:num w:numId="12" w16cid:durableId="871305658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mirrorMargins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KZx+Ze3FxgbmDBDgk6Fc/hcIBs4wNwz8BOjXstsDJMZyXy1ElsO52JIlAB9P7SOzDW/cM6mpAdI6xl5rZQ0rA==" w:salt="5XGE/y5vSnBfg9JFKs0F6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42B63"/>
    <w:rsid w:val="0006505C"/>
    <w:rsid w:val="0008063E"/>
    <w:rsid w:val="000D26D8"/>
    <w:rsid w:val="000D68EF"/>
    <w:rsid w:val="00105365"/>
    <w:rsid w:val="00110758"/>
    <w:rsid w:val="00193EF3"/>
    <w:rsid w:val="001C3C49"/>
    <w:rsid w:val="001C482A"/>
    <w:rsid w:val="00212CAF"/>
    <w:rsid w:val="0022623F"/>
    <w:rsid w:val="002671E6"/>
    <w:rsid w:val="00295079"/>
    <w:rsid w:val="002A528F"/>
    <w:rsid w:val="002C2AFD"/>
    <w:rsid w:val="00311A89"/>
    <w:rsid w:val="00331B68"/>
    <w:rsid w:val="0034011F"/>
    <w:rsid w:val="003765E1"/>
    <w:rsid w:val="00392C78"/>
    <w:rsid w:val="003D7175"/>
    <w:rsid w:val="00451460"/>
    <w:rsid w:val="00467133"/>
    <w:rsid w:val="00474D1F"/>
    <w:rsid w:val="00485469"/>
    <w:rsid w:val="004C2ED9"/>
    <w:rsid w:val="004C5836"/>
    <w:rsid w:val="004D1B10"/>
    <w:rsid w:val="004D32DC"/>
    <w:rsid w:val="004F26F7"/>
    <w:rsid w:val="004F5A01"/>
    <w:rsid w:val="0050184E"/>
    <w:rsid w:val="00522110"/>
    <w:rsid w:val="00533433"/>
    <w:rsid w:val="00552F15"/>
    <w:rsid w:val="00581AE9"/>
    <w:rsid w:val="00614229"/>
    <w:rsid w:val="00644273"/>
    <w:rsid w:val="006477BA"/>
    <w:rsid w:val="006971A1"/>
    <w:rsid w:val="006B7945"/>
    <w:rsid w:val="006C19E5"/>
    <w:rsid w:val="006E442F"/>
    <w:rsid w:val="006E685A"/>
    <w:rsid w:val="007A472B"/>
    <w:rsid w:val="00804F06"/>
    <w:rsid w:val="0084082D"/>
    <w:rsid w:val="00866101"/>
    <w:rsid w:val="008843F3"/>
    <w:rsid w:val="008B6971"/>
    <w:rsid w:val="00904618"/>
    <w:rsid w:val="0091017C"/>
    <w:rsid w:val="00923E32"/>
    <w:rsid w:val="00940A53"/>
    <w:rsid w:val="00955219"/>
    <w:rsid w:val="009569DF"/>
    <w:rsid w:val="009B0D00"/>
    <w:rsid w:val="009C32A1"/>
    <w:rsid w:val="00A010FB"/>
    <w:rsid w:val="00A1422D"/>
    <w:rsid w:val="00A47C00"/>
    <w:rsid w:val="00A65D89"/>
    <w:rsid w:val="00AA32D6"/>
    <w:rsid w:val="00AD4D8D"/>
    <w:rsid w:val="00B772E3"/>
    <w:rsid w:val="00B9134E"/>
    <w:rsid w:val="00B95E69"/>
    <w:rsid w:val="00BE1697"/>
    <w:rsid w:val="00C26B5E"/>
    <w:rsid w:val="00C547AB"/>
    <w:rsid w:val="00CA0423"/>
    <w:rsid w:val="00CF0C1E"/>
    <w:rsid w:val="00D179B1"/>
    <w:rsid w:val="00D34F85"/>
    <w:rsid w:val="00D70FF3"/>
    <w:rsid w:val="00D94545"/>
    <w:rsid w:val="00DA486B"/>
    <w:rsid w:val="00DB0012"/>
    <w:rsid w:val="00E25580"/>
    <w:rsid w:val="00E33FB3"/>
    <w:rsid w:val="00E848D4"/>
    <w:rsid w:val="00EA764E"/>
    <w:rsid w:val="00EC4300"/>
    <w:rsid w:val="00EF2C55"/>
    <w:rsid w:val="00F333AA"/>
    <w:rsid w:val="00F72F04"/>
    <w:rsid w:val="00F87B1F"/>
    <w:rsid w:val="00F96338"/>
    <w:rsid w:val="00FA030F"/>
    <w:rsid w:val="00FC7F5A"/>
    <w:rsid w:val="00FD100F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ko.noord@opgroeien.b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ko.oost@opgroeien.b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ko.centrum@opgroeien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mailto:ko.west@opgroei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3F39E5D9694FC6B01D54ED71D868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5A584-230C-4899-A7DE-5E58F7DDEC42}"/>
      </w:docPartPr>
      <w:docPartBody>
        <w:p w:rsidR="000330D4" w:rsidRDefault="00361F51" w:rsidP="00361F51">
          <w:pPr>
            <w:pStyle w:val="753F39E5D9694FC6B01D54ED71D8688F"/>
          </w:pPr>
          <w:r w:rsidRPr="00180D6C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659E5849AF54942859F3206C75123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A55441-7B28-481B-B899-7059265F83F3}"/>
      </w:docPartPr>
      <w:docPartBody>
        <w:p w:rsidR="008128B3" w:rsidRDefault="00AA4548" w:rsidP="00AA4548">
          <w:pPr>
            <w:pStyle w:val="D659E5849AF54942859F3206C7512342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titel, </w:t>
          </w:r>
          <w:r>
            <w:t>spatie = verwijderen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51"/>
    <w:rsid w:val="000330D4"/>
    <w:rsid w:val="00115AEF"/>
    <w:rsid w:val="00361F51"/>
    <w:rsid w:val="0039190D"/>
    <w:rsid w:val="008128B3"/>
    <w:rsid w:val="009A7EA6"/>
    <w:rsid w:val="00A91B04"/>
    <w:rsid w:val="00AA4548"/>
    <w:rsid w:val="00AD4D96"/>
    <w:rsid w:val="00B90580"/>
    <w:rsid w:val="00C26B5E"/>
    <w:rsid w:val="00D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1F51"/>
    <w:rPr>
      <w:color w:val="808080"/>
    </w:rPr>
  </w:style>
  <w:style w:type="paragraph" w:customStyle="1" w:styleId="753F39E5D9694FC6B01D54ED71D8688F">
    <w:name w:val="753F39E5D9694FC6B01D54ED71D8688F"/>
    <w:rsid w:val="00361F51"/>
  </w:style>
  <w:style w:type="paragraph" w:customStyle="1" w:styleId="D659E5849AF54942859F3206C7512342">
    <w:name w:val="D659E5849AF54942859F3206C7512342"/>
    <w:rsid w:val="00AA45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2TZS4CSEZZKQ-5790877-5944</_dlc_DocId>
    <_dlc_DocIdUrl xmlns="a7621191-6bdc-4d78-a9d9-b2c7bc5e693d">
      <Url>https://kindengezin.sharepoint.com/sites/Werkwijzer/_layouts/15/DocIdRedir.aspx?ID=2TZS4CSEZZKQ-5790877-5944</Url>
      <Description>2TZS4CSEZZKQ-5790877-5944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9" ma:contentTypeDescription="Een nieuw document maken." ma:contentTypeScope="" ma:versionID="0565b66e8218c90baccdc6a610bd9e80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fd8c10d3759a9bba5537d6f4aafb2fd7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FDFD5-4C07-45F9-B192-486F926AAA3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purl.org/dc/elements/1.1/"/>
    <ds:schemaRef ds:uri="http://purl.org/dc/terms/"/>
    <ds:schemaRef ds:uri="http://schemas.openxmlformats.org/package/2006/metadata/core-properties"/>
    <ds:schemaRef ds:uri="11330fb5-6eae-4d8e-a39b-df126d3da209"/>
    <ds:schemaRef ds:uri="http://purl.org/dc/dcmitype/"/>
    <ds:schemaRef ds:uri="http://schemas.microsoft.com/office/2006/documentManagement/types"/>
    <ds:schemaRef ds:uri="http://schemas.microsoft.com/office/infopath/2007/PartnerControls"/>
    <ds:schemaRef ds:uri="a7621191-6bdc-4d78-a9d9-b2c7bc5e693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0F5CA6-6190-4939-8E67-423716882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13</TotalTime>
  <Pages>3</Pages>
  <Words>441</Words>
  <Characters>3036</Characters>
  <Application>Microsoft Office Word</Application>
  <DocSecurity>0</DocSecurity>
  <Lines>70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Jessy Vandevelde</cp:lastModifiedBy>
  <cp:revision>17</cp:revision>
  <dcterms:created xsi:type="dcterms:W3CDTF">2024-08-14T11:00:00Z</dcterms:created>
  <dcterms:modified xsi:type="dcterms:W3CDTF">2024-08-14T11:13:00Z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c68585ef-ac0d-4463-902f-f8ee502c33a7</vt:lpwstr>
  </property>
  <property fmtid="{D5CDD505-2E9C-101B-9397-08002B2CF9AE}" pid="4" name="KGTrefwoord">
    <vt:lpwstr/>
  </property>
</Properties>
</file>